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1529157A"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351B40">
        <w:rPr>
          <w:rFonts w:eastAsia="Times New Roman"/>
          <w:szCs w:val="20"/>
          <w:lang w:eastAsia="pl-PL"/>
        </w:rPr>
        <w:t>4</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w:t>
      </w:r>
      <w:r w:rsidR="0079305F">
        <w:rPr>
          <w:b/>
          <w:bCs/>
          <w:szCs w:val="20"/>
        </w:rPr>
        <w:t>.26.28.</w:t>
      </w:r>
      <w:r>
        <w:rPr>
          <w:b/>
          <w:bCs/>
          <w:szCs w:val="20"/>
        </w:rPr>
        <w:t>202</w:t>
      </w:r>
      <w:r w:rsidR="00351B40">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Pr="00B51056" w:rsidRDefault="00051D96" w:rsidP="00051D96">
      <w:pPr>
        <w:spacing w:after="0" w:line="360" w:lineRule="auto"/>
        <w:rPr>
          <w:rFonts w:cs="Calibri"/>
          <w:szCs w:val="20"/>
        </w:rPr>
      </w:pPr>
      <w:r w:rsidRPr="00B51056">
        <w:rPr>
          <w:rFonts w:cs="Calibri"/>
          <w:szCs w:val="20"/>
        </w:rPr>
        <w:t>…………………………………………………………………..</w:t>
      </w:r>
    </w:p>
    <w:p w14:paraId="7092A48D" w14:textId="77777777" w:rsidR="00051D96" w:rsidRDefault="00051D96" w:rsidP="00051D96">
      <w:pPr>
        <w:suppressAutoHyphens/>
        <w:spacing w:after="0" w:line="276" w:lineRule="auto"/>
        <w:jc w:val="center"/>
        <w:rPr>
          <w:rFonts w:eastAsia="Times New Roman" w:cs="Arial"/>
          <w:b/>
          <w:bCs/>
          <w:szCs w:val="20"/>
          <w:lang w:eastAsia="ar-SA"/>
        </w:rPr>
      </w:pPr>
    </w:p>
    <w:p w14:paraId="44BF97E7" w14:textId="77777777" w:rsidR="00051D96" w:rsidRPr="00487A81" w:rsidRDefault="00051D96" w:rsidP="00051D96">
      <w:pPr>
        <w:suppressAutoHyphens/>
        <w:spacing w:after="0" w:line="276" w:lineRule="auto"/>
        <w:jc w:val="center"/>
        <w:rPr>
          <w:rFonts w:eastAsia="Times New Roman" w:cs="Arial"/>
          <w:b/>
          <w:bCs/>
          <w:szCs w:val="20"/>
          <w:lang w:eastAsia="ar-SA"/>
        </w:rPr>
      </w:pPr>
    </w:p>
    <w:p w14:paraId="13C0D941" w14:textId="77777777" w:rsidR="000D450F" w:rsidRDefault="000D450F" w:rsidP="00051D96">
      <w:pPr>
        <w:spacing w:after="0" w:line="360" w:lineRule="auto"/>
        <w:contextualSpacing/>
        <w:jc w:val="center"/>
        <w:rPr>
          <w:b/>
          <w:szCs w:val="20"/>
        </w:rPr>
      </w:pP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088DC7A5" w14:textId="77777777" w:rsidR="00051D96" w:rsidRDefault="00051D96" w:rsidP="00051D96">
      <w:pPr>
        <w:spacing w:after="0" w:line="360" w:lineRule="auto"/>
        <w:contextualSpacing/>
        <w:jc w:val="center"/>
        <w:rPr>
          <w:b/>
          <w:szCs w:val="20"/>
        </w:rPr>
      </w:pPr>
    </w:p>
    <w:p w14:paraId="6236B182" w14:textId="77777777" w:rsidR="00051D96" w:rsidRDefault="00051D96" w:rsidP="00051D96">
      <w:pPr>
        <w:spacing w:after="0" w:line="360" w:lineRule="auto"/>
        <w:contextualSpacing/>
        <w:jc w:val="center"/>
        <w:rPr>
          <w:rFonts w:asciiTheme="minorHAnsi" w:hAnsiTheme="minorHAnsi" w:cstheme="minorHAnsi"/>
          <w:b/>
          <w:i/>
          <w:sz w:val="14"/>
          <w:szCs w:val="16"/>
          <w:lang w:eastAsia="pl-PL"/>
        </w:rPr>
      </w:pPr>
    </w:p>
    <w:p w14:paraId="15566C68" w14:textId="3615C875" w:rsidR="00051D96" w:rsidRPr="00051D96" w:rsidRDefault="00051D96" w:rsidP="00051D96">
      <w:pPr>
        <w:spacing w:after="0" w:line="360" w:lineRule="auto"/>
        <w:contextualSpacing/>
        <w:jc w:val="both"/>
        <w:rPr>
          <w:rFonts w:eastAsia="Times New Roman" w:cs="Calibri"/>
          <w:szCs w:val="20"/>
          <w:lang w:eastAsia="ar-SA"/>
        </w:rPr>
      </w:pPr>
      <w:r w:rsidRPr="00E54EA3">
        <w:rPr>
          <w:szCs w:val="20"/>
        </w:rPr>
        <w:t>Przystępując do postępowania o udzielenie zamówien</w:t>
      </w:r>
      <w:r>
        <w:rPr>
          <w:szCs w:val="20"/>
        </w:rPr>
        <w:t xml:space="preserve">ia publicznego prowadzonego </w:t>
      </w:r>
      <w:r w:rsidRPr="00E54EA3">
        <w:rPr>
          <w:szCs w:val="20"/>
        </w:rPr>
        <w:t xml:space="preserve">w trybie </w:t>
      </w:r>
      <w:r>
        <w:rPr>
          <w:szCs w:val="20"/>
        </w:rPr>
        <w:t xml:space="preserve">zapytania ofertowego </w:t>
      </w:r>
      <w:r w:rsidRPr="00487A81">
        <w:rPr>
          <w:rFonts w:eastAsia="Univers-PL" w:cs="Calibri"/>
          <w:bCs/>
          <w:szCs w:val="20"/>
          <w:lang w:eastAsia="ar-SA"/>
        </w:rPr>
        <w:t>na</w:t>
      </w:r>
      <w:r>
        <w:rPr>
          <w:rFonts w:eastAsia="Univers-PL" w:cs="Calibri"/>
          <w:bCs/>
          <w:szCs w:val="20"/>
          <w:lang w:eastAsia="ar-SA"/>
        </w:rPr>
        <w:t xml:space="preserve"> </w:t>
      </w:r>
      <w:r w:rsidR="00147828" w:rsidRPr="00147828">
        <w:rPr>
          <w:b/>
          <w:bCs/>
          <w:szCs w:val="20"/>
        </w:rPr>
        <w:t>„</w:t>
      </w:r>
      <w:r w:rsidR="00D72D1E">
        <w:rPr>
          <w:b/>
          <w:bCs/>
          <w:szCs w:val="20"/>
        </w:rPr>
        <w:t>Budowa ogrodzenia</w:t>
      </w:r>
      <w:r w:rsidRPr="00147828">
        <w:rPr>
          <w:b/>
          <w:bCs/>
        </w:rPr>
        <w:t>”</w:t>
      </w:r>
      <w:r>
        <w:rPr>
          <w:rFonts w:eastAsia="Times New Roman" w:cs="Calibri"/>
          <w:szCs w:val="20"/>
          <w:lang w:eastAsia="ar-SA"/>
        </w:rPr>
        <w:t xml:space="preserve"> </w:t>
      </w:r>
      <w:r>
        <w:rPr>
          <w:rFonts w:cs="Arial"/>
          <w:szCs w:val="20"/>
        </w:rPr>
        <w:t>o</w:t>
      </w:r>
      <w:r w:rsidRPr="00F1597D">
        <w:rPr>
          <w:rFonts w:cs="Arial"/>
          <w:szCs w:val="20"/>
        </w:rPr>
        <w:t>świadczam, że nie zachodzą w stosunku do mnie przesłanki wykluczenia z postępowania na podstawie art.  7 ust. 1 ustawy z</w:t>
      </w:r>
      <w:r>
        <w:rPr>
          <w:rFonts w:cs="Arial"/>
          <w:szCs w:val="20"/>
        </w:rPr>
        <w:t> </w:t>
      </w:r>
      <w:r w:rsidRPr="00F1597D">
        <w:rPr>
          <w:rFonts w:cs="Arial"/>
          <w:szCs w:val="20"/>
        </w:rPr>
        <w:t>dnia 13 kwietnia 2022 r.</w:t>
      </w:r>
      <w:r w:rsidRPr="00F1597D">
        <w:rPr>
          <w:rFonts w:cs="Arial"/>
          <w:i/>
          <w:iCs/>
          <w:szCs w:val="20"/>
        </w:rPr>
        <w:t xml:space="preserve"> </w:t>
      </w:r>
      <w:r w:rsidRPr="00F1597D">
        <w:rPr>
          <w:rFonts w:cs="Arial"/>
          <w:i/>
          <w:iCs/>
          <w:color w:val="222222"/>
          <w:szCs w:val="20"/>
        </w:rPr>
        <w:t xml:space="preserve">o szczególnych rozwiązaniach w zakresie przeciwdziałania wspieraniu agresji na Ukrainę oraz służących ochronie bezpieczeństwa narodowego </w:t>
      </w:r>
      <w:r w:rsidRPr="00F1597D">
        <w:rPr>
          <w:rFonts w:cs="Arial"/>
          <w:iCs/>
          <w:color w:val="222222"/>
          <w:szCs w:val="20"/>
        </w:rPr>
        <w:t>(</w:t>
      </w:r>
      <w:r>
        <w:rPr>
          <w:rFonts w:cs="Arial"/>
          <w:iCs/>
          <w:szCs w:val="20"/>
        </w:rPr>
        <w:t>Dz. U. z 202</w:t>
      </w:r>
      <w:r w:rsidR="00E354B0">
        <w:rPr>
          <w:rFonts w:cs="Arial"/>
          <w:iCs/>
          <w:szCs w:val="20"/>
        </w:rPr>
        <w:t>4</w:t>
      </w:r>
      <w:r>
        <w:rPr>
          <w:rFonts w:cs="Arial"/>
          <w:iCs/>
          <w:szCs w:val="20"/>
        </w:rPr>
        <w:t xml:space="preserve"> poz. </w:t>
      </w:r>
      <w:r w:rsidR="00E354B0">
        <w:rPr>
          <w:rFonts w:cs="Arial"/>
          <w:iCs/>
          <w:color w:val="222222"/>
          <w:szCs w:val="20"/>
        </w:rPr>
        <w:t>507</w:t>
      </w:r>
      <w:r w:rsidRPr="00F1597D">
        <w:rPr>
          <w:rFonts w:cs="Arial"/>
          <w:iCs/>
          <w:color w:val="222222"/>
          <w:szCs w:val="20"/>
        </w:rPr>
        <w:t>)</w:t>
      </w:r>
      <w:r w:rsidRPr="00F1597D">
        <w:rPr>
          <w:rStyle w:val="Odwoanieprzypisudolnego"/>
          <w:rFonts w:cs="Arial"/>
          <w:i/>
          <w:iCs/>
          <w:color w:val="222222"/>
          <w:szCs w:val="20"/>
        </w:rPr>
        <w:footnoteReference w:id="1"/>
      </w:r>
      <w:r w:rsidRPr="00F1597D">
        <w:rPr>
          <w:rFonts w:cs="Arial"/>
          <w:i/>
          <w:iCs/>
          <w:color w:val="222222"/>
          <w:szCs w:val="20"/>
        </w:rPr>
        <w:t>.</w:t>
      </w:r>
    </w:p>
    <w:p w14:paraId="35F228EC" w14:textId="77777777" w:rsidR="008D5068" w:rsidRDefault="008D5068" w:rsidP="008D5068">
      <w:pPr>
        <w:spacing w:after="0" w:line="240" w:lineRule="auto"/>
        <w:rPr>
          <w:rFonts w:cstheme="minorHAnsi"/>
          <w:i/>
          <w:iCs/>
          <w:szCs w:val="20"/>
        </w:rPr>
      </w:pPr>
    </w:p>
    <w:p w14:paraId="1F5D51DC" w14:textId="5CFDBAF4" w:rsidR="008D5068" w:rsidRDefault="008D5068" w:rsidP="008D5068">
      <w:pPr>
        <w:spacing w:after="0" w:line="240" w:lineRule="auto"/>
        <w:rPr>
          <w:rFonts w:cstheme="minorHAnsi"/>
          <w:i/>
          <w:iCs/>
          <w:szCs w:val="20"/>
        </w:rPr>
      </w:pPr>
    </w:p>
    <w:p w14:paraId="3909917E" w14:textId="77777777" w:rsidR="008D5068" w:rsidRDefault="008D5068" w:rsidP="008D5068">
      <w:pPr>
        <w:spacing w:after="0" w:line="240" w:lineRule="auto"/>
        <w:rPr>
          <w:rFonts w:cstheme="minorHAnsi"/>
          <w:i/>
          <w:iCs/>
          <w:szCs w:val="20"/>
        </w:rPr>
      </w:pPr>
    </w:p>
    <w:p w14:paraId="2F6DE9B4" w14:textId="77777777" w:rsidR="008D5068" w:rsidRDefault="008D5068" w:rsidP="008D5068">
      <w:pPr>
        <w:spacing w:after="0" w:line="240" w:lineRule="auto"/>
        <w:rPr>
          <w:rFonts w:cstheme="minorHAnsi"/>
          <w:i/>
          <w:iCs/>
          <w:szCs w:val="20"/>
        </w:rPr>
      </w:pPr>
    </w:p>
    <w:p w14:paraId="1B6C9E64" w14:textId="77777777" w:rsidR="008D5068" w:rsidRDefault="008D5068" w:rsidP="008D5068">
      <w:pPr>
        <w:spacing w:after="0" w:line="240" w:lineRule="auto"/>
        <w:rPr>
          <w:rFonts w:cstheme="minorHAnsi"/>
          <w:i/>
          <w:iCs/>
          <w:szCs w:val="20"/>
        </w:rPr>
      </w:pPr>
    </w:p>
    <w:p w14:paraId="2F584103" w14:textId="77777777" w:rsidR="008D5068" w:rsidRDefault="008D5068"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4535A1FD" w:rsidR="008D5068" w:rsidRDefault="008D5068" w:rsidP="008D5068">
      <w:pPr>
        <w:spacing w:after="0" w:line="240" w:lineRule="auto"/>
        <w:rPr>
          <w:rFonts w:cstheme="minorHAnsi"/>
          <w:i/>
          <w:iCs/>
          <w:szCs w:val="20"/>
        </w:rPr>
      </w:pPr>
      <w:r>
        <w:rPr>
          <w:rFonts w:cstheme="minorHAnsi"/>
          <w:i/>
          <w:iCs/>
          <w:szCs w:val="20"/>
        </w:rPr>
        <w:t>(miejscowość)</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p>
    <w:bookmarkEnd w:id="0"/>
    <w:p w14:paraId="6C5127E3" w14:textId="2E211781" w:rsidR="00332B6C" w:rsidRDefault="00332B6C" w:rsidP="00332B6C">
      <w:pPr>
        <w:autoSpaceDE w:val="0"/>
        <w:autoSpaceDN w:val="0"/>
        <w:adjustRightInd w:val="0"/>
        <w:spacing w:after="0" w:line="360" w:lineRule="auto"/>
        <w:jc w:val="both"/>
        <w:rPr>
          <w:rFonts w:eastAsia="Times New Roman"/>
          <w:color w:val="000000"/>
          <w:szCs w:val="20"/>
          <w:lang w:eastAsia="pl-PL"/>
        </w:rPr>
      </w:pPr>
      <w:r>
        <w:rPr>
          <w:rFonts w:eastAsia="Times New Roman"/>
          <w:color w:val="000000"/>
          <w:szCs w:val="20"/>
          <w:lang w:eastAsia="pl-PL"/>
        </w:rPr>
        <w:t xml:space="preserve">                                 </w:t>
      </w:r>
    </w:p>
    <w:sectPr w:rsidR="00332B6C" w:rsidSect="00010B8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EF73" w14:textId="77777777" w:rsidR="007A4A6D" w:rsidRDefault="007A4A6D" w:rsidP="006C57B8">
      <w:pPr>
        <w:spacing w:after="0" w:line="240" w:lineRule="auto"/>
      </w:pPr>
      <w:r>
        <w:separator/>
      </w:r>
    </w:p>
  </w:endnote>
  <w:endnote w:type="continuationSeparator" w:id="0">
    <w:p w14:paraId="64AA7547" w14:textId="77777777" w:rsidR="007A4A6D" w:rsidRDefault="007A4A6D"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4534" w14:textId="77777777" w:rsidR="007A4A6D" w:rsidRDefault="007A4A6D" w:rsidP="006C57B8">
      <w:pPr>
        <w:spacing w:after="0" w:line="240" w:lineRule="auto"/>
      </w:pPr>
      <w:r>
        <w:separator/>
      </w:r>
    </w:p>
  </w:footnote>
  <w:footnote w:type="continuationSeparator" w:id="0">
    <w:p w14:paraId="2D6F80E3" w14:textId="77777777" w:rsidR="007A4A6D" w:rsidRDefault="007A4A6D" w:rsidP="006C57B8">
      <w:pPr>
        <w:spacing w:after="0" w:line="240" w:lineRule="auto"/>
      </w:pPr>
      <w:r>
        <w:continuationSeparator/>
      </w:r>
    </w:p>
  </w:footnote>
  <w:footnote w:id="1">
    <w:p w14:paraId="2F898735" w14:textId="5C1DF423" w:rsidR="00051D96" w:rsidRPr="00AD77BE" w:rsidRDefault="00051D96" w:rsidP="00051D96">
      <w:pPr>
        <w:spacing w:after="0" w:line="240" w:lineRule="auto"/>
        <w:jc w:val="both"/>
        <w:rPr>
          <w:rFonts w:ascii="Arial" w:hAnsi="Arial" w:cs="Arial"/>
          <w:sz w:val="16"/>
          <w:szCs w:val="16"/>
        </w:rPr>
      </w:pPr>
      <w:r w:rsidRPr="00AD77BE">
        <w:rPr>
          <w:rStyle w:val="Odwoanieprzypisudolnego"/>
          <w:rFonts w:ascii="Arial" w:hAnsi="Arial" w:cs="Arial"/>
        </w:rPr>
        <w:footnoteRef/>
      </w:r>
      <w:r w:rsidRPr="00AD77BE">
        <w:rPr>
          <w:rFonts w:ascii="Arial" w:hAnsi="Arial" w:cs="Arial"/>
          <w:sz w:val="16"/>
          <w:szCs w:val="16"/>
        </w:rPr>
        <w:t xml:space="preserve"> Zgodnie z treścią art. 7 ust. 1 ustawy z dnia 13 kwietnia 2022 r. </w:t>
      </w:r>
      <w:r w:rsidRPr="00AD77BE">
        <w:rPr>
          <w:rFonts w:ascii="Arial" w:hAnsi="Arial" w:cs="Arial"/>
          <w:i/>
          <w:iCs/>
          <w:sz w:val="16"/>
          <w:szCs w:val="16"/>
        </w:rPr>
        <w:t xml:space="preserve">o szczególnych rozwiązaniach w zakresie przeciwdziałania wspieraniu agresji na Ukrainę oraz służących ochronie bezpieczeństwa narodowego, zwanej dalej „ustawą”, </w:t>
      </w:r>
      <w:r w:rsidRPr="00AD77BE">
        <w:rPr>
          <w:rFonts w:ascii="Arial" w:hAnsi="Arial" w:cs="Arial"/>
          <w:sz w:val="16"/>
          <w:szCs w:val="16"/>
        </w:rPr>
        <w:t xml:space="preserve">z </w:t>
      </w:r>
      <w:r w:rsidRPr="00AD77BE">
        <w:rPr>
          <w:rFonts w:ascii="Arial" w:eastAsia="Times New Roman" w:hAnsi="Arial" w:cs="Arial"/>
          <w:sz w:val="16"/>
          <w:szCs w:val="16"/>
          <w:lang w:eastAsia="pl-PL"/>
        </w:rPr>
        <w:t>postępowania o udzielenie zamówienia publicznego wyklucza się:</w:t>
      </w:r>
    </w:p>
    <w:p w14:paraId="4A14C349" w14:textId="77777777" w:rsidR="00051D96" w:rsidRPr="00AD77BE" w:rsidRDefault="00051D96" w:rsidP="00051D96">
      <w:pPr>
        <w:spacing w:after="0" w:line="240" w:lineRule="auto"/>
        <w:jc w:val="both"/>
        <w:rPr>
          <w:rFonts w:ascii="Arial" w:eastAsia="Times New Roman" w:hAnsi="Arial" w:cs="Arial"/>
          <w:sz w:val="16"/>
          <w:szCs w:val="16"/>
          <w:lang w:eastAsia="pl-PL"/>
        </w:rPr>
      </w:pPr>
      <w:r w:rsidRPr="00AD77BE">
        <w:rPr>
          <w:rFonts w:ascii="Arial" w:eastAsia="Times New Roman" w:hAnsi="Arial" w:cs="Arial"/>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76B24618" w:rsidR="00051D96" w:rsidRPr="00AD77BE" w:rsidRDefault="00051D96" w:rsidP="00051D96">
      <w:pPr>
        <w:spacing w:after="0" w:line="240" w:lineRule="auto"/>
        <w:jc w:val="both"/>
        <w:rPr>
          <w:rFonts w:ascii="Arial" w:hAnsi="Arial" w:cs="Arial"/>
          <w:sz w:val="16"/>
          <w:szCs w:val="16"/>
        </w:rPr>
      </w:pPr>
      <w:r w:rsidRPr="00AD77BE">
        <w:rPr>
          <w:rFonts w:ascii="Arial" w:hAnsi="Arial" w:cs="Arial"/>
          <w:sz w:val="16"/>
          <w:szCs w:val="16"/>
        </w:rPr>
        <w:t xml:space="preserve">2) </w:t>
      </w:r>
      <w:r w:rsidRPr="00AD77BE">
        <w:rPr>
          <w:rFonts w:ascii="Arial" w:eastAsia="Times New Roman" w:hAnsi="Arial" w:cs="Arial"/>
          <w:sz w:val="16"/>
          <w:szCs w:val="16"/>
          <w:lang w:eastAsia="pl-PL"/>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3DE7627D" w:rsidR="00051D96" w:rsidRPr="00AD77BE" w:rsidRDefault="00051D96" w:rsidP="00051D96">
      <w:pPr>
        <w:spacing w:after="0" w:line="240" w:lineRule="auto"/>
        <w:jc w:val="both"/>
        <w:rPr>
          <w:rFonts w:ascii="Arial" w:eastAsia="Times New Roman" w:hAnsi="Arial" w:cs="Arial"/>
          <w:sz w:val="16"/>
          <w:szCs w:val="16"/>
          <w:lang w:eastAsia="pl-PL"/>
        </w:rPr>
      </w:pPr>
      <w:r w:rsidRPr="00AD77BE">
        <w:rPr>
          <w:rFonts w:ascii="Arial" w:eastAsia="Times New Roman" w:hAnsi="Arial" w:cs="Arial"/>
          <w:sz w:val="16"/>
          <w:szCs w:val="16"/>
          <w:lang w:eastAsia="pl-PL"/>
        </w:rPr>
        <w:t>3) wykonawcę oraz uczestnika konkursu, którego jednostką dominującą w rozumieniu art. 3 ust. 1 pkt 37 ustawy z dnia 29 września 1994 r. o rachunkowości (Dz. U. z 202</w:t>
      </w:r>
      <w:r w:rsidR="00D10139">
        <w:rPr>
          <w:rFonts w:ascii="Arial" w:eastAsia="Times New Roman" w:hAnsi="Arial" w:cs="Arial"/>
          <w:sz w:val="16"/>
          <w:szCs w:val="16"/>
          <w:lang w:eastAsia="pl-PL"/>
        </w:rPr>
        <w:t>3</w:t>
      </w:r>
      <w:r w:rsidRPr="00AD77BE">
        <w:rPr>
          <w:rFonts w:ascii="Arial" w:eastAsia="Times New Roman" w:hAnsi="Arial" w:cs="Arial"/>
          <w:sz w:val="16"/>
          <w:szCs w:val="16"/>
          <w:lang w:eastAsia="pl-PL"/>
        </w:rPr>
        <w:t xml:space="preserve"> r. poz. </w:t>
      </w:r>
      <w:r w:rsidR="00D10139">
        <w:rPr>
          <w:rFonts w:ascii="Arial" w:eastAsia="Times New Roman" w:hAnsi="Arial" w:cs="Arial"/>
          <w:sz w:val="16"/>
          <w:szCs w:val="16"/>
          <w:lang w:eastAsia="pl-PL"/>
        </w:rPr>
        <w:t>120 z późn. zm.</w:t>
      </w:r>
      <w:r w:rsidRPr="00AD77BE">
        <w:rPr>
          <w:rFonts w:ascii="Arial" w:eastAsia="Times New Roman" w:hAnsi="Arial" w:cs="Arial"/>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79305F"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993112">
    <w:abstractNumId w:val="2"/>
  </w:num>
  <w:num w:numId="2" w16cid:durableId="1332873697">
    <w:abstractNumId w:val="20"/>
  </w:num>
  <w:num w:numId="3" w16cid:durableId="146750028">
    <w:abstractNumId w:val="19"/>
  </w:num>
  <w:num w:numId="4" w16cid:durableId="1796219210">
    <w:abstractNumId w:val="11"/>
  </w:num>
  <w:num w:numId="5" w16cid:durableId="1254322266">
    <w:abstractNumId w:val="21"/>
  </w:num>
  <w:num w:numId="6" w16cid:durableId="1393308027">
    <w:abstractNumId w:val="25"/>
  </w:num>
  <w:num w:numId="7" w16cid:durableId="1824738601">
    <w:abstractNumId w:val="1"/>
  </w:num>
  <w:num w:numId="8" w16cid:durableId="640234122">
    <w:abstractNumId w:val="16"/>
  </w:num>
  <w:num w:numId="9" w16cid:durableId="1631326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561828">
    <w:abstractNumId w:val="18"/>
    <w:lvlOverride w:ilvl="0">
      <w:startOverride w:val="1"/>
    </w:lvlOverride>
    <w:lvlOverride w:ilvl="1"/>
    <w:lvlOverride w:ilvl="2"/>
    <w:lvlOverride w:ilvl="3"/>
    <w:lvlOverride w:ilvl="4"/>
    <w:lvlOverride w:ilvl="5"/>
    <w:lvlOverride w:ilvl="6"/>
    <w:lvlOverride w:ilvl="7"/>
    <w:lvlOverride w:ilvl="8"/>
  </w:num>
  <w:num w:numId="11" w16cid:durableId="1347170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5726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8420497">
    <w:abstractNumId w:val="22"/>
  </w:num>
  <w:num w:numId="14" w16cid:durableId="490753948">
    <w:abstractNumId w:val="29"/>
  </w:num>
  <w:num w:numId="15" w16cid:durableId="909116513">
    <w:abstractNumId w:val="26"/>
  </w:num>
  <w:num w:numId="16" w16cid:durableId="1583219166">
    <w:abstractNumId w:val="5"/>
  </w:num>
  <w:num w:numId="17" w16cid:durableId="863791651">
    <w:abstractNumId w:val="4"/>
  </w:num>
  <w:num w:numId="18" w16cid:durableId="1436512705">
    <w:abstractNumId w:val="9"/>
  </w:num>
  <w:num w:numId="19" w16cid:durableId="330766839">
    <w:abstractNumId w:val="33"/>
  </w:num>
  <w:num w:numId="20" w16cid:durableId="1378973900">
    <w:abstractNumId w:val="0"/>
  </w:num>
  <w:num w:numId="21" w16cid:durableId="132988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610261">
    <w:abstractNumId w:val="7"/>
  </w:num>
  <w:num w:numId="23" w16cid:durableId="1280645919">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3834828">
    <w:abstractNumId w:val="10"/>
    <w:lvlOverride w:ilvl="0">
      <w:startOverride w:val="1"/>
      <w:lvl w:ilvl="0" w:tplc="A254DC4C">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DFAEA48A">
        <w:start w:val="1"/>
        <w:numFmt w:val="decimal"/>
        <w:lvlText w:val=""/>
        <w:lvlJc w:val="left"/>
      </w:lvl>
    </w:lvlOverride>
    <w:lvlOverride w:ilvl="2">
      <w:startOverride w:val="1"/>
      <w:lvl w:ilvl="2" w:tplc="CA08465C">
        <w:start w:val="1"/>
        <w:numFmt w:val="decimal"/>
        <w:lvlText w:val=""/>
        <w:lvlJc w:val="left"/>
      </w:lvl>
    </w:lvlOverride>
    <w:lvlOverride w:ilvl="3">
      <w:startOverride w:val="1"/>
      <w:lvl w:ilvl="3" w:tplc="A0B01D5C">
        <w:start w:val="1"/>
        <w:numFmt w:val="decimal"/>
        <w:lvlText w:val=""/>
        <w:lvlJc w:val="left"/>
      </w:lvl>
    </w:lvlOverride>
    <w:lvlOverride w:ilvl="4">
      <w:startOverride w:val="1"/>
      <w:lvl w:ilvl="4" w:tplc="AE8474E2">
        <w:start w:val="1"/>
        <w:numFmt w:val="decimal"/>
        <w:lvlText w:val=""/>
        <w:lvlJc w:val="left"/>
      </w:lvl>
    </w:lvlOverride>
    <w:lvlOverride w:ilvl="5">
      <w:startOverride w:val="1"/>
      <w:lvl w:ilvl="5" w:tplc="8F986088">
        <w:start w:val="1"/>
        <w:numFmt w:val="decimal"/>
        <w:lvlText w:val=""/>
        <w:lvlJc w:val="left"/>
      </w:lvl>
    </w:lvlOverride>
    <w:lvlOverride w:ilvl="6">
      <w:startOverride w:val="1"/>
      <w:lvl w:ilvl="6" w:tplc="DF72CF50">
        <w:start w:val="1"/>
        <w:numFmt w:val="decimal"/>
        <w:lvlText w:val=""/>
        <w:lvlJc w:val="left"/>
      </w:lvl>
    </w:lvlOverride>
  </w:num>
  <w:num w:numId="25" w16cid:durableId="1751807726">
    <w:abstractNumId w:val="12"/>
    <w:lvlOverride w:ilvl="0">
      <w:lvl w:ilvl="0" w:tplc="32F8C6E2">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CC4107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A64477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5FCFFC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1BE1A0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CF2185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F94EBB3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8B2B72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8D0165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746419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5708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640545">
    <w:abstractNumId w:val="14"/>
    <w:lvlOverride w:ilvl="0">
      <w:lvl w:ilvl="0" w:tplc="816A5A5E">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47C4B0A8">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A4C808E6">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B5C62B2">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DCE38B2">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8636515E">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E924AF52">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D3E3360">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196B2FA">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173378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710251">
    <w:abstractNumId w:val="15"/>
  </w:num>
  <w:num w:numId="31" w16cid:durableId="485320392">
    <w:abstractNumId w:val="17"/>
  </w:num>
  <w:num w:numId="32" w16cid:durableId="1993750176">
    <w:abstractNumId w:val="24"/>
  </w:num>
  <w:num w:numId="33" w16cid:durableId="340744835">
    <w:abstractNumId w:val="28"/>
  </w:num>
  <w:num w:numId="34" w16cid:durableId="292760931">
    <w:abstractNumId w:val="30"/>
  </w:num>
  <w:num w:numId="35" w16cid:durableId="413404726">
    <w:abstractNumId w:val="27"/>
  </w:num>
  <w:num w:numId="36" w16cid:durableId="800154259">
    <w:abstractNumId w:val="8"/>
  </w:num>
  <w:num w:numId="37" w16cid:durableId="729966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02AD9"/>
    <w:rsid w:val="00010B8F"/>
    <w:rsid w:val="00012A65"/>
    <w:rsid w:val="00015701"/>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253F6"/>
    <w:rsid w:val="00130BC6"/>
    <w:rsid w:val="00131AC5"/>
    <w:rsid w:val="00134BEB"/>
    <w:rsid w:val="0013577E"/>
    <w:rsid w:val="00147828"/>
    <w:rsid w:val="00151274"/>
    <w:rsid w:val="00153B03"/>
    <w:rsid w:val="00155E3E"/>
    <w:rsid w:val="0017491F"/>
    <w:rsid w:val="001764CC"/>
    <w:rsid w:val="00177009"/>
    <w:rsid w:val="00185862"/>
    <w:rsid w:val="00191C00"/>
    <w:rsid w:val="001A0B2E"/>
    <w:rsid w:val="001A5DF1"/>
    <w:rsid w:val="001A6D44"/>
    <w:rsid w:val="001B5D85"/>
    <w:rsid w:val="001C7414"/>
    <w:rsid w:val="001E260A"/>
    <w:rsid w:val="001F2345"/>
    <w:rsid w:val="001F7A3C"/>
    <w:rsid w:val="00200C69"/>
    <w:rsid w:val="00201CD5"/>
    <w:rsid w:val="002022E1"/>
    <w:rsid w:val="00211AC3"/>
    <w:rsid w:val="002133C0"/>
    <w:rsid w:val="00235FEF"/>
    <w:rsid w:val="00257366"/>
    <w:rsid w:val="00270C15"/>
    <w:rsid w:val="002733D1"/>
    <w:rsid w:val="00275747"/>
    <w:rsid w:val="002803B9"/>
    <w:rsid w:val="00287C84"/>
    <w:rsid w:val="00293699"/>
    <w:rsid w:val="0029537D"/>
    <w:rsid w:val="002A2B3A"/>
    <w:rsid w:val="002B0E15"/>
    <w:rsid w:val="002B43B0"/>
    <w:rsid w:val="002C22EA"/>
    <w:rsid w:val="002E123D"/>
    <w:rsid w:val="002E7C1F"/>
    <w:rsid w:val="002F1A56"/>
    <w:rsid w:val="002F2DA6"/>
    <w:rsid w:val="00302C48"/>
    <w:rsid w:val="00304152"/>
    <w:rsid w:val="00306B05"/>
    <w:rsid w:val="00306CE0"/>
    <w:rsid w:val="00312999"/>
    <w:rsid w:val="00332B6C"/>
    <w:rsid w:val="003352F8"/>
    <w:rsid w:val="003406CB"/>
    <w:rsid w:val="003410D7"/>
    <w:rsid w:val="00350284"/>
    <w:rsid w:val="00351B40"/>
    <w:rsid w:val="003528F9"/>
    <w:rsid w:val="00353F2A"/>
    <w:rsid w:val="00360A40"/>
    <w:rsid w:val="00363397"/>
    <w:rsid w:val="0036366C"/>
    <w:rsid w:val="00364BE9"/>
    <w:rsid w:val="00367E70"/>
    <w:rsid w:val="0037332E"/>
    <w:rsid w:val="003747F7"/>
    <w:rsid w:val="0039427B"/>
    <w:rsid w:val="00394C57"/>
    <w:rsid w:val="003963F8"/>
    <w:rsid w:val="0039679A"/>
    <w:rsid w:val="003A2FF6"/>
    <w:rsid w:val="003A44D8"/>
    <w:rsid w:val="003A6B3D"/>
    <w:rsid w:val="003C7688"/>
    <w:rsid w:val="003D07EA"/>
    <w:rsid w:val="003D3266"/>
    <w:rsid w:val="003E1961"/>
    <w:rsid w:val="003E3092"/>
    <w:rsid w:val="003F2E96"/>
    <w:rsid w:val="003F33D0"/>
    <w:rsid w:val="003F7822"/>
    <w:rsid w:val="004132F0"/>
    <w:rsid w:val="00415656"/>
    <w:rsid w:val="00422A51"/>
    <w:rsid w:val="00424403"/>
    <w:rsid w:val="00426727"/>
    <w:rsid w:val="00427586"/>
    <w:rsid w:val="00444BB7"/>
    <w:rsid w:val="00446301"/>
    <w:rsid w:val="004524F6"/>
    <w:rsid w:val="00457B99"/>
    <w:rsid w:val="00480660"/>
    <w:rsid w:val="00480C91"/>
    <w:rsid w:val="00484623"/>
    <w:rsid w:val="00490528"/>
    <w:rsid w:val="00495517"/>
    <w:rsid w:val="00495976"/>
    <w:rsid w:val="004A6D8F"/>
    <w:rsid w:val="004C2AAD"/>
    <w:rsid w:val="004C5AE5"/>
    <w:rsid w:val="004D6E16"/>
    <w:rsid w:val="004D776C"/>
    <w:rsid w:val="004E7FC7"/>
    <w:rsid w:val="004F3E89"/>
    <w:rsid w:val="004F6CB0"/>
    <w:rsid w:val="00506324"/>
    <w:rsid w:val="005112AC"/>
    <w:rsid w:val="00512BDE"/>
    <w:rsid w:val="00513E5A"/>
    <w:rsid w:val="00520C73"/>
    <w:rsid w:val="00522DCE"/>
    <w:rsid w:val="00526B3A"/>
    <w:rsid w:val="00526E55"/>
    <w:rsid w:val="00530010"/>
    <w:rsid w:val="005347A0"/>
    <w:rsid w:val="0053670B"/>
    <w:rsid w:val="00537416"/>
    <w:rsid w:val="00543914"/>
    <w:rsid w:val="0054778D"/>
    <w:rsid w:val="00554D4E"/>
    <w:rsid w:val="005575B6"/>
    <w:rsid w:val="00567604"/>
    <w:rsid w:val="0057165B"/>
    <w:rsid w:val="00577725"/>
    <w:rsid w:val="00581239"/>
    <w:rsid w:val="00581B97"/>
    <w:rsid w:val="005822EC"/>
    <w:rsid w:val="00583640"/>
    <w:rsid w:val="005931DF"/>
    <w:rsid w:val="00595A1D"/>
    <w:rsid w:val="005A5ADD"/>
    <w:rsid w:val="005B7D12"/>
    <w:rsid w:val="005C0494"/>
    <w:rsid w:val="005C0A03"/>
    <w:rsid w:val="005C43FF"/>
    <w:rsid w:val="005D0F22"/>
    <w:rsid w:val="005D384D"/>
    <w:rsid w:val="005D3B2C"/>
    <w:rsid w:val="005D4128"/>
    <w:rsid w:val="005E1505"/>
    <w:rsid w:val="005E1B2D"/>
    <w:rsid w:val="005E37D5"/>
    <w:rsid w:val="005E3840"/>
    <w:rsid w:val="005F5F6D"/>
    <w:rsid w:val="005F663A"/>
    <w:rsid w:val="00613D6A"/>
    <w:rsid w:val="006434B6"/>
    <w:rsid w:val="00650FBB"/>
    <w:rsid w:val="00653F41"/>
    <w:rsid w:val="00657B98"/>
    <w:rsid w:val="00667928"/>
    <w:rsid w:val="00667DF5"/>
    <w:rsid w:val="00670A55"/>
    <w:rsid w:val="0067309F"/>
    <w:rsid w:val="00682839"/>
    <w:rsid w:val="00687BAB"/>
    <w:rsid w:val="00690B9A"/>
    <w:rsid w:val="006B5AF2"/>
    <w:rsid w:val="006B61D1"/>
    <w:rsid w:val="006B6B1D"/>
    <w:rsid w:val="006C26A4"/>
    <w:rsid w:val="006C4CA7"/>
    <w:rsid w:val="006C57B8"/>
    <w:rsid w:val="006D3DAC"/>
    <w:rsid w:val="006D44B2"/>
    <w:rsid w:val="006D61A0"/>
    <w:rsid w:val="006D707F"/>
    <w:rsid w:val="006E2AF5"/>
    <w:rsid w:val="006E384D"/>
    <w:rsid w:val="006E626E"/>
    <w:rsid w:val="006F2DB8"/>
    <w:rsid w:val="006F4CDD"/>
    <w:rsid w:val="0070438B"/>
    <w:rsid w:val="00704F04"/>
    <w:rsid w:val="00705688"/>
    <w:rsid w:val="00713C9B"/>
    <w:rsid w:val="0071550E"/>
    <w:rsid w:val="00740386"/>
    <w:rsid w:val="00747C8F"/>
    <w:rsid w:val="007509D3"/>
    <w:rsid w:val="00750E9F"/>
    <w:rsid w:val="00751CFA"/>
    <w:rsid w:val="00752DC1"/>
    <w:rsid w:val="00754132"/>
    <w:rsid w:val="007763F9"/>
    <w:rsid w:val="00777FE3"/>
    <w:rsid w:val="00785303"/>
    <w:rsid w:val="00785A15"/>
    <w:rsid w:val="00790048"/>
    <w:rsid w:val="0079063F"/>
    <w:rsid w:val="00791F99"/>
    <w:rsid w:val="0079305F"/>
    <w:rsid w:val="00795F53"/>
    <w:rsid w:val="007966B7"/>
    <w:rsid w:val="00796D62"/>
    <w:rsid w:val="00797ED3"/>
    <w:rsid w:val="007A0BD9"/>
    <w:rsid w:val="007A4A6D"/>
    <w:rsid w:val="007C1874"/>
    <w:rsid w:val="007C5E69"/>
    <w:rsid w:val="007D3F6C"/>
    <w:rsid w:val="007D43C0"/>
    <w:rsid w:val="007E1F47"/>
    <w:rsid w:val="007F19CD"/>
    <w:rsid w:val="007F2FB7"/>
    <w:rsid w:val="007F4B7C"/>
    <w:rsid w:val="007F6793"/>
    <w:rsid w:val="008043E1"/>
    <w:rsid w:val="00814C7F"/>
    <w:rsid w:val="00822AD6"/>
    <w:rsid w:val="00824E5C"/>
    <w:rsid w:val="00831C9C"/>
    <w:rsid w:val="008457B1"/>
    <w:rsid w:val="008473BD"/>
    <w:rsid w:val="0085348E"/>
    <w:rsid w:val="008671A4"/>
    <w:rsid w:val="00870483"/>
    <w:rsid w:val="00870BD5"/>
    <w:rsid w:val="00871241"/>
    <w:rsid w:val="0087425E"/>
    <w:rsid w:val="008759D3"/>
    <w:rsid w:val="008878C1"/>
    <w:rsid w:val="008903EE"/>
    <w:rsid w:val="008934AA"/>
    <w:rsid w:val="008938F7"/>
    <w:rsid w:val="00895FD2"/>
    <w:rsid w:val="008B4655"/>
    <w:rsid w:val="008B66B3"/>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330"/>
    <w:rsid w:val="00947F5B"/>
    <w:rsid w:val="00954DC5"/>
    <w:rsid w:val="00960895"/>
    <w:rsid w:val="009740D8"/>
    <w:rsid w:val="00987237"/>
    <w:rsid w:val="009904AA"/>
    <w:rsid w:val="00993D19"/>
    <w:rsid w:val="00994A4E"/>
    <w:rsid w:val="00994A96"/>
    <w:rsid w:val="009A376F"/>
    <w:rsid w:val="009B38B7"/>
    <w:rsid w:val="009B67DB"/>
    <w:rsid w:val="009C3051"/>
    <w:rsid w:val="009C627B"/>
    <w:rsid w:val="009C68F2"/>
    <w:rsid w:val="009D1EEC"/>
    <w:rsid w:val="009D5FBC"/>
    <w:rsid w:val="009E01BC"/>
    <w:rsid w:val="009E58C8"/>
    <w:rsid w:val="009E5C40"/>
    <w:rsid w:val="009F05C2"/>
    <w:rsid w:val="009F6186"/>
    <w:rsid w:val="009F7EF6"/>
    <w:rsid w:val="00A165A7"/>
    <w:rsid w:val="00A17BC7"/>
    <w:rsid w:val="00A241CD"/>
    <w:rsid w:val="00A24E3D"/>
    <w:rsid w:val="00A33754"/>
    <w:rsid w:val="00A342FF"/>
    <w:rsid w:val="00A447F2"/>
    <w:rsid w:val="00A46176"/>
    <w:rsid w:val="00A574F1"/>
    <w:rsid w:val="00A71068"/>
    <w:rsid w:val="00A832F1"/>
    <w:rsid w:val="00A850B8"/>
    <w:rsid w:val="00A851A1"/>
    <w:rsid w:val="00A94CA8"/>
    <w:rsid w:val="00AA45D7"/>
    <w:rsid w:val="00AB609A"/>
    <w:rsid w:val="00AD1AA8"/>
    <w:rsid w:val="00AD3568"/>
    <w:rsid w:val="00AD3EC7"/>
    <w:rsid w:val="00AD54D2"/>
    <w:rsid w:val="00AD77BE"/>
    <w:rsid w:val="00B0449E"/>
    <w:rsid w:val="00B100C1"/>
    <w:rsid w:val="00B2081F"/>
    <w:rsid w:val="00B23FB7"/>
    <w:rsid w:val="00B26E52"/>
    <w:rsid w:val="00B272D3"/>
    <w:rsid w:val="00B31180"/>
    <w:rsid w:val="00B42889"/>
    <w:rsid w:val="00B51546"/>
    <w:rsid w:val="00B62B28"/>
    <w:rsid w:val="00B67071"/>
    <w:rsid w:val="00B67DBE"/>
    <w:rsid w:val="00B715ED"/>
    <w:rsid w:val="00B724A7"/>
    <w:rsid w:val="00B77ECC"/>
    <w:rsid w:val="00B8414A"/>
    <w:rsid w:val="00B97EF9"/>
    <w:rsid w:val="00BA402F"/>
    <w:rsid w:val="00BA463F"/>
    <w:rsid w:val="00BA5C19"/>
    <w:rsid w:val="00BC4028"/>
    <w:rsid w:val="00BD36A6"/>
    <w:rsid w:val="00BE192C"/>
    <w:rsid w:val="00BE2C6B"/>
    <w:rsid w:val="00BE3D50"/>
    <w:rsid w:val="00BE7444"/>
    <w:rsid w:val="00BF26BE"/>
    <w:rsid w:val="00C003C7"/>
    <w:rsid w:val="00C03792"/>
    <w:rsid w:val="00C073CA"/>
    <w:rsid w:val="00C11E31"/>
    <w:rsid w:val="00C12DD9"/>
    <w:rsid w:val="00C15A67"/>
    <w:rsid w:val="00C25B76"/>
    <w:rsid w:val="00C307C4"/>
    <w:rsid w:val="00C35472"/>
    <w:rsid w:val="00C4134A"/>
    <w:rsid w:val="00C41747"/>
    <w:rsid w:val="00C5695B"/>
    <w:rsid w:val="00C735DB"/>
    <w:rsid w:val="00C76A46"/>
    <w:rsid w:val="00C809C4"/>
    <w:rsid w:val="00C81373"/>
    <w:rsid w:val="00C9175D"/>
    <w:rsid w:val="00C9366F"/>
    <w:rsid w:val="00CA01D7"/>
    <w:rsid w:val="00CA2C16"/>
    <w:rsid w:val="00CA429E"/>
    <w:rsid w:val="00CA64C7"/>
    <w:rsid w:val="00CA67B7"/>
    <w:rsid w:val="00CB0DF2"/>
    <w:rsid w:val="00CB4C6E"/>
    <w:rsid w:val="00CC47F9"/>
    <w:rsid w:val="00CE4535"/>
    <w:rsid w:val="00CF6113"/>
    <w:rsid w:val="00D00928"/>
    <w:rsid w:val="00D035D6"/>
    <w:rsid w:val="00D10139"/>
    <w:rsid w:val="00D1057A"/>
    <w:rsid w:val="00D12894"/>
    <w:rsid w:val="00D15190"/>
    <w:rsid w:val="00D1649E"/>
    <w:rsid w:val="00D2140D"/>
    <w:rsid w:val="00D32F3A"/>
    <w:rsid w:val="00D407BB"/>
    <w:rsid w:val="00D44EA5"/>
    <w:rsid w:val="00D56598"/>
    <w:rsid w:val="00D70B0B"/>
    <w:rsid w:val="00D72D1E"/>
    <w:rsid w:val="00D748BC"/>
    <w:rsid w:val="00D75B99"/>
    <w:rsid w:val="00D81DFE"/>
    <w:rsid w:val="00D829F0"/>
    <w:rsid w:val="00D875E5"/>
    <w:rsid w:val="00D9733A"/>
    <w:rsid w:val="00DA316F"/>
    <w:rsid w:val="00DA6820"/>
    <w:rsid w:val="00DA6B15"/>
    <w:rsid w:val="00DB0351"/>
    <w:rsid w:val="00DB724B"/>
    <w:rsid w:val="00DB729C"/>
    <w:rsid w:val="00DC0813"/>
    <w:rsid w:val="00DD6CA9"/>
    <w:rsid w:val="00DE3CA1"/>
    <w:rsid w:val="00DE7939"/>
    <w:rsid w:val="00DF3668"/>
    <w:rsid w:val="00DF36CB"/>
    <w:rsid w:val="00E056D0"/>
    <w:rsid w:val="00E147D1"/>
    <w:rsid w:val="00E14B44"/>
    <w:rsid w:val="00E2787B"/>
    <w:rsid w:val="00E354B0"/>
    <w:rsid w:val="00E55E5F"/>
    <w:rsid w:val="00E56827"/>
    <w:rsid w:val="00E56CFB"/>
    <w:rsid w:val="00E57A58"/>
    <w:rsid w:val="00E61D46"/>
    <w:rsid w:val="00E702B3"/>
    <w:rsid w:val="00E77D5D"/>
    <w:rsid w:val="00EA7397"/>
    <w:rsid w:val="00EB51EE"/>
    <w:rsid w:val="00EC0E0A"/>
    <w:rsid w:val="00EC1865"/>
    <w:rsid w:val="00ED2A5C"/>
    <w:rsid w:val="00EE39BD"/>
    <w:rsid w:val="00F077BF"/>
    <w:rsid w:val="00F11558"/>
    <w:rsid w:val="00F155A2"/>
    <w:rsid w:val="00F167FD"/>
    <w:rsid w:val="00F176FD"/>
    <w:rsid w:val="00F17A8B"/>
    <w:rsid w:val="00F25989"/>
    <w:rsid w:val="00F30A34"/>
    <w:rsid w:val="00F33114"/>
    <w:rsid w:val="00F4689F"/>
    <w:rsid w:val="00F63896"/>
    <w:rsid w:val="00F70C77"/>
    <w:rsid w:val="00F847A8"/>
    <w:rsid w:val="00FA4158"/>
    <w:rsid w:val="00FB2B9D"/>
    <w:rsid w:val="00FB3647"/>
    <w:rsid w:val="00FB6837"/>
    <w:rsid w:val="00FB76C4"/>
    <w:rsid w:val="00FD5367"/>
    <w:rsid w:val="00FE0558"/>
    <w:rsid w:val="00FE2F93"/>
    <w:rsid w:val="00FE3D62"/>
    <w:rsid w:val="00FE48A2"/>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F9CB9"/>
  <w15:docId w15:val="{D8146E48-2B53-47A9-88F9-E220D18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 w:type="paragraph" w:styleId="Poprawka">
    <w:name w:val="Revision"/>
    <w:hidden/>
    <w:uiPriority w:val="99"/>
    <w:semiHidden/>
    <w:rsid w:val="0013577E"/>
    <w:rPr>
      <w:rFonts w:ascii="Lato" w:hAnsi="La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4</TotalTime>
  <Pages>1</Pages>
  <Words>133</Words>
  <Characters>798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Głębocka</dc:creator>
  <cp:lastModifiedBy>Grzegorz Polkowski</cp:lastModifiedBy>
  <cp:revision>6</cp:revision>
  <cp:lastPrinted>2024-10-21T12:40:00Z</cp:lastPrinted>
  <dcterms:created xsi:type="dcterms:W3CDTF">2024-10-09T13:17:00Z</dcterms:created>
  <dcterms:modified xsi:type="dcterms:W3CDTF">2024-10-21T12:40:00Z</dcterms:modified>
</cp:coreProperties>
</file>