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58C1" w14:textId="0E50EF02" w:rsidR="005B301B" w:rsidRPr="005B301B" w:rsidRDefault="005B301B" w:rsidP="0035167C">
      <w:pPr>
        <w:spacing w:after="0" w:line="240" w:lineRule="auto"/>
        <w:jc w:val="right"/>
        <w:rPr>
          <w:rFonts w:cstheme="minorHAnsi"/>
          <w:iCs/>
          <w:szCs w:val="20"/>
        </w:rPr>
      </w:pPr>
      <w:r w:rsidRPr="005B301B">
        <w:rPr>
          <w:rFonts w:cstheme="minorHAnsi"/>
          <w:iCs/>
          <w:szCs w:val="20"/>
        </w:rPr>
        <w:t xml:space="preserve">Załącznik nr 3 zapytania ofertowego – sygnatura nr </w:t>
      </w:r>
      <w:r w:rsidRPr="005B301B">
        <w:rPr>
          <w:szCs w:val="20"/>
        </w:rPr>
        <w:t>ZO.26.</w:t>
      </w:r>
      <w:r w:rsidR="00B87014">
        <w:rPr>
          <w:szCs w:val="20"/>
        </w:rPr>
        <w:t>2</w:t>
      </w:r>
      <w:r w:rsidR="00B940F3">
        <w:rPr>
          <w:szCs w:val="20"/>
        </w:rPr>
        <w:t>3</w:t>
      </w:r>
      <w:r w:rsidRPr="005B301B">
        <w:rPr>
          <w:szCs w:val="20"/>
        </w:rPr>
        <w:t>.2024</w:t>
      </w:r>
      <w:r w:rsidRPr="005B301B">
        <w:rPr>
          <w:bCs/>
          <w:szCs w:val="20"/>
        </w:rPr>
        <w:t xml:space="preserve">                                                                                        </w:t>
      </w:r>
    </w:p>
    <w:p w14:paraId="2E0AAA2C" w14:textId="77777777" w:rsidR="005B301B" w:rsidRPr="005B301B" w:rsidRDefault="005B301B" w:rsidP="0035167C">
      <w:pPr>
        <w:tabs>
          <w:tab w:val="left" w:pos="1780"/>
        </w:tabs>
        <w:suppressAutoHyphens/>
        <w:spacing w:after="0" w:line="240" w:lineRule="auto"/>
        <w:rPr>
          <w:rFonts w:eastAsia="Times New Roman" w:cs="Calibri"/>
          <w:i/>
          <w:szCs w:val="20"/>
          <w:lang w:eastAsia="ar-SA"/>
        </w:rPr>
      </w:pPr>
      <w:r w:rsidRPr="005B301B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A2F2D74" w14:textId="77777777" w:rsidR="005B301B" w:rsidRPr="005B301B" w:rsidRDefault="005B301B" w:rsidP="0035167C">
      <w:pPr>
        <w:suppressAutoHyphens/>
        <w:spacing w:after="0" w:line="240" w:lineRule="auto"/>
        <w:rPr>
          <w:rFonts w:eastAsia="Times New Roman" w:cs="Calibri"/>
          <w:b/>
          <w:szCs w:val="20"/>
          <w:lang w:eastAsia="zh-CN"/>
        </w:rPr>
      </w:pPr>
      <w:r w:rsidRPr="005B301B">
        <w:rPr>
          <w:rFonts w:eastAsia="Times New Roman" w:cs="Calibri"/>
          <w:b/>
          <w:szCs w:val="20"/>
          <w:lang w:eastAsia="zh-CN"/>
        </w:rPr>
        <w:t>Zamawiający:</w:t>
      </w:r>
    </w:p>
    <w:p w14:paraId="2EEFA251" w14:textId="77777777" w:rsidR="005B301B" w:rsidRPr="005B301B" w:rsidRDefault="005B301B" w:rsidP="0035167C">
      <w:pPr>
        <w:suppressAutoHyphens/>
        <w:autoSpaceDE w:val="0"/>
        <w:spacing w:after="0" w:line="240" w:lineRule="auto"/>
        <w:jc w:val="both"/>
        <w:rPr>
          <w:rFonts w:eastAsia="Times New Roman" w:cs="Calibri"/>
          <w:bCs/>
          <w:szCs w:val="20"/>
          <w:lang w:eastAsia="ar-SA"/>
        </w:rPr>
      </w:pPr>
      <w:r w:rsidRPr="005B301B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3A32DBD6" w14:textId="77777777" w:rsidR="005B301B" w:rsidRPr="005B301B" w:rsidRDefault="005B301B" w:rsidP="0035167C">
      <w:pPr>
        <w:suppressAutoHyphens/>
        <w:autoSpaceDE w:val="0"/>
        <w:spacing w:after="0" w:line="240" w:lineRule="auto"/>
        <w:jc w:val="both"/>
        <w:rPr>
          <w:rFonts w:eastAsia="Times New Roman" w:cs="Calibri"/>
          <w:bCs/>
          <w:szCs w:val="20"/>
          <w:lang w:eastAsia="ar-SA"/>
        </w:rPr>
      </w:pPr>
      <w:r w:rsidRPr="005B301B">
        <w:rPr>
          <w:rFonts w:eastAsia="Times New Roman" w:cs="Calibri"/>
          <w:bCs/>
          <w:szCs w:val="20"/>
          <w:lang w:eastAsia="ar-SA"/>
        </w:rPr>
        <w:t>Osowiec-Twierdza 8</w:t>
      </w:r>
    </w:p>
    <w:p w14:paraId="4C28757C" w14:textId="77777777" w:rsidR="005B301B" w:rsidRDefault="005B301B" w:rsidP="0035167C">
      <w:pPr>
        <w:suppressAutoHyphens/>
        <w:autoSpaceDE w:val="0"/>
        <w:spacing w:after="0" w:line="240" w:lineRule="auto"/>
        <w:jc w:val="both"/>
        <w:rPr>
          <w:rFonts w:eastAsia="Times New Roman" w:cs="Calibri"/>
          <w:b/>
          <w:szCs w:val="20"/>
          <w:lang w:eastAsia="ar-SA"/>
        </w:rPr>
      </w:pPr>
      <w:r w:rsidRPr="005B301B">
        <w:rPr>
          <w:rFonts w:eastAsia="Times New Roman" w:cs="Calibri"/>
          <w:bCs/>
          <w:szCs w:val="20"/>
          <w:lang w:eastAsia="ar-SA"/>
        </w:rPr>
        <w:t>19-110 Goniądz</w:t>
      </w:r>
      <w:r w:rsidRPr="005B301B">
        <w:rPr>
          <w:rFonts w:eastAsia="Times New Roman" w:cs="Calibri"/>
          <w:b/>
          <w:szCs w:val="20"/>
          <w:lang w:eastAsia="ar-SA"/>
        </w:rPr>
        <w:tab/>
      </w:r>
      <w:r w:rsidRPr="005B301B">
        <w:rPr>
          <w:rFonts w:eastAsia="Times New Roman" w:cs="Calibri"/>
          <w:b/>
          <w:szCs w:val="20"/>
          <w:lang w:eastAsia="ar-SA"/>
        </w:rPr>
        <w:tab/>
      </w:r>
    </w:p>
    <w:p w14:paraId="1660812D" w14:textId="77777777" w:rsidR="00D350CB" w:rsidRPr="005B301B" w:rsidRDefault="00D350CB" w:rsidP="0035167C">
      <w:pPr>
        <w:suppressAutoHyphens/>
        <w:autoSpaceDE w:val="0"/>
        <w:spacing w:after="0" w:line="240" w:lineRule="auto"/>
        <w:jc w:val="both"/>
        <w:rPr>
          <w:rFonts w:eastAsia="Times New Roman" w:cs="Calibri"/>
          <w:b/>
          <w:szCs w:val="20"/>
          <w:lang w:val="de-DE" w:eastAsia="ar-SA"/>
        </w:rPr>
      </w:pPr>
    </w:p>
    <w:p w14:paraId="47300098" w14:textId="77777777" w:rsidR="005B301B" w:rsidRPr="005B301B" w:rsidRDefault="005B301B" w:rsidP="0035167C">
      <w:pPr>
        <w:suppressAutoHyphens/>
        <w:spacing w:after="0" w:line="240" w:lineRule="auto"/>
        <w:rPr>
          <w:rFonts w:eastAsia="Times New Roman" w:cs="Calibri"/>
          <w:b/>
          <w:szCs w:val="20"/>
          <w:lang w:eastAsia="ar-SA"/>
        </w:rPr>
      </w:pPr>
      <w:r w:rsidRPr="005B301B">
        <w:rPr>
          <w:rFonts w:eastAsia="Times New Roman" w:cs="Calibri"/>
          <w:b/>
          <w:szCs w:val="20"/>
          <w:lang w:eastAsia="ar-SA"/>
        </w:rPr>
        <w:t>Wykonawca:</w:t>
      </w:r>
    </w:p>
    <w:p w14:paraId="1793AC4D" w14:textId="77777777" w:rsidR="005B301B" w:rsidRPr="005B301B" w:rsidRDefault="005B301B" w:rsidP="0035167C">
      <w:pPr>
        <w:suppressAutoHyphens/>
        <w:spacing w:after="0" w:line="240" w:lineRule="auto"/>
        <w:jc w:val="both"/>
        <w:rPr>
          <w:rFonts w:eastAsia="Times New Roman" w:cs="Arial"/>
          <w:szCs w:val="20"/>
          <w:lang w:eastAsia="ar-SA"/>
        </w:rPr>
      </w:pPr>
      <w:r w:rsidRPr="005B301B">
        <w:rPr>
          <w:rFonts w:eastAsia="Times New Roman" w:cs="Arial"/>
          <w:szCs w:val="20"/>
          <w:lang w:eastAsia="ar-SA"/>
        </w:rPr>
        <w:t>..................................................................................</w:t>
      </w:r>
    </w:p>
    <w:p w14:paraId="1745BABA" w14:textId="77777777" w:rsidR="005B301B" w:rsidRPr="005B301B" w:rsidRDefault="005B301B" w:rsidP="0035167C">
      <w:pPr>
        <w:suppressAutoHyphens/>
        <w:spacing w:after="0" w:line="240" w:lineRule="auto"/>
        <w:jc w:val="both"/>
        <w:rPr>
          <w:rFonts w:cstheme="minorHAnsi"/>
          <w:szCs w:val="20"/>
        </w:rPr>
      </w:pPr>
      <w:r w:rsidRPr="005B301B">
        <w:rPr>
          <w:rFonts w:eastAsia="Times New Roman" w:cs="Arial"/>
          <w:i/>
          <w:iCs/>
          <w:szCs w:val="20"/>
          <w:lang w:eastAsia="ar-SA"/>
        </w:rPr>
        <w:t>……………………………………………………………….</w:t>
      </w:r>
      <w:r w:rsidRPr="005B301B">
        <w:rPr>
          <w:rFonts w:cstheme="minorHAnsi"/>
          <w:szCs w:val="20"/>
        </w:rPr>
        <w:t xml:space="preserve"> </w:t>
      </w:r>
    </w:p>
    <w:p w14:paraId="69192040" w14:textId="77777777" w:rsidR="005B301B" w:rsidRPr="005B301B" w:rsidRDefault="005B301B" w:rsidP="00BC7459">
      <w:pPr>
        <w:suppressAutoHyphens/>
        <w:spacing w:after="0" w:line="276" w:lineRule="auto"/>
        <w:jc w:val="center"/>
        <w:rPr>
          <w:rFonts w:cstheme="minorHAnsi"/>
          <w:b/>
          <w:bCs/>
          <w:szCs w:val="20"/>
          <w:u w:val="single"/>
        </w:rPr>
      </w:pPr>
    </w:p>
    <w:p w14:paraId="03F71750" w14:textId="77777777" w:rsidR="005B301B" w:rsidRDefault="005B301B" w:rsidP="00BC7459">
      <w:pPr>
        <w:suppressAutoHyphens/>
        <w:spacing w:after="0" w:line="276" w:lineRule="auto"/>
        <w:jc w:val="center"/>
        <w:rPr>
          <w:rFonts w:cstheme="minorHAnsi"/>
          <w:b/>
          <w:bCs/>
          <w:szCs w:val="20"/>
          <w:u w:val="single"/>
        </w:rPr>
      </w:pPr>
      <w:r w:rsidRPr="005B301B">
        <w:rPr>
          <w:rFonts w:cstheme="minorHAnsi"/>
          <w:b/>
          <w:bCs/>
          <w:szCs w:val="20"/>
          <w:u w:val="single"/>
        </w:rPr>
        <w:t>WYKAZ ZREALIZOWANYCH ZAMÓWIEŃ</w:t>
      </w:r>
    </w:p>
    <w:p w14:paraId="41824898" w14:textId="77777777" w:rsidR="00BC7459" w:rsidRPr="005B301B" w:rsidRDefault="00BC7459" w:rsidP="00BC7459">
      <w:pPr>
        <w:suppressAutoHyphens/>
        <w:spacing w:after="0" w:line="276" w:lineRule="auto"/>
        <w:jc w:val="center"/>
        <w:rPr>
          <w:rFonts w:eastAsia="Times New Roman" w:cs="Calibri"/>
          <w:b/>
          <w:bCs/>
          <w:szCs w:val="20"/>
          <w:u w:val="single"/>
          <w:lang w:eastAsia="ar-SA"/>
        </w:rPr>
      </w:pPr>
    </w:p>
    <w:p w14:paraId="3946064B" w14:textId="7C974CBC" w:rsidR="005B301B" w:rsidRDefault="005B301B" w:rsidP="00BC7459">
      <w:pPr>
        <w:spacing w:after="0" w:line="276" w:lineRule="auto"/>
        <w:jc w:val="both"/>
        <w:rPr>
          <w:rFonts w:eastAsia="Univers-PL" w:cs="Calibri"/>
          <w:bCs/>
          <w:color w:val="000000" w:themeColor="text1"/>
          <w:szCs w:val="20"/>
          <w:lang w:eastAsia="ar-SA"/>
        </w:rPr>
      </w:pPr>
      <w:r w:rsidRPr="005B301B">
        <w:rPr>
          <w:rFonts w:cs="Arial"/>
          <w:color w:val="000000" w:themeColor="text1"/>
          <w:szCs w:val="20"/>
        </w:rPr>
        <w:t xml:space="preserve">Przystępując do udziału </w:t>
      </w:r>
      <w:bookmarkStart w:id="0" w:name="_Hlk72910067"/>
      <w:r w:rsidRPr="005B301B">
        <w:rPr>
          <w:rFonts w:cs="Arial"/>
          <w:color w:val="000000" w:themeColor="text1"/>
          <w:szCs w:val="20"/>
        </w:rPr>
        <w:t xml:space="preserve">w Zapytaniu ofertowym </w:t>
      </w:r>
      <w:r w:rsidRPr="005B301B">
        <w:rPr>
          <w:rFonts w:cs="Tahoma"/>
          <w:color w:val="000000" w:themeColor="text1"/>
          <w:szCs w:val="20"/>
        </w:rPr>
        <w:t xml:space="preserve">na </w:t>
      </w:r>
      <w:r w:rsidRPr="005B301B">
        <w:rPr>
          <w:color w:val="000000" w:themeColor="text1"/>
          <w:szCs w:val="20"/>
        </w:rPr>
        <w:t xml:space="preserve">wykonanie spotu, </w:t>
      </w:r>
      <w:bookmarkEnd w:id="0"/>
      <w:r w:rsidRPr="005B301B">
        <w:rPr>
          <w:color w:val="000000" w:themeColor="text1"/>
          <w:szCs w:val="20"/>
        </w:rPr>
        <w:t>przedstawiam</w:t>
      </w:r>
      <w:r w:rsidRPr="005B301B">
        <w:rPr>
          <w:b/>
          <w:bCs/>
          <w:color w:val="000000" w:themeColor="text1"/>
          <w:szCs w:val="20"/>
        </w:rPr>
        <w:t xml:space="preserve"> </w:t>
      </w:r>
      <w:r w:rsidRPr="005B301B">
        <w:rPr>
          <w:rFonts w:eastAsia="Univers-PL" w:cs="Calibri"/>
          <w:bCs/>
          <w:color w:val="000000" w:themeColor="text1"/>
          <w:szCs w:val="20"/>
          <w:lang w:eastAsia="ar-SA"/>
        </w:rPr>
        <w:t>wykaz wykonanych zamówień, spełniających warunki wskazane w</w:t>
      </w:r>
      <w:r w:rsidRPr="005B301B">
        <w:rPr>
          <w:rFonts w:cs="Arial"/>
          <w:color w:val="000000" w:themeColor="text1"/>
          <w:szCs w:val="20"/>
        </w:rPr>
        <w:t xml:space="preserve"> Rozdziale II pkt </w:t>
      </w:r>
      <w:r w:rsidR="001D00FD">
        <w:rPr>
          <w:rFonts w:cs="Arial"/>
          <w:color w:val="000000" w:themeColor="text1"/>
          <w:szCs w:val="20"/>
        </w:rPr>
        <w:t>5</w:t>
      </w:r>
      <w:r w:rsidR="003240FD">
        <w:rPr>
          <w:rFonts w:cs="Arial"/>
          <w:color w:val="000000" w:themeColor="text1"/>
          <w:szCs w:val="20"/>
        </w:rPr>
        <w:t>.</w:t>
      </w:r>
      <w:r w:rsidR="001D00FD">
        <w:rPr>
          <w:rFonts w:cs="Arial"/>
          <w:color w:val="000000" w:themeColor="text1"/>
          <w:szCs w:val="20"/>
        </w:rPr>
        <w:t xml:space="preserve"> </w:t>
      </w:r>
      <w:r w:rsidRPr="005B301B">
        <w:rPr>
          <w:rFonts w:cs="Arial"/>
          <w:color w:val="000000" w:themeColor="text1"/>
          <w:szCs w:val="20"/>
        </w:rPr>
        <w:t xml:space="preserve">Zapytania ofertowego, </w:t>
      </w:r>
      <w:r w:rsidRPr="005B301B">
        <w:rPr>
          <w:rFonts w:eastAsia="Univers-PL" w:cs="Calibri"/>
          <w:bCs/>
          <w:color w:val="000000" w:themeColor="text1"/>
          <w:szCs w:val="20"/>
          <w:lang w:eastAsia="ar-SA"/>
        </w:rPr>
        <w:t xml:space="preserve">z podaniem ich rodzaju i wartości, daty i podmiotu na rzecz, którego zamówienie/zamówienia zostały wykonane. </w:t>
      </w:r>
    </w:p>
    <w:p w14:paraId="1430D3CD" w14:textId="77777777" w:rsidR="00BC7459" w:rsidRPr="005B301B" w:rsidRDefault="00BC7459" w:rsidP="0035167C">
      <w:pPr>
        <w:spacing w:after="0" w:line="240" w:lineRule="auto"/>
        <w:jc w:val="both"/>
        <w:rPr>
          <w:rFonts w:eastAsia="Times New Roman" w:cs="Calibri"/>
          <w:bCs/>
          <w:color w:val="000000" w:themeColor="text1"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634"/>
        <w:gridCol w:w="1319"/>
        <w:gridCol w:w="711"/>
        <w:gridCol w:w="711"/>
        <w:gridCol w:w="2190"/>
      </w:tblGrid>
      <w:tr w:rsidR="005B301B" w:rsidRPr="005B301B" w14:paraId="7BC498CA" w14:textId="77777777" w:rsidTr="009456B6">
        <w:trPr>
          <w:trHeight w:val="121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C47DB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</w:p>
          <w:p w14:paraId="2B0D89E1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L.p.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F571A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</w:p>
          <w:p w14:paraId="676D5C88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Przedmiot zamówienia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3B04F" w14:textId="77777777" w:rsidR="005B301B" w:rsidRPr="005B301B" w:rsidRDefault="005B301B" w:rsidP="0035167C">
            <w:pPr>
              <w:suppressAutoHyphens/>
              <w:spacing w:after="0" w:line="240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</w:p>
          <w:p w14:paraId="7C0FBDE8" w14:textId="77777777" w:rsidR="005B301B" w:rsidRPr="005B301B" w:rsidRDefault="005B301B" w:rsidP="0035167C">
            <w:pPr>
              <w:suppressAutoHyphens/>
              <w:spacing w:after="0" w:line="240" w:lineRule="auto"/>
              <w:ind w:left="30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Wartość zamówienia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56D1D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Termin wykonania zamówienia</w:t>
            </w:r>
          </w:p>
          <w:p w14:paraId="1C67A085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od  (mm/</w:t>
            </w:r>
            <w:proofErr w:type="spellStart"/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rrrr</w:t>
            </w:r>
            <w:proofErr w:type="spellEnd"/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)  do (mm/</w:t>
            </w:r>
            <w:proofErr w:type="spellStart"/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rrrr</w:t>
            </w:r>
            <w:proofErr w:type="spellEnd"/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5BD86" w14:textId="77777777" w:rsidR="005B301B" w:rsidRPr="005B301B" w:rsidRDefault="005B301B" w:rsidP="0035167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b/>
                <w:color w:val="000000"/>
                <w:kern w:val="2"/>
                <w:szCs w:val="20"/>
                <w:lang w:eastAsia="ar-SA"/>
              </w:rPr>
              <w:t>Podmiot na rzecz, którego usługi zostały wykonane</w:t>
            </w:r>
          </w:p>
        </w:tc>
      </w:tr>
      <w:tr w:rsidR="005B301B" w:rsidRPr="005B301B" w14:paraId="473289B2" w14:textId="77777777" w:rsidTr="009456B6">
        <w:trPr>
          <w:trHeight w:val="1134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8CA" w14:textId="77777777" w:rsidR="005B301B" w:rsidRPr="005B301B" w:rsidRDefault="005B301B" w:rsidP="0035167C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  <w:t>1.</w:t>
            </w:r>
          </w:p>
          <w:p w14:paraId="1EF4BD85" w14:textId="77777777" w:rsidR="005B301B" w:rsidRPr="005B301B" w:rsidRDefault="005B301B" w:rsidP="0035167C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C84" w14:textId="77777777" w:rsidR="005B301B" w:rsidRPr="005B301B" w:rsidRDefault="005B301B" w:rsidP="0035167C">
            <w:pPr>
              <w:pStyle w:val="Akapitzlist"/>
              <w:widowControl w:val="0"/>
              <w:tabs>
                <w:tab w:val="left" w:pos="298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1134"/>
              <w:jc w:val="both"/>
              <w:textAlignment w:val="center"/>
              <w:rPr>
                <w:rFonts w:eastAsia="Times New Roman"/>
                <w:b/>
                <w:bCs/>
                <w:kern w:val="2"/>
                <w:szCs w:val="20"/>
                <w:lang w:eastAsia="pl-PL"/>
              </w:rPr>
            </w:pPr>
          </w:p>
          <w:p w14:paraId="4EDF3C71" w14:textId="77777777" w:rsidR="005B301B" w:rsidRPr="005B301B" w:rsidRDefault="005B301B" w:rsidP="0035167C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8BE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E3A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4E9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9CA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</w:tr>
      <w:tr w:rsidR="005B301B" w:rsidRPr="005B301B" w14:paraId="4A3BD58B" w14:textId="77777777" w:rsidTr="009456B6">
        <w:trPr>
          <w:trHeight w:val="1134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5E28" w14:textId="77777777" w:rsidR="005B301B" w:rsidRPr="005B301B" w:rsidRDefault="005B301B" w:rsidP="0035167C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  <w:t>2.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555" w14:textId="77777777" w:rsidR="005B301B" w:rsidRPr="005B301B" w:rsidRDefault="005B301B" w:rsidP="0035167C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102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F7A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EC8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B69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</w:tr>
      <w:tr w:rsidR="005B301B" w:rsidRPr="005B301B" w14:paraId="72F7E49A" w14:textId="77777777" w:rsidTr="009456B6">
        <w:trPr>
          <w:trHeight w:val="1134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CA3" w14:textId="77777777" w:rsidR="005B301B" w:rsidRPr="005B301B" w:rsidRDefault="005B301B" w:rsidP="0035167C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  <w:r w:rsidRPr="005B301B"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  <w:t>3.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C92" w14:textId="77777777" w:rsidR="005B301B" w:rsidRPr="005B301B" w:rsidRDefault="005B301B" w:rsidP="0035167C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17B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0B9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88F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722" w14:textId="77777777" w:rsidR="005B301B" w:rsidRPr="005B301B" w:rsidRDefault="005B301B" w:rsidP="0035167C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kern w:val="2"/>
                <w:szCs w:val="20"/>
                <w:lang w:eastAsia="ar-SA"/>
              </w:rPr>
            </w:pPr>
          </w:p>
        </w:tc>
      </w:tr>
    </w:tbl>
    <w:p w14:paraId="0763420D" w14:textId="77777777" w:rsidR="005B301B" w:rsidRPr="005B301B" w:rsidRDefault="005B301B" w:rsidP="0035167C">
      <w:pPr>
        <w:suppressAutoHyphens/>
        <w:spacing w:after="0" w:line="240" w:lineRule="auto"/>
        <w:jc w:val="both"/>
        <w:rPr>
          <w:rFonts w:eastAsia="Times New Roman" w:cs="Calibri"/>
          <w:szCs w:val="20"/>
          <w:lang w:eastAsia="ar-SA"/>
        </w:rPr>
      </w:pPr>
      <w:r w:rsidRPr="005B301B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926"/>
        <w:gridCol w:w="617"/>
        <w:gridCol w:w="4153"/>
        <w:gridCol w:w="666"/>
      </w:tblGrid>
      <w:tr w:rsidR="005B301B" w:rsidRPr="005B301B" w14:paraId="1CEF6551" w14:textId="77777777" w:rsidTr="009456B6">
        <w:trPr>
          <w:trHeight w:val="395"/>
          <w:jc w:val="center"/>
        </w:trPr>
        <w:tc>
          <w:tcPr>
            <w:tcW w:w="2731" w:type="dxa"/>
            <w:vAlign w:val="bottom"/>
            <w:hideMark/>
          </w:tcPr>
          <w:p w14:paraId="70FB1BF2" w14:textId="77777777" w:rsidR="005B301B" w:rsidRPr="005B301B" w:rsidRDefault="005B301B" w:rsidP="00D35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1" w:name="_Hlk72911181"/>
            <w:r w:rsidRPr="005B301B">
              <w:rPr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6C6BF3B8" w14:textId="77777777" w:rsidR="005B301B" w:rsidRPr="005B301B" w:rsidRDefault="005B301B" w:rsidP="00D350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  <w:hideMark/>
          </w:tcPr>
          <w:p w14:paraId="0471CDC3" w14:textId="77777777" w:rsidR="005B301B" w:rsidRPr="005B301B" w:rsidRDefault="005B301B" w:rsidP="00D35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301B">
              <w:rPr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5B301B" w:rsidRPr="005B301B" w14:paraId="309ABD4F" w14:textId="77777777" w:rsidTr="009456B6">
        <w:trPr>
          <w:gridAfter w:val="1"/>
          <w:wAfter w:w="666" w:type="dxa"/>
          <w:trHeight w:val="192"/>
          <w:jc w:val="center"/>
        </w:trPr>
        <w:tc>
          <w:tcPr>
            <w:tcW w:w="3657" w:type="dxa"/>
            <w:gridSpan w:val="2"/>
            <w:hideMark/>
          </w:tcPr>
          <w:p w14:paraId="270EA619" w14:textId="77777777" w:rsidR="005B301B" w:rsidRPr="005B301B" w:rsidRDefault="005B301B" w:rsidP="00D350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B301B">
              <w:rPr>
                <w:b/>
                <w:sz w:val="20"/>
                <w:szCs w:val="20"/>
              </w:rPr>
              <w:t xml:space="preserve">           Miejscowość, data</w:t>
            </w:r>
          </w:p>
        </w:tc>
        <w:tc>
          <w:tcPr>
            <w:tcW w:w="617" w:type="dxa"/>
          </w:tcPr>
          <w:p w14:paraId="7806E678" w14:textId="77777777" w:rsidR="005B301B" w:rsidRPr="005B301B" w:rsidRDefault="005B301B" w:rsidP="00D350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14:paraId="7C299CD3" w14:textId="77777777" w:rsidR="005B301B" w:rsidRPr="005B301B" w:rsidRDefault="005B301B" w:rsidP="00D350CB">
            <w:pPr>
              <w:spacing w:after="0" w:line="240" w:lineRule="auto"/>
              <w:ind w:left="283"/>
              <w:contextualSpacing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5B301B">
              <w:rPr>
                <w:rFonts w:cstheme="minorHAnsi"/>
                <w:i/>
                <w:iCs/>
                <w:sz w:val="20"/>
                <w:szCs w:val="20"/>
              </w:rPr>
              <w:t xml:space="preserve"> (podpis wykonawcy lub osoby uprawnionej </w:t>
            </w:r>
          </w:p>
          <w:p w14:paraId="63723CFE" w14:textId="77777777" w:rsidR="005B301B" w:rsidRPr="005B301B" w:rsidRDefault="005B301B" w:rsidP="00D350CB">
            <w:pPr>
              <w:spacing w:after="0" w:line="240" w:lineRule="auto"/>
              <w:ind w:left="283"/>
              <w:contextualSpacing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5B301B">
              <w:rPr>
                <w:rFonts w:cstheme="minorHAnsi"/>
                <w:i/>
                <w:iCs/>
                <w:sz w:val="20"/>
                <w:szCs w:val="20"/>
              </w:rPr>
              <w:t>do występowania w imieniu wykonawcy)</w:t>
            </w:r>
          </w:p>
        </w:tc>
      </w:tr>
      <w:bookmarkEnd w:id="1"/>
    </w:tbl>
    <w:p w14:paraId="3B5D3BCB" w14:textId="66DFDF21" w:rsidR="005B301B" w:rsidRPr="005B301B" w:rsidRDefault="005B301B" w:rsidP="0035167C">
      <w:pPr>
        <w:spacing w:line="240" w:lineRule="auto"/>
        <w:rPr>
          <w:szCs w:val="20"/>
        </w:rPr>
      </w:pPr>
    </w:p>
    <w:p w14:paraId="27F995A5" w14:textId="7CED4BA6" w:rsidR="002260BF" w:rsidRPr="005B301B" w:rsidRDefault="006F477B" w:rsidP="009456B6">
      <w:pPr>
        <w:spacing w:after="0" w:line="240" w:lineRule="auto"/>
        <w:jc w:val="center"/>
        <w:rPr>
          <w:color w:val="000000"/>
          <w:szCs w:val="20"/>
        </w:rPr>
      </w:pPr>
      <w:r>
        <w:rPr>
          <w:noProof/>
        </w:rPr>
        <w:drawing>
          <wp:inline distT="0" distB="0" distL="0" distR="0" wp14:anchorId="603C6680" wp14:editId="7CCA1576">
            <wp:extent cx="3682251" cy="1391055"/>
            <wp:effectExtent l="0" t="0" r="0" b="0"/>
            <wp:docPr id="148933206" name="Obraz 1" descr="Obraz zawierający tekst, logo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3206" name="Obraz 1" descr="Obraz zawierający tekst, logo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072" cy="13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0BF" w:rsidRPr="005B301B" w:rsidSect="000B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A5F7" w14:textId="77777777" w:rsidR="00097EE1" w:rsidRDefault="00097EE1" w:rsidP="006C57B8">
      <w:pPr>
        <w:spacing w:after="0" w:line="240" w:lineRule="auto"/>
      </w:pPr>
      <w:r>
        <w:separator/>
      </w:r>
    </w:p>
  </w:endnote>
  <w:endnote w:type="continuationSeparator" w:id="0">
    <w:p w14:paraId="3FB83194" w14:textId="77777777" w:rsidR="00097EE1" w:rsidRDefault="00097EE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E7C9" w14:textId="77777777" w:rsidR="005B301B" w:rsidRDefault="005B30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85F8" w14:textId="77777777" w:rsidR="00EA7397" w:rsidRPr="00495517" w:rsidRDefault="00261214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553D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553D3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31D" w14:textId="03A5CA50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6933715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DEBE" w14:textId="77777777" w:rsidR="00097EE1" w:rsidRDefault="00097EE1" w:rsidP="006C57B8">
      <w:pPr>
        <w:spacing w:after="0" w:line="240" w:lineRule="auto"/>
      </w:pPr>
      <w:r>
        <w:separator/>
      </w:r>
    </w:p>
  </w:footnote>
  <w:footnote w:type="continuationSeparator" w:id="0">
    <w:p w14:paraId="26571883" w14:textId="77777777" w:rsidR="00097EE1" w:rsidRDefault="00097EE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A131" w14:textId="77777777" w:rsidR="005B301B" w:rsidRDefault="005B3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0B49" w14:textId="77777777" w:rsidR="005B301B" w:rsidRDefault="005B30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5021779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53FE80BB" w14:textId="77777777" w:rsidR="003F33D0" w:rsidRPr="006434B6" w:rsidRDefault="009270FB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43C14EE" wp14:editId="4FFBC155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59D7799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16106AF3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1C4B7691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16DFF033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0EE3B0B1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4FFE238F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63A6F3B2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4FDDA789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280E83A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5711501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5AD6"/>
    <w:multiLevelType w:val="hybridMultilevel"/>
    <w:tmpl w:val="5CD2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2E3E"/>
    <w:multiLevelType w:val="hybridMultilevel"/>
    <w:tmpl w:val="F98A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8AA"/>
    <w:multiLevelType w:val="hybridMultilevel"/>
    <w:tmpl w:val="47E6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3485"/>
    <w:multiLevelType w:val="hybridMultilevel"/>
    <w:tmpl w:val="1B5E4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A55A0"/>
    <w:multiLevelType w:val="hybridMultilevel"/>
    <w:tmpl w:val="29A28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23048">
    <w:abstractNumId w:val="4"/>
  </w:num>
  <w:num w:numId="2" w16cid:durableId="545214389">
    <w:abstractNumId w:val="0"/>
  </w:num>
  <w:num w:numId="3" w16cid:durableId="357197450">
    <w:abstractNumId w:val="3"/>
  </w:num>
  <w:num w:numId="4" w16cid:durableId="2127892162">
    <w:abstractNumId w:val="1"/>
  </w:num>
  <w:num w:numId="5" w16cid:durableId="758988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FB"/>
    <w:rsid w:val="000013B2"/>
    <w:rsid w:val="00010B8F"/>
    <w:rsid w:val="00012A65"/>
    <w:rsid w:val="00014289"/>
    <w:rsid w:val="00015A2F"/>
    <w:rsid w:val="00026536"/>
    <w:rsid w:val="0002796A"/>
    <w:rsid w:val="00030B8B"/>
    <w:rsid w:val="0003210A"/>
    <w:rsid w:val="000441D8"/>
    <w:rsid w:val="0004622D"/>
    <w:rsid w:val="00064512"/>
    <w:rsid w:val="000675F2"/>
    <w:rsid w:val="00071DA6"/>
    <w:rsid w:val="00084870"/>
    <w:rsid w:val="00090BF8"/>
    <w:rsid w:val="00095DB6"/>
    <w:rsid w:val="00097EE1"/>
    <w:rsid w:val="000B3D5D"/>
    <w:rsid w:val="000B561B"/>
    <w:rsid w:val="000C215C"/>
    <w:rsid w:val="000C4EE3"/>
    <w:rsid w:val="000C6E2D"/>
    <w:rsid w:val="000D4A01"/>
    <w:rsid w:val="000D517D"/>
    <w:rsid w:val="000D51AF"/>
    <w:rsid w:val="000D6EC4"/>
    <w:rsid w:val="00101DB1"/>
    <w:rsid w:val="00107739"/>
    <w:rsid w:val="00115EC2"/>
    <w:rsid w:val="0011643B"/>
    <w:rsid w:val="00124FC5"/>
    <w:rsid w:val="0013094A"/>
    <w:rsid w:val="00143FA9"/>
    <w:rsid w:val="00151274"/>
    <w:rsid w:val="00152D09"/>
    <w:rsid w:val="00153B03"/>
    <w:rsid w:val="0016271C"/>
    <w:rsid w:val="001635F7"/>
    <w:rsid w:val="00165341"/>
    <w:rsid w:val="00167DBE"/>
    <w:rsid w:val="00176627"/>
    <w:rsid w:val="00192118"/>
    <w:rsid w:val="001A0B2E"/>
    <w:rsid w:val="001B2C80"/>
    <w:rsid w:val="001C1FA4"/>
    <w:rsid w:val="001C5F7B"/>
    <w:rsid w:val="001D00FD"/>
    <w:rsid w:val="001D5FD5"/>
    <w:rsid w:val="001E67C9"/>
    <w:rsid w:val="001F7A3C"/>
    <w:rsid w:val="00201CD5"/>
    <w:rsid w:val="002063FE"/>
    <w:rsid w:val="0020651B"/>
    <w:rsid w:val="00211CC1"/>
    <w:rsid w:val="00216C08"/>
    <w:rsid w:val="00222E05"/>
    <w:rsid w:val="002260BF"/>
    <w:rsid w:val="0025733F"/>
    <w:rsid w:val="002577E1"/>
    <w:rsid w:val="00261214"/>
    <w:rsid w:val="00270C15"/>
    <w:rsid w:val="00275747"/>
    <w:rsid w:val="00280516"/>
    <w:rsid w:val="00286810"/>
    <w:rsid w:val="002B0E15"/>
    <w:rsid w:val="002B2D7B"/>
    <w:rsid w:val="002B5110"/>
    <w:rsid w:val="002C22C2"/>
    <w:rsid w:val="002C639A"/>
    <w:rsid w:val="002D0FBE"/>
    <w:rsid w:val="002E123D"/>
    <w:rsid w:val="002E45FF"/>
    <w:rsid w:val="002F4C42"/>
    <w:rsid w:val="002F5734"/>
    <w:rsid w:val="00301C77"/>
    <w:rsid w:val="00304152"/>
    <w:rsid w:val="003042F2"/>
    <w:rsid w:val="003055E9"/>
    <w:rsid w:val="00305F91"/>
    <w:rsid w:val="00306CE0"/>
    <w:rsid w:val="00312B50"/>
    <w:rsid w:val="003240FD"/>
    <w:rsid w:val="0035167C"/>
    <w:rsid w:val="00353F2A"/>
    <w:rsid w:val="003570A0"/>
    <w:rsid w:val="00375A56"/>
    <w:rsid w:val="00377379"/>
    <w:rsid w:val="003926CA"/>
    <w:rsid w:val="003963F8"/>
    <w:rsid w:val="0039679A"/>
    <w:rsid w:val="003A1AFB"/>
    <w:rsid w:val="003B504E"/>
    <w:rsid w:val="003B6038"/>
    <w:rsid w:val="003C7688"/>
    <w:rsid w:val="003D07EA"/>
    <w:rsid w:val="003E13E4"/>
    <w:rsid w:val="003E4296"/>
    <w:rsid w:val="003E759E"/>
    <w:rsid w:val="003F2E96"/>
    <w:rsid w:val="003F33D0"/>
    <w:rsid w:val="003F7822"/>
    <w:rsid w:val="00413A7A"/>
    <w:rsid w:val="00444BB7"/>
    <w:rsid w:val="00455E39"/>
    <w:rsid w:val="00457B99"/>
    <w:rsid w:val="004678E2"/>
    <w:rsid w:val="00490528"/>
    <w:rsid w:val="004932D6"/>
    <w:rsid w:val="00495517"/>
    <w:rsid w:val="004A404B"/>
    <w:rsid w:val="004C05C2"/>
    <w:rsid w:val="004D6E16"/>
    <w:rsid w:val="004E5D6E"/>
    <w:rsid w:val="004E79E4"/>
    <w:rsid w:val="005112AC"/>
    <w:rsid w:val="00513E5A"/>
    <w:rsid w:val="00524F35"/>
    <w:rsid w:val="00541597"/>
    <w:rsid w:val="00545842"/>
    <w:rsid w:val="00547889"/>
    <w:rsid w:val="00550EEC"/>
    <w:rsid w:val="00561C92"/>
    <w:rsid w:val="00564D8B"/>
    <w:rsid w:val="00567604"/>
    <w:rsid w:val="00577725"/>
    <w:rsid w:val="00581239"/>
    <w:rsid w:val="005822EC"/>
    <w:rsid w:val="00582F05"/>
    <w:rsid w:val="005855E5"/>
    <w:rsid w:val="00591EC4"/>
    <w:rsid w:val="005A2F7B"/>
    <w:rsid w:val="005B301B"/>
    <w:rsid w:val="005C0A03"/>
    <w:rsid w:val="005C11AD"/>
    <w:rsid w:val="005C1B16"/>
    <w:rsid w:val="005C43FF"/>
    <w:rsid w:val="005E3840"/>
    <w:rsid w:val="005E709D"/>
    <w:rsid w:val="005F4E1B"/>
    <w:rsid w:val="005F5F6D"/>
    <w:rsid w:val="005F663A"/>
    <w:rsid w:val="00604D93"/>
    <w:rsid w:val="00605A89"/>
    <w:rsid w:val="00613D6A"/>
    <w:rsid w:val="00617CF0"/>
    <w:rsid w:val="00626A0D"/>
    <w:rsid w:val="0063633D"/>
    <w:rsid w:val="006434B6"/>
    <w:rsid w:val="00650148"/>
    <w:rsid w:val="00665652"/>
    <w:rsid w:val="006662BF"/>
    <w:rsid w:val="00667DF5"/>
    <w:rsid w:val="006820D3"/>
    <w:rsid w:val="00687BAB"/>
    <w:rsid w:val="00690B9A"/>
    <w:rsid w:val="006A1244"/>
    <w:rsid w:val="006A3510"/>
    <w:rsid w:val="006B6B1D"/>
    <w:rsid w:val="006C0C3B"/>
    <w:rsid w:val="006C33C2"/>
    <w:rsid w:val="006C57B8"/>
    <w:rsid w:val="006D0BFE"/>
    <w:rsid w:val="006E290E"/>
    <w:rsid w:val="006E2AF5"/>
    <w:rsid w:val="006E384D"/>
    <w:rsid w:val="006E4497"/>
    <w:rsid w:val="006F477B"/>
    <w:rsid w:val="00704F04"/>
    <w:rsid w:val="00716A30"/>
    <w:rsid w:val="0072254B"/>
    <w:rsid w:val="00740386"/>
    <w:rsid w:val="00744F66"/>
    <w:rsid w:val="00747C8F"/>
    <w:rsid w:val="00770D63"/>
    <w:rsid w:val="00775D1B"/>
    <w:rsid w:val="00776FBF"/>
    <w:rsid w:val="00777FE3"/>
    <w:rsid w:val="00781E28"/>
    <w:rsid w:val="0079063F"/>
    <w:rsid w:val="00791F99"/>
    <w:rsid w:val="007A17B6"/>
    <w:rsid w:val="007B3F9D"/>
    <w:rsid w:val="007C5E69"/>
    <w:rsid w:val="007C6F2D"/>
    <w:rsid w:val="007D3F6C"/>
    <w:rsid w:val="007D60EB"/>
    <w:rsid w:val="007F4B7C"/>
    <w:rsid w:val="008146FC"/>
    <w:rsid w:val="00814C7F"/>
    <w:rsid w:val="008173FB"/>
    <w:rsid w:val="00822AD6"/>
    <w:rsid w:val="00847781"/>
    <w:rsid w:val="00852B6A"/>
    <w:rsid w:val="00866166"/>
    <w:rsid w:val="008671A4"/>
    <w:rsid w:val="00870483"/>
    <w:rsid w:val="00871241"/>
    <w:rsid w:val="008759D3"/>
    <w:rsid w:val="008857B6"/>
    <w:rsid w:val="008903EE"/>
    <w:rsid w:val="008B4655"/>
    <w:rsid w:val="008B66B3"/>
    <w:rsid w:val="008C19BE"/>
    <w:rsid w:val="008C2A4A"/>
    <w:rsid w:val="008C5480"/>
    <w:rsid w:val="008C76CC"/>
    <w:rsid w:val="008E659B"/>
    <w:rsid w:val="008F2BEA"/>
    <w:rsid w:val="0090099F"/>
    <w:rsid w:val="00901C95"/>
    <w:rsid w:val="00905AE3"/>
    <w:rsid w:val="00914252"/>
    <w:rsid w:val="00914F64"/>
    <w:rsid w:val="009270FB"/>
    <w:rsid w:val="0092715A"/>
    <w:rsid w:val="009447BA"/>
    <w:rsid w:val="009456B6"/>
    <w:rsid w:val="00951CAB"/>
    <w:rsid w:val="00954DC5"/>
    <w:rsid w:val="0097244D"/>
    <w:rsid w:val="009740D8"/>
    <w:rsid w:val="009904AA"/>
    <w:rsid w:val="00992A07"/>
    <w:rsid w:val="00993A53"/>
    <w:rsid w:val="009A1041"/>
    <w:rsid w:val="009B38B7"/>
    <w:rsid w:val="009C0D52"/>
    <w:rsid w:val="009C3092"/>
    <w:rsid w:val="009C3380"/>
    <w:rsid w:val="009E2554"/>
    <w:rsid w:val="009E3F8B"/>
    <w:rsid w:val="00A012A1"/>
    <w:rsid w:val="00A078D7"/>
    <w:rsid w:val="00A11689"/>
    <w:rsid w:val="00A165A7"/>
    <w:rsid w:val="00A270BA"/>
    <w:rsid w:val="00A447F2"/>
    <w:rsid w:val="00A46176"/>
    <w:rsid w:val="00A80DC3"/>
    <w:rsid w:val="00A851A1"/>
    <w:rsid w:val="00A94F82"/>
    <w:rsid w:val="00A95B77"/>
    <w:rsid w:val="00AA5A21"/>
    <w:rsid w:val="00AB5A46"/>
    <w:rsid w:val="00AB65A9"/>
    <w:rsid w:val="00AD2E61"/>
    <w:rsid w:val="00AD7634"/>
    <w:rsid w:val="00B06AA5"/>
    <w:rsid w:val="00B30BE5"/>
    <w:rsid w:val="00B42889"/>
    <w:rsid w:val="00B4542A"/>
    <w:rsid w:val="00B534BB"/>
    <w:rsid w:val="00B6368C"/>
    <w:rsid w:val="00B715ED"/>
    <w:rsid w:val="00B77ECC"/>
    <w:rsid w:val="00B813EE"/>
    <w:rsid w:val="00B819B7"/>
    <w:rsid w:val="00B82515"/>
    <w:rsid w:val="00B8414A"/>
    <w:rsid w:val="00B85F31"/>
    <w:rsid w:val="00B87014"/>
    <w:rsid w:val="00B940F3"/>
    <w:rsid w:val="00B95299"/>
    <w:rsid w:val="00B95548"/>
    <w:rsid w:val="00BA463F"/>
    <w:rsid w:val="00BA5C19"/>
    <w:rsid w:val="00BA6556"/>
    <w:rsid w:val="00BC7459"/>
    <w:rsid w:val="00BD5502"/>
    <w:rsid w:val="00BD738B"/>
    <w:rsid w:val="00BE2C6B"/>
    <w:rsid w:val="00BE3D50"/>
    <w:rsid w:val="00BE7444"/>
    <w:rsid w:val="00BF437C"/>
    <w:rsid w:val="00BF4ACC"/>
    <w:rsid w:val="00BF6FCC"/>
    <w:rsid w:val="00BF7D77"/>
    <w:rsid w:val="00C024D5"/>
    <w:rsid w:val="00C1716D"/>
    <w:rsid w:val="00C17E71"/>
    <w:rsid w:val="00C241B9"/>
    <w:rsid w:val="00C3495C"/>
    <w:rsid w:val="00C36DA9"/>
    <w:rsid w:val="00C5225F"/>
    <w:rsid w:val="00C622DE"/>
    <w:rsid w:val="00C64326"/>
    <w:rsid w:val="00C81224"/>
    <w:rsid w:val="00C95C80"/>
    <w:rsid w:val="00CA410B"/>
    <w:rsid w:val="00CA64C7"/>
    <w:rsid w:val="00CA67B7"/>
    <w:rsid w:val="00CB0DF2"/>
    <w:rsid w:val="00CB3E3B"/>
    <w:rsid w:val="00CC18F7"/>
    <w:rsid w:val="00CC254A"/>
    <w:rsid w:val="00CC59BB"/>
    <w:rsid w:val="00D06824"/>
    <w:rsid w:val="00D350CB"/>
    <w:rsid w:val="00D3621F"/>
    <w:rsid w:val="00D4367F"/>
    <w:rsid w:val="00D52D5C"/>
    <w:rsid w:val="00D54DFE"/>
    <w:rsid w:val="00D6407F"/>
    <w:rsid w:val="00D64869"/>
    <w:rsid w:val="00D70B0B"/>
    <w:rsid w:val="00D76ABA"/>
    <w:rsid w:val="00D91182"/>
    <w:rsid w:val="00D91B51"/>
    <w:rsid w:val="00D9733A"/>
    <w:rsid w:val="00DA27DD"/>
    <w:rsid w:val="00DB729C"/>
    <w:rsid w:val="00DE72D0"/>
    <w:rsid w:val="00DF37B0"/>
    <w:rsid w:val="00DF5ACA"/>
    <w:rsid w:val="00DF776D"/>
    <w:rsid w:val="00E14368"/>
    <w:rsid w:val="00E14B44"/>
    <w:rsid w:val="00E160C8"/>
    <w:rsid w:val="00E202B4"/>
    <w:rsid w:val="00E33967"/>
    <w:rsid w:val="00E35E1C"/>
    <w:rsid w:val="00E36B0D"/>
    <w:rsid w:val="00E37F3A"/>
    <w:rsid w:val="00E56827"/>
    <w:rsid w:val="00E61D46"/>
    <w:rsid w:val="00E70FAC"/>
    <w:rsid w:val="00EA5FAA"/>
    <w:rsid w:val="00EA7397"/>
    <w:rsid w:val="00EB05E1"/>
    <w:rsid w:val="00EB1FBD"/>
    <w:rsid w:val="00EC15C7"/>
    <w:rsid w:val="00ED5837"/>
    <w:rsid w:val="00EE39BD"/>
    <w:rsid w:val="00EE5032"/>
    <w:rsid w:val="00EF58F6"/>
    <w:rsid w:val="00EF65A5"/>
    <w:rsid w:val="00F0171E"/>
    <w:rsid w:val="00F077BF"/>
    <w:rsid w:val="00F11879"/>
    <w:rsid w:val="00F155A2"/>
    <w:rsid w:val="00F167FD"/>
    <w:rsid w:val="00F21C47"/>
    <w:rsid w:val="00F30A34"/>
    <w:rsid w:val="00F32AD5"/>
    <w:rsid w:val="00F33025"/>
    <w:rsid w:val="00F33114"/>
    <w:rsid w:val="00F33401"/>
    <w:rsid w:val="00F4423B"/>
    <w:rsid w:val="00F553D3"/>
    <w:rsid w:val="00F707DC"/>
    <w:rsid w:val="00F70C77"/>
    <w:rsid w:val="00F91EBE"/>
    <w:rsid w:val="00FA4158"/>
    <w:rsid w:val="00FB2F24"/>
    <w:rsid w:val="00FB416D"/>
    <w:rsid w:val="00FB6837"/>
    <w:rsid w:val="00FC0696"/>
    <w:rsid w:val="00FC5770"/>
    <w:rsid w:val="00FC71EE"/>
    <w:rsid w:val="00FD22C7"/>
    <w:rsid w:val="00FD2DEE"/>
    <w:rsid w:val="00FE0226"/>
    <w:rsid w:val="00FE356E"/>
    <w:rsid w:val="00FE387A"/>
    <w:rsid w:val="00FE48A2"/>
    <w:rsid w:val="00FE49FD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33F"/>
  <w15:docId w15:val="{F8067494-54BC-4FBF-85C0-73B515F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aliases w:val="Odstavec,Akapit z listą1"/>
    <w:basedOn w:val="Normalny"/>
    <w:link w:val="AkapitzlistZnak"/>
    <w:uiPriority w:val="34"/>
    <w:qFormat/>
    <w:rsid w:val="003570A0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57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577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57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5770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C5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t-ft-text">
    <w:name w:val="gt-ft-text"/>
    <w:basedOn w:val="Domylnaczcionkaakapitu"/>
    <w:rsid w:val="003B6038"/>
  </w:style>
  <w:style w:type="character" w:customStyle="1" w:styleId="apple-tab-span">
    <w:name w:val="apple-tab-span"/>
    <w:basedOn w:val="Domylnaczcionkaakapitu"/>
    <w:rsid w:val="00211C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68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689"/>
    <w:rPr>
      <w:rFonts w:ascii="Lato" w:hAnsi="Lato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68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5733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C47"/>
    <w:rPr>
      <w:color w:val="605E5C"/>
      <w:shd w:val="clear" w:color="auto" w:fill="E1DFDD"/>
    </w:rPr>
  </w:style>
  <w:style w:type="character" w:customStyle="1" w:styleId="AkapitzlistZnak">
    <w:name w:val="Akapit z listą Znak"/>
    <w:aliases w:val="Odstavec Znak,Akapit z listą1 Znak"/>
    <w:link w:val="Akapitzlist"/>
    <w:uiPriority w:val="34"/>
    <w:locked/>
    <w:rsid w:val="005B301B"/>
    <w:rPr>
      <w:rFonts w:ascii="Lato" w:hAnsi="Lato"/>
      <w:szCs w:val="22"/>
      <w:lang w:eastAsia="en-US"/>
    </w:rPr>
  </w:style>
  <w:style w:type="table" w:styleId="Tabela-Siatka">
    <w:name w:val="Table Grid"/>
    <w:basedOn w:val="Standardowy"/>
    <w:uiPriority w:val="59"/>
    <w:rsid w:val="005B3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%20G&#322;&#281;bocka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1065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Głębocka</dc:creator>
  <cp:lastModifiedBy>Beata Głębocka</cp:lastModifiedBy>
  <cp:revision>132</cp:revision>
  <cp:lastPrinted>2024-09-26T12:48:00Z</cp:lastPrinted>
  <dcterms:created xsi:type="dcterms:W3CDTF">2017-01-11T11:14:00Z</dcterms:created>
  <dcterms:modified xsi:type="dcterms:W3CDTF">2024-09-26T12:48:00Z</dcterms:modified>
</cp:coreProperties>
</file>