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1B3B42D2"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042D1B">
        <w:rPr>
          <w:rFonts w:eastAsia="Times New Roman"/>
          <w:szCs w:val="20"/>
          <w:lang w:eastAsia="pl-PL"/>
        </w:rPr>
        <w:t>3</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B62B28">
        <w:rPr>
          <w:b/>
          <w:bCs/>
          <w:szCs w:val="20"/>
        </w:rPr>
        <w:t>.</w:t>
      </w:r>
      <w:r w:rsidR="00934B33">
        <w:rPr>
          <w:b/>
          <w:bCs/>
          <w:szCs w:val="20"/>
        </w:rPr>
        <w:t>1</w:t>
      </w:r>
      <w:r w:rsidR="004543BB">
        <w:rPr>
          <w:b/>
          <w:bCs/>
          <w:szCs w:val="20"/>
        </w:rPr>
        <w:t>5</w:t>
      </w:r>
      <w:r w:rsidR="00B62B2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DC3DE1">
      <w:pPr>
        <w:pStyle w:val="Tekstpodstawowy"/>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DC3DE1">
      <w:pPr>
        <w:autoSpaceDE w:val="0"/>
        <w:spacing w:after="0" w:line="24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DC3DE1">
      <w:pPr>
        <w:autoSpaceDE w:val="0"/>
        <w:spacing w:after="0" w:line="24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DC3DE1">
      <w:pPr>
        <w:autoSpaceDE w:val="0"/>
        <w:spacing w:after="0" w:line="24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470D33C4" w14:textId="77777777" w:rsidR="007F3F72" w:rsidRDefault="00481885" w:rsidP="007F3F72">
      <w:pPr>
        <w:spacing w:after="0" w:line="360" w:lineRule="auto"/>
        <w:rPr>
          <w:rFonts w:cs="Calibri"/>
          <w:szCs w:val="20"/>
        </w:rPr>
      </w:pPr>
      <w:r w:rsidRPr="00B51056">
        <w:rPr>
          <w:rFonts w:cs="Calibri"/>
          <w:szCs w:val="20"/>
        </w:rPr>
        <w:t>…………………………………………………………………..</w:t>
      </w:r>
    </w:p>
    <w:p w14:paraId="5052B506" w14:textId="77777777" w:rsidR="007F3F72" w:rsidRDefault="007F3F72" w:rsidP="007F3F72">
      <w:pPr>
        <w:spacing w:after="0" w:line="360" w:lineRule="auto"/>
        <w:rPr>
          <w:rFonts w:cs="Calibri"/>
          <w:szCs w:val="20"/>
        </w:rPr>
      </w:pPr>
    </w:p>
    <w:p w14:paraId="4EB72081" w14:textId="0FF78F55" w:rsidR="00051D96" w:rsidRPr="007F3F72" w:rsidRDefault="00051D96" w:rsidP="00FE23E7">
      <w:pPr>
        <w:spacing w:after="0" w:line="276" w:lineRule="auto"/>
        <w:jc w:val="center"/>
        <w:rPr>
          <w:b/>
          <w:szCs w:val="20"/>
        </w:rPr>
      </w:pPr>
      <w:r w:rsidRPr="007F3F72">
        <w:rPr>
          <w:b/>
          <w:szCs w:val="20"/>
        </w:rPr>
        <w:t>OŚWIADCZENIE</w:t>
      </w:r>
    </w:p>
    <w:p w14:paraId="15566C68" w14:textId="3DF3731E" w:rsidR="00051D96" w:rsidRPr="00051D96" w:rsidRDefault="00051D96" w:rsidP="00FE23E7">
      <w:pPr>
        <w:spacing w:after="0" w:line="276" w:lineRule="auto"/>
        <w:contextualSpacing/>
        <w:jc w:val="both"/>
        <w:rPr>
          <w:rFonts w:eastAsia="Times New Roman" w:cs="Calibri"/>
          <w:szCs w:val="20"/>
          <w:lang w:eastAsia="ar-SA"/>
        </w:rPr>
      </w:pPr>
      <w:r w:rsidRPr="007F3F72">
        <w:rPr>
          <w:szCs w:val="20"/>
        </w:rPr>
        <w:t xml:space="preserve">Przystępując do postępowania o udzielenie zamówienia publicznego prowadzonego w trybie zapytania ofertowego </w:t>
      </w:r>
      <w:r w:rsidRPr="007F3F72">
        <w:rPr>
          <w:rFonts w:eastAsia="Univers-PL" w:cs="Calibri"/>
          <w:bCs/>
          <w:szCs w:val="20"/>
          <w:lang w:eastAsia="ar-SA"/>
        </w:rPr>
        <w:t xml:space="preserve">na </w:t>
      </w:r>
      <w:r w:rsidR="00FE23E7" w:rsidRPr="00F91A6C">
        <w:rPr>
          <w:rFonts w:cs="Tahoma"/>
          <w:b/>
          <w:bCs/>
          <w:szCs w:val="20"/>
        </w:rPr>
        <w:t xml:space="preserve">druk </w:t>
      </w:r>
      <w:r w:rsidR="00C54956">
        <w:rPr>
          <w:rFonts w:cs="Tahoma"/>
          <w:b/>
          <w:bCs/>
          <w:szCs w:val="20"/>
        </w:rPr>
        <w:t xml:space="preserve">i dostawa </w:t>
      </w:r>
      <w:r w:rsidR="00FE23E7" w:rsidRPr="00F91A6C">
        <w:rPr>
          <w:b/>
          <w:bCs/>
          <w:szCs w:val="20"/>
        </w:rPr>
        <w:t>edukacyjnego czasopisma przyrodniczego pt. „Nasza Biebrza”,</w:t>
      </w:r>
      <w:r w:rsidR="00FE23E7" w:rsidRPr="00F91A6C">
        <w:rPr>
          <w:szCs w:val="20"/>
        </w:rPr>
        <w:t xml:space="preserve">  </w:t>
      </w:r>
      <w:r w:rsidR="00FE23E7" w:rsidRPr="00F91A6C">
        <w:rPr>
          <w:rFonts w:cs="Tahoma"/>
          <w:b/>
          <w:bCs/>
          <w:szCs w:val="20"/>
        </w:rPr>
        <w:t>o</w:t>
      </w:r>
      <w:r w:rsidR="00C54956">
        <w:rPr>
          <w:rFonts w:cs="Tahoma"/>
          <w:b/>
          <w:bCs/>
          <w:szCs w:val="20"/>
        </w:rPr>
        <w:t> </w:t>
      </w:r>
      <w:r w:rsidR="00FE23E7" w:rsidRPr="00F91A6C">
        <w:rPr>
          <w:rFonts w:cs="Tahoma"/>
          <w:b/>
          <w:bCs/>
          <w:szCs w:val="20"/>
        </w:rPr>
        <w:t>specyfikacji:</w:t>
      </w:r>
      <w:r w:rsidR="00FE23E7">
        <w:rPr>
          <w:rFonts w:cs="Tahoma"/>
          <w:b/>
          <w:bCs/>
          <w:szCs w:val="20"/>
        </w:rPr>
        <w:t xml:space="preserve"> format A4 pion, </w:t>
      </w:r>
      <w:r w:rsidR="00FE23E7" w:rsidRPr="00F91A6C">
        <w:rPr>
          <w:b/>
          <w:bCs/>
          <w:szCs w:val="20"/>
        </w:rPr>
        <w:t>12 stron</w:t>
      </w:r>
      <w:r w:rsidR="00FE23E7">
        <w:rPr>
          <w:b/>
          <w:bCs/>
          <w:szCs w:val="20"/>
        </w:rPr>
        <w:t>, w tym okładka</w:t>
      </w:r>
      <w:r w:rsidR="00FE23E7" w:rsidRPr="00F91A6C">
        <w:rPr>
          <w:b/>
          <w:bCs/>
          <w:szCs w:val="20"/>
        </w:rPr>
        <w:t>, druk kolor 4+4, papier offset 90 g/m2, oprawa szyta, nakład – 1000 egzemplarzy (słownie: jeden tysiąc egzemplarzy)</w:t>
      </w:r>
      <w:r w:rsidR="00FE23E7">
        <w:rPr>
          <w:b/>
          <w:bCs/>
          <w:szCs w:val="20"/>
        </w:rPr>
        <w:t xml:space="preserve">, </w:t>
      </w:r>
      <w:r w:rsidR="00FE23E7">
        <w:rPr>
          <w:rFonts w:cs="Tahoma"/>
          <w:szCs w:val="20"/>
        </w:rPr>
        <w:t xml:space="preserve">w ramach </w:t>
      </w:r>
      <w:r w:rsidR="00FE23E7">
        <w:t>programu priorytetowego „Program Regionalnego Wsparcia Edukacji Ekologicznej” z udziałem środków udostępnionych przez Narodowy Fundusz Ochrony Środowiska i Gospodarki Wodnej dla Wojewódzkiego Funduszu Ochrony Środowiska i</w:t>
      </w:r>
      <w:r w:rsidR="0073612D">
        <w:t> </w:t>
      </w:r>
      <w:r w:rsidR="00FE23E7">
        <w:t xml:space="preserve">Gospodarki Wodnej w Białymstoku, </w:t>
      </w:r>
      <w:r w:rsidR="00FE23E7">
        <w:rPr>
          <w:szCs w:val="20"/>
        </w:rPr>
        <w:t xml:space="preserve">w zakresie </w:t>
      </w:r>
      <w:r w:rsidR="00FE23E7" w:rsidRPr="00C66022">
        <w:rPr>
          <w:szCs w:val="20"/>
        </w:rPr>
        <w:t xml:space="preserve">przedsięwzięcia pod nazwą: </w:t>
      </w:r>
      <w:r w:rsidR="00FE23E7" w:rsidRPr="005D7DF6">
        <w:rPr>
          <w:i/>
          <w:iCs/>
          <w:szCs w:val="20"/>
        </w:rPr>
        <w:t xml:space="preserve">Realizacja działań edukacyjnych Biebrzańskiego Parku Narodowego na terenie województwa podlaskiego pn. </w:t>
      </w:r>
      <w:r w:rsidR="00FE23E7" w:rsidRPr="00250924">
        <w:rPr>
          <w:i/>
          <w:iCs/>
          <w:szCs w:val="20"/>
        </w:rPr>
        <w:t>„Z myślą o przyszłość - chrońmy i dbajmy o środowisko”</w:t>
      </w:r>
      <w:r w:rsidR="00DC3DE1">
        <w:rPr>
          <w:i/>
          <w:iCs/>
          <w:szCs w:val="20"/>
        </w:rPr>
        <w:t>,</w:t>
      </w:r>
      <w:r w:rsidRPr="007F3F72">
        <w:rPr>
          <w:rFonts w:eastAsia="Times New Roman" w:cs="Calibri"/>
          <w:szCs w:val="20"/>
          <w:lang w:eastAsia="ar-SA"/>
        </w:rPr>
        <w:t xml:space="preserve"> </w:t>
      </w:r>
      <w:r w:rsidRPr="007F3F72">
        <w:rPr>
          <w:rFonts w:cs="Arial"/>
          <w:szCs w:val="20"/>
        </w:rPr>
        <w:t>oświadczam, że nie zachodzą w stosunku do mnie przesłanki wykluczenia z</w:t>
      </w:r>
      <w:r w:rsidR="00111F5C">
        <w:rPr>
          <w:rFonts w:cs="Arial"/>
          <w:szCs w:val="20"/>
        </w:rPr>
        <w:t> </w:t>
      </w:r>
      <w:r w:rsidRPr="007F3F72">
        <w:rPr>
          <w:rFonts w:cs="Arial"/>
          <w:szCs w:val="20"/>
        </w:rPr>
        <w:t>postępowania na podstawie art.  7 ust. 1 ustawy</w:t>
      </w:r>
      <w:r w:rsidRPr="00F1597D">
        <w:rPr>
          <w:rFonts w:cs="Arial"/>
          <w:szCs w:val="20"/>
        </w:rPr>
        <w:t xml:space="preserve"> z</w:t>
      </w:r>
      <w:r>
        <w:rPr>
          <w:rFonts w:cs="Arial"/>
          <w:szCs w:val="20"/>
        </w:rPr>
        <w:t> </w:t>
      </w:r>
      <w:r w:rsidRPr="00F1597D">
        <w:rPr>
          <w:rFonts w:cs="Arial"/>
          <w:szCs w:val="20"/>
        </w:rPr>
        <w:t>dnia 13 kwietnia 2022 r.</w:t>
      </w:r>
      <w:r w:rsidRPr="00F1597D">
        <w:rPr>
          <w:rFonts w:cs="Arial"/>
          <w:i/>
          <w:iCs/>
          <w:szCs w:val="20"/>
        </w:rPr>
        <w:t xml:space="preserve"> </w:t>
      </w:r>
      <w:r w:rsidRPr="00F1597D">
        <w:rPr>
          <w:rFonts w:cs="Arial"/>
          <w:i/>
          <w:iCs/>
          <w:color w:val="222222"/>
          <w:szCs w:val="20"/>
        </w:rPr>
        <w:t>o</w:t>
      </w:r>
      <w:r w:rsidR="000523A7">
        <w:rPr>
          <w:rFonts w:cs="Arial"/>
          <w:i/>
          <w:iCs/>
          <w:color w:val="222222"/>
          <w:szCs w:val="20"/>
        </w:rPr>
        <w:t> </w:t>
      </w:r>
      <w:r w:rsidRPr="00F1597D">
        <w:rPr>
          <w:rFonts w:cs="Arial"/>
          <w:i/>
          <w:iCs/>
          <w:color w:val="222222"/>
          <w:szCs w:val="20"/>
        </w:rPr>
        <w:t>szczególnych rozwiązaniach w</w:t>
      </w:r>
      <w:r w:rsidR="00111F5C">
        <w:rPr>
          <w:rFonts w:cs="Arial"/>
          <w:i/>
          <w:iCs/>
          <w:color w:val="222222"/>
          <w:szCs w:val="20"/>
        </w:rPr>
        <w:t> </w:t>
      </w:r>
      <w:r w:rsidRPr="00F1597D">
        <w:rPr>
          <w:rFonts w:cs="Arial"/>
          <w:i/>
          <w:iCs/>
          <w:color w:val="222222"/>
          <w:szCs w:val="20"/>
        </w:rPr>
        <w:t xml:space="preserve">zakresie przeciwdziałania wspieraniu agresji na Ukrainę oraz służących ochronie bezpieczeństwa narodowego </w:t>
      </w:r>
      <w:r w:rsidRPr="00F1597D">
        <w:rPr>
          <w:rFonts w:cs="Arial"/>
          <w:iCs/>
          <w:color w:val="222222"/>
          <w:szCs w:val="20"/>
        </w:rPr>
        <w:t>(</w:t>
      </w:r>
      <w:r>
        <w:rPr>
          <w:rFonts w:cs="Arial"/>
          <w:iCs/>
          <w:szCs w:val="20"/>
        </w:rPr>
        <w:t>Dz. U. z 202</w:t>
      </w:r>
      <w:r w:rsidR="00A20E3B">
        <w:rPr>
          <w:rFonts w:cs="Arial"/>
          <w:iCs/>
          <w:szCs w:val="20"/>
        </w:rPr>
        <w:t>4</w:t>
      </w:r>
      <w:r>
        <w:rPr>
          <w:rFonts w:cs="Arial"/>
          <w:iCs/>
          <w:szCs w:val="20"/>
        </w:rPr>
        <w:t xml:space="preserve"> poz. </w:t>
      </w:r>
      <w:r w:rsidR="00A20E3B">
        <w:rPr>
          <w:rFonts w:cs="Arial"/>
          <w:iCs/>
          <w:color w:val="222222"/>
          <w:szCs w:val="20"/>
        </w:rPr>
        <w:t>507</w:t>
      </w:r>
      <w:r w:rsidRPr="00F1597D">
        <w:rPr>
          <w:rFonts w:cs="Arial"/>
          <w:iCs/>
          <w:color w:val="222222"/>
          <w:szCs w:val="20"/>
        </w:rPr>
        <w:t>)</w:t>
      </w:r>
      <w:r w:rsidRPr="00F1597D">
        <w:rPr>
          <w:rStyle w:val="Odwoanieprzypisudolnego"/>
          <w:rFonts w:cs="Arial"/>
          <w:i/>
          <w:iCs/>
          <w:color w:val="222222"/>
          <w:szCs w:val="20"/>
        </w:rPr>
        <w:footnoteReference w:id="1"/>
      </w:r>
      <w:r w:rsidRPr="00F1597D">
        <w:rPr>
          <w:rFonts w:cs="Arial"/>
          <w:i/>
          <w:iCs/>
          <w:color w:val="222222"/>
          <w:szCs w:val="20"/>
        </w:rPr>
        <w:t>.</w:t>
      </w:r>
    </w:p>
    <w:p w14:paraId="1B6C9E64" w14:textId="77777777" w:rsidR="008D5068" w:rsidRDefault="008D5068" w:rsidP="008D5068">
      <w:pPr>
        <w:spacing w:after="0" w:line="240" w:lineRule="auto"/>
        <w:rPr>
          <w:rFonts w:cstheme="minorHAnsi"/>
          <w:i/>
          <w:iCs/>
          <w:szCs w:val="20"/>
        </w:rPr>
      </w:pPr>
    </w:p>
    <w:p w14:paraId="5B1447FB" w14:textId="77777777" w:rsidR="00E8192D" w:rsidRDefault="00E8192D" w:rsidP="008D5068">
      <w:pPr>
        <w:spacing w:after="0" w:line="240" w:lineRule="auto"/>
        <w:rPr>
          <w:rFonts w:cstheme="minorHAnsi"/>
          <w:i/>
          <w:iCs/>
          <w:szCs w:val="20"/>
        </w:rPr>
      </w:pPr>
    </w:p>
    <w:p w14:paraId="4448F150" w14:textId="77777777" w:rsidR="00FE23E7" w:rsidRDefault="00FE23E7" w:rsidP="008D5068">
      <w:pPr>
        <w:spacing w:after="0" w:line="240" w:lineRule="auto"/>
        <w:rPr>
          <w:rFonts w:cstheme="minorHAnsi"/>
          <w:i/>
          <w:iCs/>
          <w:szCs w:val="20"/>
        </w:rPr>
      </w:pPr>
    </w:p>
    <w:p w14:paraId="72E17E1E" w14:textId="77777777" w:rsidR="00E8192D" w:rsidRDefault="00E8192D" w:rsidP="008D5068">
      <w:pPr>
        <w:spacing w:after="0" w:line="240" w:lineRule="auto"/>
        <w:rPr>
          <w:rFonts w:cstheme="minorHAnsi"/>
          <w:i/>
          <w:iCs/>
          <w:szCs w:val="20"/>
        </w:rPr>
      </w:pPr>
    </w:p>
    <w:p w14:paraId="57093940" w14:textId="341A5FFF"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004DBC3E" w:rsidR="008D5068" w:rsidRDefault="000523A7" w:rsidP="008D5068">
      <w:pPr>
        <w:spacing w:after="0" w:line="240" w:lineRule="auto"/>
        <w:ind w:left="3823" w:firstLine="425"/>
        <w:contextualSpacing/>
        <w:jc w:val="center"/>
        <w:rPr>
          <w:rFonts w:cstheme="minorHAnsi"/>
          <w:i/>
          <w:iCs/>
          <w:szCs w:val="20"/>
        </w:rPr>
      </w:pPr>
      <w:r>
        <w:rPr>
          <w:rFonts w:cstheme="minorHAnsi"/>
          <w:i/>
          <w:iCs/>
          <w:szCs w:val="20"/>
        </w:rPr>
        <w:t>d</w:t>
      </w:r>
      <w:r w:rsidR="008D5068">
        <w:rPr>
          <w:rFonts w:cstheme="minorHAnsi"/>
          <w:i/>
          <w:iCs/>
          <w:szCs w:val="20"/>
        </w:rPr>
        <w:t>o występowania w imieniu wykonawcy)</w:t>
      </w:r>
      <w:bookmarkEnd w:id="0"/>
    </w:p>
    <w:p w14:paraId="334D8866" w14:textId="7DDD3958" w:rsidR="00503963" w:rsidRDefault="00503963" w:rsidP="00503963">
      <w:pPr>
        <w:spacing w:after="0" w:line="240" w:lineRule="auto"/>
        <w:contextualSpacing/>
        <w:jc w:val="center"/>
        <w:rPr>
          <w:rFonts w:cstheme="minorHAnsi"/>
          <w:i/>
          <w:iCs/>
          <w:szCs w:val="20"/>
        </w:rPr>
      </w:pPr>
      <w:r>
        <w:rPr>
          <w:noProof/>
        </w:rPr>
        <w:lastRenderedPageBreak/>
        <w:drawing>
          <wp:inline distT="0" distB="0" distL="0" distR="0" wp14:anchorId="2AEDD5E3" wp14:editId="0133351E">
            <wp:extent cx="4319905" cy="1632585"/>
            <wp:effectExtent l="0" t="0" r="4445" b="5715"/>
            <wp:docPr id="682885361" name="Obraz 1" descr="Obraz zawierający tekst, logo,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85361" name="Obraz 1" descr="Obraz zawierający tekst, logo, Czcionka, zrzut ekranu&#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1632585"/>
                    </a:xfrm>
                    <a:prstGeom prst="rect">
                      <a:avLst/>
                    </a:prstGeom>
                    <a:noFill/>
                    <a:ln>
                      <a:noFill/>
                    </a:ln>
                  </pic:spPr>
                </pic:pic>
              </a:graphicData>
            </a:graphic>
          </wp:inline>
        </w:drawing>
      </w:r>
    </w:p>
    <w:p w14:paraId="1F768429" w14:textId="77777777" w:rsidR="00503963" w:rsidRDefault="00503963" w:rsidP="008D5068">
      <w:pPr>
        <w:spacing w:after="0" w:line="240" w:lineRule="auto"/>
        <w:ind w:left="3823" w:firstLine="425"/>
        <w:contextualSpacing/>
        <w:jc w:val="center"/>
        <w:rPr>
          <w:rFonts w:cstheme="minorHAnsi"/>
          <w:i/>
          <w:iCs/>
          <w:szCs w:val="20"/>
        </w:rPr>
      </w:pPr>
    </w:p>
    <w:p w14:paraId="399A5A24" w14:textId="5E391B5C" w:rsidR="00503963" w:rsidRDefault="00503963" w:rsidP="00503963">
      <w:pPr>
        <w:spacing w:after="0" w:line="240" w:lineRule="auto"/>
        <w:ind w:left="3823" w:firstLine="425"/>
        <w:contextualSpacing/>
        <w:jc w:val="center"/>
        <w:rPr>
          <w:rFonts w:cstheme="minorHAnsi"/>
          <w:i/>
          <w:iCs/>
          <w:szCs w:val="20"/>
        </w:rPr>
      </w:pPr>
    </w:p>
    <w:sectPr w:rsidR="00503963" w:rsidSect="00420C2E">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98B6E" w14:textId="77777777" w:rsidR="00C94C6E" w:rsidRDefault="00C94C6E" w:rsidP="006C57B8">
      <w:pPr>
        <w:spacing w:after="0" w:line="240" w:lineRule="auto"/>
      </w:pPr>
      <w:r>
        <w:separator/>
      </w:r>
    </w:p>
  </w:endnote>
  <w:endnote w:type="continuationSeparator" w:id="0">
    <w:p w14:paraId="705380A3" w14:textId="77777777" w:rsidR="00C94C6E" w:rsidRDefault="00C94C6E"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1073" w14:textId="77777777" w:rsidR="00C94C6E" w:rsidRDefault="00C94C6E" w:rsidP="006C57B8">
      <w:pPr>
        <w:spacing w:after="0" w:line="240" w:lineRule="auto"/>
      </w:pPr>
      <w:r>
        <w:separator/>
      </w:r>
    </w:p>
  </w:footnote>
  <w:footnote w:type="continuationSeparator" w:id="0">
    <w:p w14:paraId="5B2DDAA8" w14:textId="77777777" w:rsidR="00C94C6E" w:rsidRDefault="00C94C6E"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B1D85D70">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296ED168">
        <w:start w:val="1"/>
        <w:numFmt w:val="decimal"/>
        <w:lvlText w:val=""/>
        <w:lvlJc w:val="left"/>
      </w:lvl>
    </w:lvlOverride>
    <w:lvlOverride w:ilvl="2">
      <w:startOverride w:val="1"/>
      <w:lvl w:ilvl="2" w:tplc="2708EC60">
        <w:start w:val="1"/>
        <w:numFmt w:val="decimal"/>
        <w:lvlText w:val=""/>
        <w:lvlJc w:val="left"/>
      </w:lvl>
    </w:lvlOverride>
    <w:lvlOverride w:ilvl="3">
      <w:startOverride w:val="1"/>
      <w:lvl w:ilvl="3" w:tplc="B06A6E16">
        <w:start w:val="1"/>
        <w:numFmt w:val="decimal"/>
        <w:lvlText w:val=""/>
        <w:lvlJc w:val="left"/>
      </w:lvl>
    </w:lvlOverride>
    <w:lvlOverride w:ilvl="4">
      <w:startOverride w:val="1"/>
      <w:lvl w:ilvl="4" w:tplc="E3FCCF34">
        <w:start w:val="1"/>
        <w:numFmt w:val="decimal"/>
        <w:lvlText w:val=""/>
        <w:lvlJc w:val="left"/>
      </w:lvl>
    </w:lvlOverride>
    <w:lvlOverride w:ilvl="5">
      <w:startOverride w:val="1"/>
      <w:lvl w:ilvl="5" w:tplc="8990C668">
        <w:start w:val="1"/>
        <w:numFmt w:val="decimal"/>
        <w:lvlText w:val=""/>
        <w:lvlJc w:val="left"/>
      </w:lvl>
    </w:lvlOverride>
    <w:lvlOverride w:ilvl="6">
      <w:startOverride w:val="1"/>
      <w:lvl w:ilvl="6" w:tplc="F72C1552">
        <w:start w:val="1"/>
        <w:numFmt w:val="decimal"/>
        <w:lvlText w:val=""/>
        <w:lvlJc w:val="left"/>
      </w:lvl>
    </w:lvlOverride>
  </w:num>
  <w:num w:numId="25" w16cid:durableId="1402482621">
    <w:abstractNumId w:val="12"/>
    <w:lvlOverride w:ilvl="0">
      <w:lvl w:ilvl="0" w:tplc="9E103DE2">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1986F8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8DC473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3996A14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72C69E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84EE32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3C66F8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8C22348">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5BE1C3A">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1584E2FC">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7AC8A826">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4ED8119A">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25E64D4">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7092F810">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1424E58">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F2DA268E">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98D8081E">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42CC50E">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523A7"/>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11F5C"/>
    <w:rsid w:val="001253F6"/>
    <w:rsid w:val="00130BC6"/>
    <w:rsid w:val="00131AC5"/>
    <w:rsid w:val="00134BEB"/>
    <w:rsid w:val="00151274"/>
    <w:rsid w:val="00153B03"/>
    <w:rsid w:val="0017491F"/>
    <w:rsid w:val="001764CC"/>
    <w:rsid w:val="00177009"/>
    <w:rsid w:val="00185862"/>
    <w:rsid w:val="00191C00"/>
    <w:rsid w:val="001A0B2E"/>
    <w:rsid w:val="001A6D44"/>
    <w:rsid w:val="001B5875"/>
    <w:rsid w:val="001B5D85"/>
    <w:rsid w:val="001C6315"/>
    <w:rsid w:val="001C7414"/>
    <w:rsid w:val="001E260A"/>
    <w:rsid w:val="001F7A3C"/>
    <w:rsid w:val="00200C69"/>
    <w:rsid w:val="00201CD5"/>
    <w:rsid w:val="002022E1"/>
    <w:rsid w:val="00211AC3"/>
    <w:rsid w:val="002133C0"/>
    <w:rsid w:val="00235FEF"/>
    <w:rsid w:val="00257366"/>
    <w:rsid w:val="00270C15"/>
    <w:rsid w:val="002733D1"/>
    <w:rsid w:val="00275747"/>
    <w:rsid w:val="002803B9"/>
    <w:rsid w:val="00287C84"/>
    <w:rsid w:val="00293699"/>
    <w:rsid w:val="0029537D"/>
    <w:rsid w:val="002A2B3A"/>
    <w:rsid w:val="002B0E15"/>
    <w:rsid w:val="002B43B0"/>
    <w:rsid w:val="002C1D56"/>
    <w:rsid w:val="002C22EA"/>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60A40"/>
    <w:rsid w:val="00363397"/>
    <w:rsid w:val="0036366C"/>
    <w:rsid w:val="00364BE9"/>
    <w:rsid w:val="00367E70"/>
    <w:rsid w:val="0037332E"/>
    <w:rsid w:val="003747F7"/>
    <w:rsid w:val="00394C57"/>
    <w:rsid w:val="003963F8"/>
    <w:rsid w:val="0039679A"/>
    <w:rsid w:val="003A2FF6"/>
    <w:rsid w:val="003A44D8"/>
    <w:rsid w:val="003A6B3D"/>
    <w:rsid w:val="003C7688"/>
    <w:rsid w:val="003D07EA"/>
    <w:rsid w:val="003D3266"/>
    <w:rsid w:val="003E1961"/>
    <w:rsid w:val="003E3092"/>
    <w:rsid w:val="003F2E96"/>
    <w:rsid w:val="003F33D0"/>
    <w:rsid w:val="003F7822"/>
    <w:rsid w:val="004132F0"/>
    <w:rsid w:val="00415656"/>
    <w:rsid w:val="00420C2E"/>
    <w:rsid w:val="00422A51"/>
    <w:rsid w:val="00426727"/>
    <w:rsid w:val="00427586"/>
    <w:rsid w:val="00444BB7"/>
    <w:rsid w:val="004524F6"/>
    <w:rsid w:val="004543BB"/>
    <w:rsid w:val="00457B99"/>
    <w:rsid w:val="00480660"/>
    <w:rsid w:val="00480C91"/>
    <w:rsid w:val="00481885"/>
    <w:rsid w:val="00484623"/>
    <w:rsid w:val="00490528"/>
    <w:rsid w:val="00495517"/>
    <w:rsid w:val="00495976"/>
    <w:rsid w:val="004A6D8F"/>
    <w:rsid w:val="004C2AAD"/>
    <w:rsid w:val="004C5AE5"/>
    <w:rsid w:val="004C692A"/>
    <w:rsid w:val="004D6E16"/>
    <w:rsid w:val="004E7FC7"/>
    <w:rsid w:val="004F3E89"/>
    <w:rsid w:val="004F6CB0"/>
    <w:rsid w:val="00503963"/>
    <w:rsid w:val="00506324"/>
    <w:rsid w:val="005105A2"/>
    <w:rsid w:val="005112AC"/>
    <w:rsid w:val="00512BDE"/>
    <w:rsid w:val="00513E5A"/>
    <w:rsid w:val="00520C73"/>
    <w:rsid w:val="00526B3A"/>
    <w:rsid w:val="00526E55"/>
    <w:rsid w:val="0053670B"/>
    <w:rsid w:val="00537416"/>
    <w:rsid w:val="00543914"/>
    <w:rsid w:val="0054778D"/>
    <w:rsid w:val="00554D4E"/>
    <w:rsid w:val="005575B6"/>
    <w:rsid w:val="00567604"/>
    <w:rsid w:val="00577725"/>
    <w:rsid w:val="00581239"/>
    <w:rsid w:val="005822EC"/>
    <w:rsid w:val="00583640"/>
    <w:rsid w:val="005931DF"/>
    <w:rsid w:val="00595A1D"/>
    <w:rsid w:val="005A5ADD"/>
    <w:rsid w:val="005B1919"/>
    <w:rsid w:val="005B7D12"/>
    <w:rsid w:val="005C0494"/>
    <w:rsid w:val="005C0A03"/>
    <w:rsid w:val="005C43FF"/>
    <w:rsid w:val="005D0F22"/>
    <w:rsid w:val="005D384D"/>
    <w:rsid w:val="005D3B2C"/>
    <w:rsid w:val="005D4128"/>
    <w:rsid w:val="005E1505"/>
    <w:rsid w:val="005E1B2D"/>
    <w:rsid w:val="005E37D5"/>
    <w:rsid w:val="005E3840"/>
    <w:rsid w:val="005F5F6D"/>
    <w:rsid w:val="005F663A"/>
    <w:rsid w:val="00613D6A"/>
    <w:rsid w:val="00635F75"/>
    <w:rsid w:val="006434B6"/>
    <w:rsid w:val="00650FBB"/>
    <w:rsid w:val="00653F41"/>
    <w:rsid w:val="00657B98"/>
    <w:rsid w:val="00667928"/>
    <w:rsid w:val="00667DF5"/>
    <w:rsid w:val="00670A55"/>
    <w:rsid w:val="0067309F"/>
    <w:rsid w:val="00682839"/>
    <w:rsid w:val="00687BAB"/>
    <w:rsid w:val="00690B9A"/>
    <w:rsid w:val="00694574"/>
    <w:rsid w:val="006B5AF2"/>
    <w:rsid w:val="006B61D1"/>
    <w:rsid w:val="006B6B1D"/>
    <w:rsid w:val="006C4CA7"/>
    <w:rsid w:val="006C57B8"/>
    <w:rsid w:val="006D3DAC"/>
    <w:rsid w:val="006D44B2"/>
    <w:rsid w:val="006D61A0"/>
    <w:rsid w:val="006D707F"/>
    <w:rsid w:val="006E2AF5"/>
    <w:rsid w:val="006E384D"/>
    <w:rsid w:val="006E626E"/>
    <w:rsid w:val="006F2DB8"/>
    <w:rsid w:val="006F4CDD"/>
    <w:rsid w:val="0070438B"/>
    <w:rsid w:val="00704F04"/>
    <w:rsid w:val="00705688"/>
    <w:rsid w:val="0073612D"/>
    <w:rsid w:val="00740386"/>
    <w:rsid w:val="00747C8F"/>
    <w:rsid w:val="007509D3"/>
    <w:rsid w:val="00750E9F"/>
    <w:rsid w:val="00751CFA"/>
    <w:rsid w:val="00752DC1"/>
    <w:rsid w:val="00754132"/>
    <w:rsid w:val="007763F9"/>
    <w:rsid w:val="00777FE3"/>
    <w:rsid w:val="0078326F"/>
    <w:rsid w:val="00785303"/>
    <w:rsid w:val="00785A15"/>
    <w:rsid w:val="00790048"/>
    <w:rsid w:val="0079063F"/>
    <w:rsid w:val="00791F99"/>
    <w:rsid w:val="00795F53"/>
    <w:rsid w:val="007966B7"/>
    <w:rsid w:val="00796D62"/>
    <w:rsid w:val="00797ED3"/>
    <w:rsid w:val="007A0BD9"/>
    <w:rsid w:val="007C1836"/>
    <w:rsid w:val="007C1874"/>
    <w:rsid w:val="007C5E69"/>
    <w:rsid w:val="007D3F6C"/>
    <w:rsid w:val="007D43C0"/>
    <w:rsid w:val="007E1F47"/>
    <w:rsid w:val="007F2FB7"/>
    <w:rsid w:val="007F3F72"/>
    <w:rsid w:val="007F4B7C"/>
    <w:rsid w:val="007F6793"/>
    <w:rsid w:val="008043E1"/>
    <w:rsid w:val="00814C7F"/>
    <w:rsid w:val="00822AD6"/>
    <w:rsid w:val="00824E5C"/>
    <w:rsid w:val="00831C9C"/>
    <w:rsid w:val="008473BD"/>
    <w:rsid w:val="0085348E"/>
    <w:rsid w:val="008671A4"/>
    <w:rsid w:val="00870483"/>
    <w:rsid w:val="00870BD5"/>
    <w:rsid w:val="00871241"/>
    <w:rsid w:val="008759D3"/>
    <w:rsid w:val="008878C1"/>
    <w:rsid w:val="008903EE"/>
    <w:rsid w:val="008938F7"/>
    <w:rsid w:val="00895FD2"/>
    <w:rsid w:val="008B4655"/>
    <w:rsid w:val="008B66B3"/>
    <w:rsid w:val="008C2875"/>
    <w:rsid w:val="008D5068"/>
    <w:rsid w:val="008E01EB"/>
    <w:rsid w:val="008E5D35"/>
    <w:rsid w:val="00901C95"/>
    <w:rsid w:val="00902184"/>
    <w:rsid w:val="00903CA0"/>
    <w:rsid w:val="00914F64"/>
    <w:rsid w:val="0091794A"/>
    <w:rsid w:val="0092008F"/>
    <w:rsid w:val="009270FB"/>
    <w:rsid w:val="009273ED"/>
    <w:rsid w:val="00927CA2"/>
    <w:rsid w:val="009314C6"/>
    <w:rsid w:val="00934B33"/>
    <w:rsid w:val="009447BA"/>
    <w:rsid w:val="00947F5B"/>
    <w:rsid w:val="00954DC5"/>
    <w:rsid w:val="00960895"/>
    <w:rsid w:val="009740D8"/>
    <w:rsid w:val="00987237"/>
    <w:rsid w:val="009874D8"/>
    <w:rsid w:val="009904AA"/>
    <w:rsid w:val="00994A4E"/>
    <w:rsid w:val="00994A96"/>
    <w:rsid w:val="00995AEF"/>
    <w:rsid w:val="009A376F"/>
    <w:rsid w:val="009B38B7"/>
    <w:rsid w:val="009B67DB"/>
    <w:rsid w:val="009C3051"/>
    <w:rsid w:val="009C68F2"/>
    <w:rsid w:val="009D1EEC"/>
    <w:rsid w:val="009D5FBC"/>
    <w:rsid w:val="009E01BC"/>
    <w:rsid w:val="009E58C8"/>
    <w:rsid w:val="009E5C40"/>
    <w:rsid w:val="009F05C2"/>
    <w:rsid w:val="009F7EF6"/>
    <w:rsid w:val="00A165A7"/>
    <w:rsid w:val="00A17BC7"/>
    <w:rsid w:val="00A20E3B"/>
    <w:rsid w:val="00A241CD"/>
    <w:rsid w:val="00A24E3D"/>
    <w:rsid w:val="00A33754"/>
    <w:rsid w:val="00A342FF"/>
    <w:rsid w:val="00A447F2"/>
    <w:rsid w:val="00A46176"/>
    <w:rsid w:val="00A574F1"/>
    <w:rsid w:val="00A71068"/>
    <w:rsid w:val="00A832F1"/>
    <w:rsid w:val="00A850B8"/>
    <w:rsid w:val="00A851A1"/>
    <w:rsid w:val="00A94CA8"/>
    <w:rsid w:val="00AB609A"/>
    <w:rsid w:val="00AD1AA8"/>
    <w:rsid w:val="00AD3568"/>
    <w:rsid w:val="00AD3EC7"/>
    <w:rsid w:val="00AD54D2"/>
    <w:rsid w:val="00B100C1"/>
    <w:rsid w:val="00B2081F"/>
    <w:rsid w:val="00B26E52"/>
    <w:rsid w:val="00B31180"/>
    <w:rsid w:val="00B42889"/>
    <w:rsid w:val="00B51546"/>
    <w:rsid w:val="00B62B28"/>
    <w:rsid w:val="00B67071"/>
    <w:rsid w:val="00B67DBE"/>
    <w:rsid w:val="00B715ED"/>
    <w:rsid w:val="00B77ECC"/>
    <w:rsid w:val="00B8414A"/>
    <w:rsid w:val="00B97EF9"/>
    <w:rsid w:val="00BA463F"/>
    <w:rsid w:val="00BA5C19"/>
    <w:rsid w:val="00BB1DD3"/>
    <w:rsid w:val="00BC4028"/>
    <w:rsid w:val="00BD36A6"/>
    <w:rsid w:val="00BE192C"/>
    <w:rsid w:val="00BE2C6B"/>
    <w:rsid w:val="00BE3D50"/>
    <w:rsid w:val="00BE7444"/>
    <w:rsid w:val="00BF26BE"/>
    <w:rsid w:val="00C003C7"/>
    <w:rsid w:val="00C03792"/>
    <w:rsid w:val="00C11E31"/>
    <w:rsid w:val="00C12DD9"/>
    <w:rsid w:val="00C15A67"/>
    <w:rsid w:val="00C25B76"/>
    <w:rsid w:val="00C307C4"/>
    <w:rsid w:val="00C35472"/>
    <w:rsid w:val="00C4134A"/>
    <w:rsid w:val="00C41747"/>
    <w:rsid w:val="00C54956"/>
    <w:rsid w:val="00C5695B"/>
    <w:rsid w:val="00C735DB"/>
    <w:rsid w:val="00C76A46"/>
    <w:rsid w:val="00C809C4"/>
    <w:rsid w:val="00C81373"/>
    <w:rsid w:val="00C9366F"/>
    <w:rsid w:val="00C94C6E"/>
    <w:rsid w:val="00CA01D7"/>
    <w:rsid w:val="00CA2C16"/>
    <w:rsid w:val="00CA429E"/>
    <w:rsid w:val="00CA64C7"/>
    <w:rsid w:val="00CA67B7"/>
    <w:rsid w:val="00CB0DF2"/>
    <w:rsid w:val="00CB4C6E"/>
    <w:rsid w:val="00CC47F9"/>
    <w:rsid w:val="00CF6113"/>
    <w:rsid w:val="00D00928"/>
    <w:rsid w:val="00D035D6"/>
    <w:rsid w:val="00D1057A"/>
    <w:rsid w:val="00D12894"/>
    <w:rsid w:val="00D15190"/>
    <w:rsid w:val="00D1649E"/>
    <w:rsid w:val="00D2140D"/>
    <w:rsid w:val="00D32F3A"/>
    <w:rsid w:val="00D407BB"/>
    <w:rsid w:val="00D44EA5"/>
    <w:rsid w:val="00D56598"/>
    <w:rsid w:val="00D60EF5"/>
    <w:rsid w:val="00D70B0B"/>
    <w:rsid w:val="00D748BC"/>
    <w:rsid w:val="00D75B99"/>
    <w:rsid w:val="00D829F0"/>
    <w:rsid w:val="00D875E5"/>
    <w:rsid w:val="00D9733A"/>
    <w:rsid w:val="00DA6820"/>
    <w:rsid w:val="00DA6B15"/>
    <w:rsid w:val="00DB0351"/>
    <w:rsid w:val="00DB724B"/>
    <w:rsid w:val="00DB729C"/>
    <w:rsid w:val="00DC3DE1"/>
    <w:rsid w:val="00DC564F"/>
    <w:rsid w:val="00DD6CA9"/>
    <w:rsid w:val="00DE3CA1"/>
    <w:rsid w:val="00DE7939"/>
    <w:rsid w:val="00DF3668"/>
    <w:rsid w:val="00DF36CB"/>
    <w:rsid w:val="00E147D1"/>
    <w:rsid w:val="00E14B44"/>
    <w:rsid w:val="00E2787B"/>
    <w:rsid w:val="00E55E5F"/>
    <w:rsid w:val="00E56827"/>
    <w:rsid w:val="00E57A58"/>
    <w:rsid w:val="00E61D46"/>
    <w:rsid w:val="00E702B3"/>
    <w:rsid w:val="00E77D5D"/>
    <w:rsid w:val="00E8192D"/>
    <w:rsid w:val="00EA7397"/>
    <w:rsid w:val="00EB51EE"/>
    <w:rsid w:val="00EC0E0A"/>
    <w:rsid w:val="00EC1865"/>
    <w:rsid w:val="00ED2A5C"/>
    <w:rsid w:val="00EE39BD"/>
    <w:rsid w:val="00EF2A51"/>
    <w:rsid w:val="00F077BF"/>
    <w:rsid w:val="00F11558"/>
    <w:rsid w:val="00F155A2"/>
    <w:rsid w:val="00F167FD"/>
    <w:rsid w:val="00F176FD"/>
    <w:rsid w:val="00F17A8B"/>
    <w:rsid w:val="00F25989"/>
    <w:rsid w:val="00F30A34"/>
    <w:rsid w:val="00F33114"/>
    <w:rsid w:val="00F4689F"/>
    <w:rsid w:val="00F63896"/>
    <w:rsid w:val="00F70C77"/>
    <w:rsid w:val="00F847A8"/>
    <w:rsid w:val="00FA4158"/>
    <w:rsid w:val="00FB2B9D"/>
    <w:rsid w:val="00FB3647"/>
    <w:rsid w:val="00FB6837"/>
    <w:rsid w:val="00FB76C4"/>
    <w:rsid w:val="00FD5367"/>
    <w:rsid w:val="00FE0558"/>
    <w:rsid w:val="00FE23E7"/>
    <w:rsid w:val="00FE2F93"/>
    <w:rsid w:val="00FE3D62"/>
    <w:rsid w:val="00FE48A2"/>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Biebrzanski_Firmowy_Kolor.dotx</Template>
  <TotalTime>392</TotalTime>
  <Pages>2</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Beata Głębocka</cp:lastModifiedBy>
  <cp:revision>63</cp:revision>
  <cp:lastPrinted>2024-08-13T11:13:00Z</cp:lastPrinted>
  <dcterms:created xsi:type="dcterms:W3CDTF">2023-07-06T07:48:00Z</dcterms:created>
  <dcterms:modified xsi:type="dcterms:W3CDTF">2024-08-13T11:13:00Z</dcterms:modified>
</cp:coreProperties>
</file>