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8920" w14:textId="50D5900C" w:rsidR="00B51056" w:rsidRPr="00B51056" w:rsidRDefault="002933EF" w:rsidP="000E5004">
      <w:pPr>
        <w:spacing w:after="0" w:line="276" w:lineRule="auto"/>
        <w:jc w:val="right"/>
        <w:rPr>
          <w:rFonts w:eastAsia="Times New Roman"/>
          <w:szCs w:val="20"/>
          <w:lang w:eastAsia="pl-PL"/>
        </w:rPr>
      </w:pPr>
      <w:r>
        <w:tab/>
      </w:r>
      <w:r>
        <w:tab/>
      </w:r>
      <w:r w:rsidR="00B51056" w:rsidRPr="00B51056">
        <w:rPr>
          <w:rFonts w:eastAsia="Times New Roman"/>
          <w:szCs w:val="20"/>
          <w:lang w:eastAsia="pl-PL"/>
        </w:rPr>
        <w:t xml:space="preserve">Załącznik nr 1 do zapytania ofertowego </w:t>
      </w:r>
      <w:r w:rsidR="00294DFF">
        <w:rPr>
          <w:rFonts w:eastAsia="Times New Roman"/>
          <w:szCs w:val="20"/>
          <w:lang w:eastAsia="pl-PL"/>
        </w:rPr>
        <w:t xml:space="preserve">nr </w:t>
      </w:r>
      <w:r w:rsidR="00294DFF">
        <w:rPr>
          <w:b/>
          <w:bCs/>
          <w:szCs w:val="20"/>
        </w:rPr>
        <w:t>ZO</w:t>
      </w:r>
      <w:r w:rsidR="00692115">
        <w:rPr>
          <w:b/>
          <w:bCs/>
          <w:szCs w:val="20"/>
        </w:rPr>
        <w:t>.26</w:t>
      </w:r>
      <w:r w:rsidR="00C64D8A">
        <w:rPr>
          <w:b/>
          <w:bCs/>
          <w:szCs w:val="20"/>
        </w:rPr>
        <w:t>.</w:t>
      </w:r>
      <w:r w:rsidR="004F78DE">
        <w:rPr>
          <w:b/>
          <w:bCs/>
          <w:szCs w:val="20"/>
        </w:rPr>
        <w:t>1</w:t>
      </w:r>
      <w:r w:rsidR="004E1D17">
        <w:rPr>
          <w:b/>
          <w:bCs/>
          <w:szCs w:val="20"/>
        </w:rPr>
        <w:t>5</w:t>
      </w:r>
      <w:r w:rsidR="00C64D8A">
        <w:rPr>
          <w:b/>
          <w:bCs/>
          <w:szCs w:val="20"/>
        </w:rPr>
        <w:t>.</w:t>
      </w:r>
      <w:r w:rsidR="00294DFF">
        <w:rPr>
          <w:b/>
          <w:bCs/>
          <w:szCs w:val="20"/>
        </w:rPr>
        <w:t>202</w:t>
      </w:r>
      <w:r w:rsidR="003C37CB">
        <w:rPr>
          <w:b/>
          <w:bCs/>
          <w:szCs w:val="20"/>
        </w:rPr>
        <w:t>4</w:t>
      </w:r>
      <w:r w:rsidR="00294DFF">
        <w:rPr>
          <w:bCs/>
          <w:szCs w:val="20"/>
        </w:rPr>
        <w:t xml:space="preserve">                                     </w:t>
      </w:r>
      <w:r w:rsidR="00294DFF">
        <w:rPr>
          <w:szCs w:val="20"/>
        </w:rPr>
        <w:t xml:space="preserve">                                </w:t>
      </w:r>
      <w:r w:rsidR="00294DFF">
        <w:rPr>
          <w:b/>
          <w:szCs w:val="20"/>
        </w:rPr>
        <w:t xml:space="preserve"> </w:t>
      </w:r>
    </w:p>
    <w:p w14:paraId="3CEDB973" w14:textId="230462AC" w:rsidR="002933EF" w:rsidRPr="00B51056" w:rsidRDefault="002933EF" w:rsidP="000E5004">
      <w:pPr>
        <w:pStyle w:val="Nagwek2"/>
        <w:spacing w:line="276" w:lineRule="auto"/>
        <w:jc w:val="left"/>
        <w:rPr>
          <w:color w:val="auto"/>
          <w:sz w:val="20"/>
          <w:szCs w:val="20"/>
        </w:rPr>
      </w:pPr>
    </w:p>
    <w:p w14:paraId="05195FD8" w14:textId="77777777" w:rsidR="0015635D" w:rsidRPr="00B51056" w:rsidRDefault="0015635D" w:rsidP="000E5004">
      <w:pPr>
        <w:pStyle w:val="Tekstpodstawowy"/>
        <w:spacing w:line="276" w:lineRule="auto"/>
        <w:jc w:val="left"/>
        <w:rPr>
          <w:rFonts w:ascii="Lato" w:hAnsi="Lato" w:cs="Calibri"/>
          <w:b/>
          <w:u w:val="single"/>
        </w:rPr>
      </w:pPr>
      <w:r w:rsidRPr="00B51056">
        <w:rPr>
          <w:rFonts w:ascii="Lato" w:hAnsi="Lato" w:cs="Calibri"/>
          <w:b/>
          <w:u w:val="single"/>
        </w:rPr>
        <w:t>Zamawiający:</w:t>
      </w:r>
    </w:p>
    <w:p w14:paraId="397E81EA" w14:textId="77777777" w:rsidR="0015635D" w:rsidRPr="00B51056" w:rsidRDefault="0015635D" w:rsidP="000E5004">
      <w:pPr>
        <w:autoSpaceDE w:val="0"/>
        <w:spacing w:after="0" w:line="276" w:lineRule="auto"/>
        <w:jc w:val="both"/>
        <w:rPr>
          <w:rFonts w:cs="Calibri"/>
          <w:b/>
          <w:bCs/>
          <w:szCs w:val="20"/>
        </w:rPr>
      </w:pPr>
      <w:r w:rsidRPr="00B51056">
        <w:rPr>
          <w:rFonts w:cs="Calibri"/>
          <w:b/>
          <w:bCs/>
          <w:szCs w:val="20"/>
        </w:rPr>
        <w:t>Biebrzański Park Narodowy</w:t>
      </w:r>
    </w:p>
    <w:p w14:paraId="454ABA6F" w14:textId="77777777" w:rsidR="0015635D" w:rsidRPr="00B51056" w:rsidRDefault="0015635D" w:rsidP="000E5004">
      <w:pPr>
        <w:autoSpaceDE w:val="0"/>
        <w:spacing w:after="0" w:line="276" w:lineRule="auto"/>
        <w:jc w:val="both"/>
        <w:rPr>
          <w:rFonts w:cs="Calibri"/>
          <w:b/>
          <w:bCs/>
          <w:szCs w:val="20"/>
        </w:rPr>
      </w:pPr>
      <w:r w:rsidRPr="00B51056">
        <w:rPr>
          <w:rFonts w:cs="Calibri"/>
          <w:b/>
          <w:bCs/>
          <w:szCs w:val="20"/>
        </w:rPr>
        <w:t>Osowiec-Twierdza 8</w:t>
      </w:r>
    </w:p>
    <w:p w14:paraId="5EDF18A7" w14:textId="77777777" w:rsidR="0015635D" w:rsidRPr="00B51056" w:rsidRDefault="0015635D" w:rsidP="000E5004">
      <w:pPr>
        <w:autoSpaceDE w:val="0"/>
        <w:spacing w:after="0" w:line="276" w:lineRule="auto"/>
        <w:jc w:val="both"/>
        <w:rPr>
          <w:rFonts w:cs="Calibri"/>
          <w:b/>
          <w:szCs w:val="20"/>
        </w:rPr>
      </w:pPr>
      <w:r w:rsidRPr="00B51056">
        <w:rPr>
          <w:rFonts w:cs="Calibri"/>
          <w:b/>
          <w:bCs/>
          <w:szCs w:val="20"/>
        </w:rPr>
        <w:t>19-110 Goniądz</w:t>
      </w:r>
    </w:p>
    <w:p w14:paraId="3243968B" w14:textId="77777777" w:rsidR="0015635D" w:rsidRPr="00B51056" w:rsidRDefault="0015635D" w:rsidP="000E5004">
      <w:pPr>
        <w:pStyle w:val="Tekstpodstawowy"/>
        <w:spacing w:line="276" w:lineRule="auto"/>
        <w:jc w:val="left"/>
        <w:rPr>
          <w:rFonts w:ascii="Lato" w:hAnsi="Lato" w:cs="Calibri"/>
          <w:b/>
        </w:rPr>
      </w:pPr>
      <w:r w:rsidRPr="00B51056">
        <w:rPr>
          <w:rFonts w:ascii="Lato" w:hAnsi="Lato" w:cs="Calibri"/>
          <w:b/>
          <w:u w:val="single"/>
        </w:rPr>
        <w:t>Wykonawca:</w:t>
      </w:r>
    </w:p>
    <w:p w14:paraId="3D578CA6" w14:textId="77777777" w:rsidR="0015635D" w:rsidRPr="00B51056" w:rsidRDefault="0015635D" w:rsidP="000E5004">
      <w:pPr>
        <w:spacing w:after="0" w:line="276" w:lineRule="auto"/>
        <w:rPr>
          <w:rFonts w:cs="Calibri"/>
          <w:szCs w:val="20"/>
        </w:rPr>
      </w:pPr>
      <w:r w:rsidRPr="00B51056">
        <w:rPr>
          <w:rFonts w:cs="Calibri"/>
          <w:szCs w:val="20"/>
        </w:rPr>
        <w:t>……………………………………………………………………</w:t>
      </w:r>
    </w:p>
    <w:p w14:paraId="4E489FF8" w14:textId="77777777" w:rsidR="0015635D" w:rsidRPr="00B51056" w:rsidRDefault="006A6B09" w:rsidP="000E5004">
      <w:pPr>
        <w:spacing w:after="0" w:line="276" w:lineRule="auto"/>
        <w:rPr>
          <w:rFonts w:cs="Calibri"/>
          <w:szCs w:val="20"/>
        </w:rPr>
      </w:pPr>
      <w:r w:rsidRPr="00B51056">
        <w:rPr>
          <w:rFonts w:cs="Calibri"/>
          <w:szCs w:val="20"/>
        </w:rPr>
        <w:t>…………………………………………………………………..</w:t>
      </w:r>
    </w:p>
    <w:p w14:paraId="0324A108" w14:textId="77777777" w:rsidR="00FC65D9" w:rsidRPr="00B51056" w:rsidRDefault="00FC65D9" w:rsidP="00FC65D9">
      <w:pPr>
        <w:spacing w:after="0" w:line="276" w:lineRule="auto"/>
        <w:rPr>
          <w:rFonts w:cs="Calibri"/>
          <w:szCs w:val="20"/>
        </w:rPr>
      </w:pPr>
      <w:r w:rsidRPr="00B51056">
        <w:rPr>
          <w:rFonts w:cs="Calibri"/>
          <w:szCs w:val="20"/>
        </w:rPr>
        <w:t>…………………………………………………………………..</w:t>
      </w:r>
    </w:p>
    <w:p w14:paraId="532DDE16" w14:textId="77777777" w:rsidR="0015635D" w:rsidRDefault="0015635D" w:rsidP="000E5004">
      <w:pPr>
        <w:spacing w:after="0" w:line="276" w:lineRule="auto"/>
        <w:rPr>
          <w:rFonts w:cs="Calibri"/>
          <w:szCs w:val="20"/>
        </w:rPr>
      </w:pPr>
    </w:p>
    <w:p w14:paraId="25FE4DFB" w14:textId="77777777" w:rsidR="00FC65D9" w:rsidRDefault="00FC65D9" w:rsidP="000E5004">
      <w:pPr>
        <w:spacing w:after="0" w:line="276" w:lineRule="auto"/>
        <w:rPr>
          <w:rFonts w:cs="Calibri"/>
          <w:szCs w:val="20"/>
        </w:rPr>
      </w:pPr>
    </w:p>
    <w:p w14:paraId="7B54E41D" w14:textId="77777777" w:rsidR="00FC65D9" w:rsidRPr="00B51056" w:rsidRDefault="00FC65D9" w:rsidP="000E5004">
      <w:pPr>
        <w:spacing w:after="0" w:line="276" w:lineRule="auto"/>
        <w:rPr>
          <w:rFonts w:cs="Calibri"/>
          <w:szCs w:val="20"/>
        </w:rPr>
      </w:pPr>
    </w:p>
    <w:p w14:paraId="21ADC889" w14:textId="77777777" w:rsidR="0015635D" w:rsidRDefault="0015635D" w:rsidP="000E5004">
      <w:pPr>
        <w:spacing w:after="0" w:line="276" w:lineRule="auto"/>
        <w:jc w:val="center"/>
        <w:rPr>
          <w:rFonts w:cs="Calibri"/>
          <w:b/>
          <w:szCs w:val="20"/>
        </w:rPr>
      </w:pPr>
      <w:r w:rsidRPr="00B51056">
        <w:rPr>
          <w:rFonts w:cs="Calibri"/>
          <w:b/>
          <w:szCs w:val="20"/>
        </w:rPr>
        <w:t>FORMULARZ OFERTOWY</w:t>
      </w:r>
    </w:p>
    <w:p w14:paraId="21C61D4E" w14:textId="77777777" w:rsidR="00FC65D9" w:rsidRDefault="00FC65D9" w:rsidP="000E5004">
      <w:pPr>
        <w:spacing w:after="0" w:line="276" w:lineRule="auto"/>
        <w:jc w:val="center"/>
        <w:rPr>
          <w:rFonts w:cs="Calibri"/>
          <w:b/>
          <w:szCs w:val="20"/>
        </w:rPr>
      </w:pPr>
    </w:p>
    <w:p w14:paraId="0016C90E" w14:textId="77777777" w:rsidR="00FC65D9" w:rsidRPr="00B51056" w:rsidRDefault="00FC65D9" w:rsidP="000E5004">
      <w:pPr>
        <w:spacing w:after="0" w:line="276" w:lineRule="auto"/>
        <w:jc w:val="center"/>
        <w:rPr>
          <w:rFonts w:cs="Calibri"/>
          <w:b/>
          <w:szCs w:val="20"/>
        </w:rPr>
      </w:pPr>
    </w:p>
    <w:p w14:paraId="1ADC7DA5" w14:textId="72F77621" w:rsidR="000E5004" w:rsidRDefault="0015635D" w:rsidP="000E5004">
      <w:pPr>
        <w:spacing w:after="0" w:line="276" w:lineRule="auto"/>
        <w:jc w:val="both"/>
        <w:rPr>
          <w:i/>
          <w:iCs/>
          <w:szCs w:val="20"/>
        </w:rPr>
      </w:pPr>
      <w:r w:rsidRPr="00B51056">
        <w:rPr>
          <w:kern w:val="22"/>
          <w:szCs w:val="20"/>
        </w:rPr>
        <w:t xml:space="preserve">W odpowiedzi na zapytanie ofertowe </w:t>
      </w:r>
      <w:r w:rsidR="00196242">
        <w:rPr>
          <w:kern w:val="22"/>
          <w:szCs w:val="20"/>
        </w:rPr>
        <w:t xml:space="preserve">dotyczące </w:t>
      </w:r>
      <w:r w:rsidR="00274D5E" w:rsidRPr="00F91A6C">
        <w:rPr>
          <w:rFonts w:cs="Tahoma"/>
          <w:b/>
          <w:bCs/>
          <w:szCs w:val="20"/>
        </w:rPr>
        <w:t>druk</w:t>
      </w:r>
      <w:r w:rsidR="00274D5E">
        <w:rPr>
          <w:rFonts w:cs="Tahoma"/>
          <w:b/>
          <w:bCs/>
          <w:szCs w:val="20"/>
        </w:rPr>
        <w:t>u</w:t>
      </w:r>
      <w:r w:rsidR="009127A5">
        <w:rPr>
          <w:rFonts w:cs="Tahoma"/>
          <w:b/>
          <w:bCs/>
          <w:szCs w:val="20"/>
        </w:rPr>
        <w:t xml:space="preserve"> i dostaw</w:t>
      </w:r>
      <w:r w:rsidR="000D4BF2">
        <w:rPr>
          <w:rFonts w:cs="Tahoma"/>
          <w:b/>
          <w:bCs/>
          <w:szCs w:val="20"/>
        </w:rPr>
        <w:t>y</w:t>
      </w:r>
      <w:r w:rsidR="00274D5E" w:rsidRPr="00F91A6C">
        <w:rPr>
          <w:rFonts w:cs="Tahoma"/>
          <w:b/>
          <w:bCs/>
          <w:szCs w:val="20"/>
        </w:rPr>
        <w:t xml:space="preserve"> </w:t>
      </w:r>
      <w:r w:rsidR="00274D5E" w:rsidRPr="00F91A6C">
        <w:rPr>
          <w:b/>
          <w:bCs/>
          <w:szCs w:val="20"/>
        </w:rPr>
        <w:t>edukacyjnego czasopisma przyrodniczego pt. „Nasza Biebrza”,</w:t>
      </w:r>
      <w:r w:rsidR="00274D5E" w:rsidRPr="00F91A6C">
        <w:rPr>
          <w:szCs w:val="20"/>
        </w:rPr>
        <w:t xml:space="preserve">  </w:t>
      </w:r>
      <w:r w:rsidR="00274D5E" w:rsidRPr="00F91A6C">
        <w:rPr>
          <w:rFonts w:cs="Tahoma"/>
          <w:b/>
          <w:bCs/>
          <w:szCs w:val="20"/>
        </w:rPr>
        <w:t>o specyfikacji:</w:t>
      </w:r>
      <w:r w:rsidR="00274D5E">
        <w:rPr>
          <w:rFonts w:cs="Tahoma"/>
          <w:b/>
          <w:bCs/>
          <w:szCs w:val="20"/>
        </w:rPr>
        <w:t xml:space="preserve"> format A4 pion, </w:t>
      </w:r>
      <w:r w:rsidR="00274D5E" w:rsidRPr="00F91A6C">
        <w:rPr>
          <w:b/>
          <w:bCs/>
          <w:szCs w:val="20"/>
        </w:rPr>
        <w:t>12 stron</w:t>
      </w:r>
      <w:r w:rsidR="00274D5E">
        <w:rPr>
          <w:b/>
          <w:bCs/>
          <w:szCs w:val="20"/>
        </w:rPr>
        <w:t>, w tym okładka</w:t>
      </w:r>
      <w:r w:rsidR="00274D5E" w:rsidRPr="00F91A6C">
        <w:rPr>
          <w:b/>
          <w:bCs/>
          <w:szCs w:val="20"/>
        </w:rPr>
        <w:t>, druk kolor 4+4, papier offset 90 g/m2, oprawa szyta, nakład – 1000 egzemplarzy (słownie: jeden tysiąc egzemplarzy)</w:t>
      </w:r>
      <w:r w:rsidR="00274D5E">
        <w:rPr>
          <w:b/>
          <w:bCs/>
          <w:szCs w:val="20"/>
        </w:rPr>
        <w:t xml:space="preserve">, </w:t>
      </w:r>
      <w:r w:rsidR="00274D5E">
        <w:rPr>
          <w:rFonts w:cs="Tahoma"/>
          <w:szCs w:val="20"/>
        </w:rPr>
        <w:t xml:space="preserve">w ramach </w:t>
      </w:r>
      <w:r w:rsidR="00274D5E">
        <w:t xml:space="preserve">programu priorytetowego „Program Regionalnego Wsparcia Edukacji Ekologicznej” z udziałem środków udostępnionych przez Narodowy Fundusz Ochrony Środowiska i Gospodarki Wodnej dla Wojewódzkiego Funduszu Ochrony Środowiska i Gospodarki Wodnej w Białymstoku, </w:t>
      </w:r>
      <w:r w:rsidR="00274D5E">
        <w:rPr>
          <w:szCs w:val="20"/>
        </w:rPr>
        <w:t xml:space="preserve">w zakresie </w:t>
      </w:r>
      <w:r w:rsidR="00274D5E" w:rsidRPr="00C66022">
        <w:rPr>
          <w:szCs w:val="20"/>
        </w:rPr>
        <w:t xml:space="preserve">przedsięwzięcia pod nazwą: </w:t>
      </w:r>
      <w:r w:rsidR="00274D5E" w:rsidRPr="005D7DF6">
        <w:rPr>
          <w:i/>
          <w:iCs/>
          <w:szCs w:val="20"/>
        </w:rPr>
        <w:t xml:space="preserve">Realizacja działań edukacyjnych Biebrzańskiego Parku Narodowego na terenie województwa podlaskiego pn. </w:t>
      </w:r>
      <w:r w:rsidR="00274D5E" w:rsidRPr="00250924">
        <w:rPr>
          <w:i/>
          <w:iCs/>
          <w:szCs w:val="20"/>
        </w:rPr>
        <w:t>„Z myślą o przyszłość - chrońmy i dbajmy o środowisko”</w:t>
      </w:r>
      <w:r w:rsidR="00274D5E">
        <w:rPr>
          <w:i/>
          <w:iCs/>
          <w:szCs w:val="20"/>
        </w:rPr>
        <w:t>,</w:t>
      </w:r>
    </w:p>
    <w:p w14:paraId="5F96A4EC" w14:textId="2C1ECC72" w:rsidR="00836150" w:rsidRPr="00B51056" w:rsidRDefault="00836150" w:rsidP="000E5004">
      <w:pPr>
        <w:spacing w:after="0" w:line="276" w:lineRule="auto"/>
        <w:jc w:val="both"/>
        <w:rPr>
          <w:szCs w:val="20"/>
        </w:rPr>
      </w:pPr>
    </w:p>
    <w:p w14:paraId="3141D5D7" w14:textId="77777777" w:rsidR="0015635D" w:rsidRPr="00B51056" w:rsidRDefault="0015635D" w:rsidP="000E5004">
      <w:pPr>
        <w:spacing w:after="0" w:line="276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Nazwa firmy: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………</w:t>
      </w:r>
      <w:r w:rsidR="00E52F28" w:rsidRPr="00B51056">
        <w:rPr>
          <w:color w:val="000000"/>
          <w:szCs w:val="20"/>
          <w:lang w:eastAsia="ar-SA"/>
        </w:rPr>
        <w:t>..................</w:t>
      </w:r>
    </w:p>
    <w:p w14:paraId="45B5665B" w14:textId="77777777" w:rsidR="0015635D" w:rsidRPr="00B51056" w:rsidRDefault="0015635D" w:rsidP="000E5004">
      <w:pPr>
        <w:spacing w:after="0" w:line="276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Adres firmy: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……….</w:t>
      </w:r>
      <w:r w:rsidR="00E52F28" w:rsidRPr="00B51056">
        <w:rPr>
          <w:color w:val="000000"/>
          <w:szCs w:val="20"/>
          <w:lang w:eastAsia="ar-SA"/>
        </w:rPr>
        <w:t>.................</w:t>
      </w:r>
    </w:p>
    <w:p w14:paraId="5B249550" w14:textId="77777777" w:rsidR="0015635D" w:rsidRPr="00B51056" w:rsidRDefault="0015635D" w:rsidP="000E5004">
      <w:pPr>
        <w:spacing w:after="0" w:line="276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NIP: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……………………….</w:t>
      </w:r>
      <w:r w:rsidRPr="00B51056">
        <w:rPr>
          <w:color w:val="000000"/>
          <w:szCs w:val="20"/>
          <w:lang w:eastAsia="ar-SA"/>
        </w:rPr>
        <w:t>REGON</w:t>
      </w:r>
      <w:r w:rsidR="00836150" w:rsidRPr="00B51056">
        <w:rPr>
          <w:color w:val="000000"/>
          <w:szCs w:val="20"/>
          <w:lang w:eastAsia="ar-SA"/>
        </w:rPr>
        <w:t>:</w:t>
      </w:r>
      <w:r w:rsidRPr="00B51056">
        <w:rPr>
          <w:color w:val="000000"/>
          <w:szCs w:val="20"/>
          <w:lang w:eastAsia="ar-SA"/>
        </w:rPr>
        <w:t>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</w:t>
      </w:r>
      <w:r w:rsidR="00836150" w:rsidRPr="00B51056">
        <w:rPr>
          <w:color w:val="000000"/>
          <w:szCs w:val="20"/>
          <w:lang w:eastAsia="ar-SA"/>
        </w:rPr>
        <w:t>…</w:t>
      </w:r>
      <w:r w:rsidR="006A6B09" w:rsidRPr="00B51056">
        <w:rPr>
          <w:color w:val="000000"/>
          <w:szCs w:val="20"/>
          <w:lang w:eastAsia="ar-SA"/>
        </w:rPr>
        <w:t>………</w:t>
      </w:r>
    </w:p>
    <w:p w14:paraId="2580F941" w14:textId="77777777" w:rsidR="0015635D" w:rsidRPr="00B51056" w:rsidRDefault="0015635D" w:rsidP="000E5004">
      <w:pPr>
        <w:spacing w:after="0" w:line="276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E-mail: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</w:t>
      </w:r>
      <w:r w:rsidR="00E52F28" w:rsidRPr="00B51056">
        <w:rPr>
          <w:color w:val="000000"/>
          <w:szCs w:val="20"/>
          <w:lang w:eastAsia="ar-SA"/>
        </w:rPr>
        <w:t>.......</w:t>
      </w:r>
    </w:p>
    <w:p w14:paraId="5FE6E843" w14:textId="77777777" w:rsidR="00E52F28" w:rsidRPr="00B51056" w:rsidRDefault="0015635D" w:rsidP="000E5004">
      <w:pPr>
        <w:spacing w:after="0" w:line="276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KRS lub wpis do ewid</w:t>
      </w:r>
      <w:r w:rsidR="00617CE6" w:rsidRPr="00B51056">
        <w:rPr>
          <w:color w:val="000000"/>
          <w:szCs w:val="20"/>
          <w:lang w:eastAsia="ar-SA"/>
        </w:rPr>
        <w:t>encji działalności gospodarcze</w:t>
      </w:r>
      <w:r w:rsidR="00E52F28" w:rsidRPr="00B51056">
        <w:rPr>
          <w:color w:val="000000"/>
          <w:szCs w:val="20"/>
          <w:lang w:eastAsia="ar-SA"/>
        </w:rPr>
        <w:t>j</w:t>
      </w:r>
      <w:r w:rsidR="00617CE6" w:rsidRPr="00B51056">
        <w:rPr>
          <w:color w:val="000000"/>
          <w:szCs w:val="20"/>
          <w:lang w:eastAsia="ar-SA"/>
        </w:rPr>
        <w:t xml:space="preserve">: </w:t>
      </w:r>
    </w:p>
    <w:p w14:paraId="38692E47" w14:textId="77777777" w:rsidR="0015635D" w:rsidRPr="00B51056" w:rsidRDefault="00E52F28" w:rsidP="000E5004">
      <w:pPr>
        <w:spacing w:after="0" w:line="276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………………………</w:t>
      </w:r>
      <w:r w:rsidR="0015635D" w:rsidRPr="00B51056">
        <w:rPr>
          <w:color w:val="000000"/>
          <w:szCs w:val="20"/>
          <w:lang w:eastAsia="ar-SA"/>
        </w:rPr>
        <w:t>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……..</w:t>
      </w:r>
      <w:r w:rsidRPr="00B51056">
        <w:rPr>
          <w:color w:val="000000"/>
          <w:szCs w:val="20"/>
          <w:lang w:eastAsia="ar-SA"/>
        </w:rPr>
        <w:t>................................................................</w:t>
      </w:r>
      <w:r w:rsidR="006A6B09" w:rsidRPr="00B51056">
        <w:rPr>
          <w:color w:val="000000"/>
          <w:szCs w:val="20"/>
          <w:lang w:eastAsia="ar-SA"/>
        </w:rPr>
        <w:t>.</w:t>
      </w:r>
    </w:p>
    <w:p w14:paraId="6C903579" w14:textId="08205A2C" w:rsidR="00B51056" w:rsidRDefault="0015635D" w:rsidP="000E5004">
      <w:pPr>
        <w:spacing w:after="0" w:line="276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Telefon kontaktowy</w:t>
      </w:r>
    </w:p>
    <w:p w14:paraId="36212EC3" w14:textId="0765F553" w:rsidR="0015635D" w:rsidRPr="00B51056" w:rsidRDefault="0015635D" w:rsidP="000E5004">
      <w:pPr>
        <w:spacing w:after="0" w:line="276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……..</w:t>
      </w:r>
      <w:r w:rsidR="00E52F28" w:rsidRPr="00B51056">
        <w:rPr>
          <w:color w:val="000000"/>
          <w:szCs w:val="20"/>
          <w:lang w:eastAsia="ar-SA"/>
        </w:rPr>
        <w:t>.....................</w:t>
      </w:r>
      <w:r w:rsidR="00B51056">
        <w:rPr>
          <w:color w:val="000000"/>
          <w:szCs w:val="20"/>
          <w:lang w:eastAsia="ar-SA"/>
        </w:rPr>
        <w:t>......................................................</w:t>
      </w:r>
    </w:p>
    <w:p w14:paraId="75CD5B7C" w14:textId="2326033D" w:rsidR="00B51056" w:rsidRDefault="006C5ADE" w:rsidP="00714878">
      <w:pPr>
        <w:pStyle w:val="Akapitzlist1"/>
        <w:spacing w:line="360" w:lineRule="auto"/>
        <w:jc w:val="center"/>
        <w:rPr>
          <w:rFonts w:ascii="Lato" w:hAnsi="Lato"/>
          <w:sz w:val="20"/>
          <w:szCs w:val="20"/>
        </w:rPr>
      </w:pPr>
      <w:r>
        <w:rPr>
          <w:noProof/>
        </w:rPr>
        <w:drawing>
          <wp:inline distT="0" distB="0" distL="0" distR="0" wp14:anchorId="4227A38A" wp14:editId="6DBD8B69">
            <wp:extent cx="4070350" cy="1538109"/>
            <wp:effectExtent l="0" t="0" r="6350" b="5080"/>
            <wp:docPr id="1266428976" name="Obraz 1" descr="Obraz zawierający tekst, logo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28976" name="Obraz 1" descr="Obraz zawierający tekst, logo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807" cy="154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2259B" w14:textId="77777777" w:rsidR="00714878" w:rsidRPr="00B51056" w:rsidRDefault="00714878" w:rsidP="00714878">
      <w:pPr>
        <w:spacing w:after="0" w:line="276" w:lineRule="auto"/>
        <w:jc w:val="both"/>
        <w:rPr>
          <w:color w:val="000000"/>
          <w:szCs w:val="20"/>
          <w:lang w:eastAsia="ar-SA"/>
        </w:rPr>
      </w:pPr>
    </w:p>
    <w:p w14:paraId="5B397A35" w14:textId="2C03FE24" w:rsidR="00714878" w:rsidRPr="00294DFF" w:rsidRDefault="00714878" w:rsidP="00714878">
      <w:pPr>
        <w:pStyle w:val="Akapitzlist1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294DFF">
        <w:rPr>
          <w:rFonts w:ascii="Lato" w:hAnsi="Lato"/>
          <w:sz w:val="20"/>
          <w:szCs w:val="20"/>
        </w:rPr>
        <w:t xml:space="preserve">Składam ofertę na wykonanie przedmiotu zamówienia, zgodnie z warunkami wskazanymi w zapytaniu ofertowym nr </w:t>
      </w:r>
      <w:r w:rsidRPr="00294DFF">
        <w:rPr>
          <w:rFonts w:ascii="Lato" w:hAnsi="Lato"/>
          <w:b/>
          <w:bCs/>
          <w:sz w:val="20"/>
          <w:szCs w:val="20"/>
        </w:rPr>
        <w:t>ZO</w:t>
      </w:r>
      <w:r>
        <w:rPr>
          <w:rFonts w:ascii="Lato" w:hAnsi="Lato"/>
          <w:b/>
          <w:bCs/>
          <w:sz w:val="20"/>
          <w:szCs w:val="20"/>
        </w:rPr>
        <w:t>.26.</w:t>
      </w:r>
      <w:r w:rsidR="00274D5E">
        <w:rPr>
          <w:rFonts w:ascii="Lato" w:hAnsi="Lato"/>
          <w:b/>
          <w:bCs/>
          <w:sz w:val="20"/>
          <w:szCs w:val="20"/>
        </w:rPr>
        <w:t>1</w:t>
      </w:r>
      <w:r w:rsidR="004E1D17">
        <w:rPr>
          <w:rFonts w:ascii="Lato" w:hAnsi="Lato"/>
          <w:b/>
          <w:bCs/>
          <w:sz w:val="20"/>
          <w:szCs w:val="20"/>
        </w:rPr>
        <w:t>5</w:t>
      </w:r>
      <w:r>
        <w:rPr>
          <w:rFonts w:ascii="Lato" w:hAnsi="Lato"/>
          <w:b/>
          <w:bCs/>
          <w:sz w:val="20"/>
          <w:szCs w:val="20"/>
        </w:rPr>
        <w:t>.</w:t>
      </w:r>
      <w:r w:rsidRPr="00294DFF">
        <w:rPr>
          <w:rFonts w:ascii="Lato" w:hAnsi="Lato"/>
          <w:b/>
          <w:bCs/>
          <w:sz w:val="20"/>
          <w:szCs w:val="20"/>
        </w:rPr>
        <w:t>202</w:t>
      </w:r>
      <w:r>
        <w:rPr>
          <w:rFonts w:ascii="Lato" w:hAnsi="Lato"/>
          <w:b/>
          <w:bCs/>
          <w:sz w:val="20"/>
          <w:szCs w:val="20"/>
        </w:rPr>
        <w:t>4</w:t>
      </w:r>
      <w:r w:rsidRPr="00294DFF">
        <w:rPr>
          <w:rFonts w:ascii="Lato" w:hAnsi="Lato"/>
          <w:b/>
          <w:bCs/>
          <w:sz w:val="20"/>
          <w:szCs w:val="20"/>
        </w:rPr>
        <w:t xml:space="preserve">  </w:t>
      </w:r>
      <w:r w:rsidRPr="00294DFF">
        <w:rPr>
          <w:rFonts w:ascii="Lato" w:hAnsi="Lato"/>
          <w:b/>
          <w:bCs/>
          <w:color w:val="000000" w:themeColor="text1"/>
          <w:sz w:val="20"/>
          <w:szCs w:val="20"/>
        </w:rPr>
        <w:t>z dnia</w:t>
      </w:r>
      <w:r w:rsidR="00DF66BC">
        <w:rPr>
          <w:rFonts w:ascii="Lato" w:hAnsi="Lato"/>
          <w:b/>
          <w:bCs/>
          <w:color w:val="000000" w:themeColor="text1"/>
          <w:sz w:val="20"/>
          <w:szCs w:val="20"/>
        </w:rPr>
        <w:t>13.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0</w:t>
      </w:r>
      <w:r w:rsidR="00274D5E">
        <w:rPr>
          <w:rFonts w:ascii="Lato" w:hAnsi="Lato"/>
          <w:b/>
          <w:bCs/>
          <w:color w:val="000000" w:themeColor="text1"/>
          <w:sz w:val="20"/>
          <w:szCs w:val="20"/>
        </w:rPr>
        <w:t>8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.</w:t>
      </w:r>
      <w:r w:rsidRPr="00294DFF">
        <w:rPr>
          <w:rFonts w:ascii="Lato" w:hAnsi="Lato"/>
          <w:b/>
          <w:bCs/>
          <w:color w:val="000000" w:themeColor="text1"/>
          <w:sz w:val="20"/>
          <w:szCs w:val="20"/>
        </w:rPr>
        <w:t>202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4</w:t>
      </w:r>
      <w:r w:rsidRPr="00294DFF">
        <w:rPr>
          <w:rFonts w:ascii="Lato" w:hAnsi="Lato"/>
          <w:b/>
          <w:bCs/>
          <w:color w:val="000000" w:themeColor="text1"/>
          <w:sz w:val="20"/>
          <w:szCs w:val="20"/>
        </w:rPr>
        <w:t xml:space="preserve"> r.,</w:t>
      </w:r>
      <w:r w:rsidRPr="00294DFF">
        <w:rPr>
          <w:rFonts w:ascii="Lato" w:hAnsi="Lato"/>
          <w:sz w:val="20"/>
          <w:szCs w:val="20"/>
        </w:rPr>
        <w:t xml:space="preserve"> za cenę:</w:t>
      </w:r>
    </w:p>
    <w:p w14:paraId="7383F31A" w14:textId="77777777" w:rsidR="00714878" w:rsidRPr="00B51056" w:rsidRDefault="00714878" w:rsidP="00B51056">
      <w:pPr>
        <w:pStyle w:val="Akapitzlist1"/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806"/>
        <w:gridCol w:w="2381"/>
        <w:gridCol w:w="6645"/>
      </w:tblGrid>
      <w:tr w:rsidR="00F70BC5" w:rsidRPr="00B51056" w14:paraId="3DA05F90" w14:textId="77777777" w:rsidTr="00714878">
        <w:trPr>
          <w:trHeight w:val="545"/>
        </w:trPr>
        <w:tc>
          <w:tcPr>
            <w:tcW w:w="10058" w:type="dxa"/>
            <w:gridSpan w:val="3"/>
            <w:vAlign w:val="center"/>
          </w:tcPr>
          <w:p w14:paraId="19E9E91B" w14:textId="23F83DAA" w:rsidR="00F70BC5" w:rsidRPr="006A7034" w:rsidRDefault="000E5004" w:rsidP="00B5105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A7034">
              <w:rPr>
                <w:b/>
                <w:sz w:val="20"/>
                <w:szCs w:val="20"/>
              </w:rPr>
              <w:t xml:space="preserve">Przedmiotem zamówienia jest </w:t>
            </w:r>
            <w:r w:rsidR="006A7034" w:rsidRPr="006A7034">
              <w:rPr>
                <w:b/>
                <w:sz w:val="20"/>
                <w:szCs w:val="20"/>
              </w:rPr>
              <w:t>druk</w:t>
            </w:r>
            <w:r w:rsidR="009127A5">
              <w:rPr>
                <w:b/>
                <w:sz w:val="20"/>
                <w:szCs w:val="20"/>
              </w:rPr>
              <w:t xml:space="preserve"> i dostawa</w:t>
            </w:r>
            <w:r w:rsidR="006A7034" w:rsidRPr="006A7034">
              <w:rPr>
                <w:b/>
                <w:sz w:val="20"/>
                <w:szCs w:val="20"/>
              </w:rPr>
              <w:t xml:space="preserve"> </w:t>
            </w:r>
            <w:r w:rsidR="006A7034" w:rsidRPr="006A7034">
              <w:rPr>
                <w:b/>
                <w:bCs/>
                <w:sz w:val="20"/>
                <w:szCs w:val="20"/>
              </w:rPr>
              <w:t>edukacyjnego czasopisma przyrodniczego pt. „Nasza Biebrza”,</w:t>
            </w:r>
            <w:r w:rsidR="006A7034" w:rsidRPr="006A7034">
              <w:rPr>
                <w:sz w:val="20"/>
                <w:szCs w:val="20"/>
              </w:rPr>
              <w:t xml:space="preserve">  </w:t>
            </w:r>
            <w:r w:rsidR="00DD4822" w:rsidRPr="006A7034">
              <w:rPr>
                <w:b/>
                <w:sz w:val="20"/>
                <w:szCs w:val="20"/>
              </w:rPr>
              <w:t xml:space="preserve">o nakładzie </w:t>
            </w:r>
            <w:r w:rsidR="00ED1F1A" w:rsidRPr="006A7034">
              <w:rPr>
                <w:b/>
                <w:sz w:val="20"/>
                <w:szCs w:val="20"/>
              </w:rPr>
              <w:t xml:space="preserve"> 1000 sztuk</w:t>
            </w:r>
          </w:p>
        </w:tc>
      </w:tr>
      <w:tr w:rsidR="002C4EDE" w:rsidRPr="00B51056" w14:paraId="3A0BE126" w14:textId="77777777" w:rsidTr="00714878">
        <w:tc>
          <w:tcPr>
            <w:tcW w:w="851" w:type="dxa"/>
            <w:vMerge w:val="restart"/>
            <w:vAlign w:val="center"/>
          </w:tcPr>
          <w:p w14:paraId="4C7EFE57" w14:textId="68BA94B7" w:rsidR="002C4EDE" w:rsidRPr="00B51056" w:rsidRDefault="00714878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14:paraId="3EF02014" w14:textId="77777777" w:rsidR="00DA34AA" w:rsidRPr="00B51056" w:rsidRDefault="005A77E9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1D0B7C41" w14:textId="50FB2F33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5CAA8D0C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15F1F17C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DC9D9A4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</w:t>
            </w:r>
            <w:r w:rsidR="004315BA" w:rsidRPr="00B51056">
              <w:rPr>
                <w:sz w:val="20"/>
                <w:szCs w:val="20"/>
              </w:rPr>
              <w:t>)</w:t>
            </w:r>
          </w:p>
          <w:p w14:paraId="43AF603D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2C4EDE" w:rsidRPr="00B51056" w14:paraId="1D9E998C" w14:textId="77777777" w:rsidTr="00714878">
        <w:tc>
          <w:tcPr>
            <w:tcW w:w="851" w:type="dxa"/>
            <w:vMerge/>
            <w:vAlign w:val="center"/>
          </w:tcPr>
          <w:p w14:paraId="74C9323D" w14:textId="77777777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65993A48" w14:textId="77777777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61" w:type="dxa"/>
          </w:tcPr>
          <w:p w14:paraId="425DBA31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20BCC212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46DDEF8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</w:t>
            </w:r>
            <w:r w:rsidR="004315BA" w:rsidRPr="00B51056">
              <w:rPr>
                <w:sz w:val="20"/>
                <w:szCs w:val="20"/>
              </w:rPr>
              <w:t>)</w:t>
            </w:r>
          </w:p>
          <w:p w14:paraId="060F8CF0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2C4EDE" w:rsidRPr="00B51056" w14:paraId="36356AAB" w14:textId="77777777" w:rsidTr="00714878">
        <w:tc>
          <w:tcPr>
            <w:tcW w:w="851" w:type="dxa"/>
            <w:vMerge/>
            <w:vAlign w:val="center"/>
          </w:tcPr>
          <w:p w14:paraId="687558D6" w14:textId="77777777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78DE06CB" w14:textId="77777777" w:rsidR="00DA34AA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78B7A004" w14:textId="4F4E90C4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3782A67A" w14:textId="77777777" w:rsidR="00E52F28" w:rsidRPr="00B51056" w:rsidRDefault="00E52F28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2A3954E3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47A55A3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</w:t>
            </w:r>
            <w:r w:rsidR="004315BA" w:rsidRPr="00B51056">
              <w:rPr>
                <w:sz w:val="20"/>
                <w:szCs w:val="20"/>
              </w:rPr>
              <w:t>)</w:t>
            </w:r>
          </w:p>
          <w:p w14:paraId="143451DE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556903A0" w14:textId="77777777" w:rsidR="007C081F" w:rsidRDefault="007C081F" w:rsidP="00B51056">
      <w:pPr>
        <w:spacing w:after="0" w:line="360" w:lineRule="auto"/>
        <w:jc w:val="both"/>
        <w:rPr>
          <w:b/>
          <w:i/>
          <w:szCs w:val="20"/>
        </w:rPr>
      </w:pPr>
    </w:p>
    <w:p w14:paraId="56A16A05" w14:textId="7EB1B083" w:rsidR="0015635D" w:rsidRDefault="0015635D" w:rsidP="00B51056">
      <w:pPr>
        <w:pStyle w:val="Akapitzlist1"/>
        <w:numPr>
          <w:ilvl w:val="0"/>
          <w:numId w:val="25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B51056">
        <w:rPr>
          <w:rFonts w:ascii="Lato" w:hAnsi="Lato"/>
          <w:sz w:val="20"/>
          <w:szCs w:val="20"/>
        </w:rPr>
        <w:t xml:space="preserve">Deklaruję, iż oferowany </w:t>
      </w:r>
      <w:r w:rsidR="00B910F5">
        <w:rPr>
          <w:rFonts w:ascii="Lato" w:hAnsi="Lato"/>
          <w:sz w:val="20"/>
          <w:szCs w:val="20"/>
        </w:rPr>
        <w:t>przedmiot zamówienia będzie</w:t>
      </w:r>
      <w:r w:rsidR="00B83665">
        <w:rPr>
          <w:rFonts w:ascii="Lato" w:hAnsi="Lato"/>
          <w:sz w:val="20"/>
          <w:szCs w:val="20"/>
        </w:rPr>
        <w:t xml:space="preserve"> </w:t>
      </w:r>
      <w:r w:rsidRPr="00B51056">
        <w:rPr>
          <w:rFonts w:ascii="Lato" w:hAnsi="Lato"/>
          <w:sz w:val="20"/>
          <w:szCs w:val="20"/>
        </w:rPr>
        <w:t>charakteryzował</w:t>
      </w:r>
      <w:r w:rsidR="00B83665">
        <w:rPr>
          <w:rFonts w:ascii="Lato" w:hAnsi="Lato"/>
          <w:sz w:val="20"/>
          <w:szCs w:val="20"/>
        </w:rPr>
        <w:t xml:space="preserve"> </w:t>
      </w:r>
      <w:r w:rsidRPr="00B51056">
        <w:rPr>
          <w:rFonts w:ascii="Lato" w:hAnsi="Lato"/>
          <w:sz w:val="20"/>
          <w:szCs w:val="20"/>
        </w:rPr>
        <w:t>się następującymi parametrami, nie niższymi niż wskazane</w:t>
      </w:r>
      <w:r w:rsidR="00E26383" w:rsidRPr="00B51056">
        <w:rPr>
          <w:rFonts w:ascii="Lato" w:hAnsi="Lato"/>
          <w:sz w:val="20"/>
          <w:szCs w:val="20"/>
        </w:rPr>
        <w:t xml:space="preserve"> poniżej</w:t>
      </w:r>
      <w:r w:rsidRPr="00B51056">
        <w:rPr>
          <w:rFonts w:ascii="Lato" w:hAnsi="Lato"/>
          <w:sz w:val="20"/>
          <w:szCs w:val="20"/>
        </w:rPr>
        <w:t>:</w:t>
      </w:r>
    </w:p>
    <w:p w14:paraId="4DF9D62B" w14:textId="77777777" w:rsidR="00C65212" w:rsidRDefault="00C65212" w:rsidP="00C65212">
      <w:pPr>
        <w:pStyle w:val="Akapitzlist1"/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10378" w:type="dxa"/>
        <w:tblInd w:w="-885" w:type="dxa"/>
        <w:tblLook w:val="04A0" w:firstRow="1" w:lastRow="0" w:firstColumn="1" w:lastColumn="0" w:noHBand="0" w:noVBand="1"/>
      </w:tblPr>
      <w:tblGrid>
        <w:gridCol w:w="837"/>
        <w:gridCol w:w="1603"/>
        <w:gridCol w:w="4247"/>
        <w:gridCol w:w="856"/>
        <w:gridCol w:w="2835"/>
      </w:tblGrid>
      <w:tr w:rsidR="00D01C37" w:rsidRPr="00D01C37" w14:paraId="2F89A398" w14:textId="77777777" w:rsidTr="000707C3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086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754F" w14:textId="77777777" w:rsidR="00B83665" w:rsidRPr="00742204" w:rsidRDefault="00B83665" w:rsidP="007422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42204">
              <w:rPr>
                <w:rFonts w:cstheme="minorHAnsi"/>
                <w:b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2D1E" w14:textId="71708004" w:rsidR="00B83665" w:rsidRPr="00742204" w:rsidRDefault="00D01C37" w:rsidP="0074220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42204">
              <w:rPr>
                <w:rFonts w:cstheme="minorHAnsi"/>
                <w:b/>
                <w:sz w:val="20"/>
                <w:szCs w:val="20"/>
                <w:lang w:eastAsia="pl-PL"/>
              </w:rPr>
              <w:t>O</w:t>
            </w:r>
            <w:r w:rsidR="00B83665" w:rsidRPr="00742204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pis przedmiotu zamówienia – wymagania </w:t>
            </w:r>
            <w:r w:rsidR="000707C3" w:rsidRPr="00742204">
              <w:rPr>
                <w:rFonts w:cstheme="minorHAnsi"/>
                <w:b/>
                <w:sz w:val="20"/>
                <w:szCs w:val="20"/>
                <w:lang w:eastAsia="pl-PL"/>
              </w:rPr>
              <w:t>Z</w:t>
            </w:r>
            <w:r w:rsidR="00B83665" w:rsidRPr="00742204">
              <w:rPr>
                <w:rFonts w:cstheme="minorHAnsi"/>
                <w:b/>
                <w:sz w:val="20"/>
                <w:szCs w:val="20"/>
                <w:lang w:eastAsia="pl-PL"/>
              </w:rPr>
              <w:t>amawiającego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B46F" w14:textId="43AD23BD" w:rsidR="00B83665" w:rsidRPr="00742204" w:rsidRDefault="00AF2EB4" w:rsidP="007422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Lic</w:t>
            </w:r>
            <w:r w:rsidR="00EA0DAB">
              <w:rPr>
                <w:rFonts w:cstheme="minorHAnsi"/>
                <w:b/>
                <w:sz w:val="20"/>
                <w:szCs w:val="20"/>
                <w:lang w:eastAsia="pl-PL"/>
              </w:rPr>
              <w:t>zba</w:t>
            </w:r>
          </w:p>
          <w:p w14:paraId="2CB9ECAE" w14:textId="2E783870" w:rsidR="00B83665" w:rsidRPr="00742204" w:rsidRDefault="00B83665" w:rsidP="007422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8754" w14:textId="0588CA7F" w:rsidR="00B83665" w:rsidRPr="00742204" w:rsidRDefault="00B83665" w:rsidP="0074220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42204">
              <w:rPr>
                <w:rFonts w:cstheme="minorHAnsi"/>
                <w:b/>
                <w:sz w:val="20"/>
                <w:szCs w:val="20"/>
                <w:lang w:eastAsia="pl-PL"/>
              </w:rPr>
              <w:t xml:space="preserve">Opis oferowanego </w:t>
            </w:r>
            <w:r w:rsidR="000707C3" w:rsidRPr="00742204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przez Oferenta </w:t>
            </w:r>
            <w:r w:rsidRPr="00742204">
              <w:rPr>
                <w:rFonts w:cstheme="minorHAnsi"/>
                <w:b/>
                <w:sz w:val="20"/>
                <w:szCs w:val="20"/>
                <w:lang w:eastAsia="pl-PL"/>
              </w:rPr>
              <w:t>przedmiotu zamówienia</w:t>
            </w:r>
            <w:r w:rsidR="00274D5E">
              <w:rPr>
                <w:rFonts w:cstheme="minorHAnsi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D01C37" w:rsidRPr="00D01C37" w14:paraId="3E1DF561" w14:textId="77777777" w:rsidTr="000707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E48" w14:textId="77777777" w:rsidR="00B83665" w:rsidRPr="005266B4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4A71B59C" w14:textId="55FE9C87" w:rsidR="00B83665" w:rsidRPr="005266B4" w:rsidRDefault="00742204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1.</w:t>
            </w:r>
          </w:p>
          <w:p w14:paraId="48776624" w14:textId="77777777" w:rsidR="00B83665" w:rsidRPr="005266B4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27965503" w14:textId="77777777" w:rsidR="00B83665" w:rsidRPr="005266B4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4D481713" w14:textId="77777777" w:rsidR="00B83665" w:rsidRPr="005266B4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A16" w14:textId="0F57617E" w:rsidR="00B83665" w:rsidRPr="00742204" w:rsidRDefault="00B83665" w:rsidP="0074220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6A7034">
              <w:rPr>
                <w:b/>
                <w:sz w:val="20"/>
                <w:szCs w:val="20"/>
              </w:rPr>
              <w:t xml:space="preserve">Przedmiotem zamówienia </w:t>
            </w:r>
            <w:r w:rsidR="005266B4" w:rsidRPr="006A7034">
              <w:rPr>
                <w:b/>
                <w:sz w:val="20"/>
                <w:szCs w:val="20"/>
              </w:rPr>
              <w:t xml:space="preserve">jest </w:t>
            </w:r>
            <w:r w:rsidR="006A7034" w:rsidRPr="006A7034">
              <w:rPr>
                <w:b/>
                <w:sz w:val="20"/>
                <w:szCs w:val="20"/>
              </w:rPr>
              <w:t xml:space="preserve">druk </w:t>
            </w:r>
            <w:r w:rsidR="006A7034" w:rsidRPr="006A7034">
              <w:rPr>
                <w:b/>
                <w:bCs/>
                <w:sz w:val="20"/>
                <w:szCs w:val="20"/>
              </w:rPr>
              <w:t>edukacyjnego czasopisma przyrodniczego pt. „Nasza Biebrza</w:t>
            </w:r>
            <w:r w:rsidR="006A7034" w:rsidRPr="00F91A6C">
              <w:rPr>
                <w:b/>
                <w:bCs/>
                <w:szCs w:val="20"/>
              </w:rPr>
              <w:t>”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3537" w14:textId="77777777" w:rsidR="00B54E44" w:rsidRPr="00B54E44" w:rsidRDefault="00B54E44" w:rsidP="00B54E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E44">
              <w:rPr>
                <w:b/>
                <w:bCs/>
                <w:sz w:val="20"/>
                <w:szCs w:val="20"/>
              </w:rPr>
              <w:t>– Format: A4 pion.</w:t>
            </w:r>
          </w:p>
          <w:p w14:paraId="7A622F62" w14:textId="77777777" w:rsidR="00B54E44" w:rsidRPr="00B54E44" w:rsidRDefault="00B54E44" w:rsidP="00B54E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E44">
              <w:rPr>
                <w:b/>
                <w:bCs/>
                <w:sz w:val="20"/>
                <w:szCs w:val="20"/>
              </w:rPr>
              <w:t>– Nakład: 1000 egzemplarzy (słownie: jeden tysiąc egzemplarzy).</w:t>
            </w:r>
          </w:p>
          <w:p w14:paraId="23C0A97B" w14:textId="77777777" w:rsidR="00B54E44" w:rsidRPr="00B54E44" w:rsidRDefault="00B54E44" w:rsidP="00B54E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E44">
              <w:rPr>
                <w:b/>
                <w:bCs/>
                <w:sz w:val="20"/>
                <w:szCs w:val="20"/>
              </w:rPr>
              <w:t>– Liczba stron: 12, w tym liczba stron środka: 8 plus okładka.</w:t>
            </w:r>
          </w:p>
          <w:p w14:paraId="3132964C" w14:textId="77777777" w:rsidR="00B54E44" w:rsidRPr="00B54E44" w:rsidRDefault="00B54E44" w:rsidP="00B54E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E44">
              <w:rPr>
                <w:b/>
                <w:bCs/>
                <w:sz w:val="20"/>
                <w:szCs w:val="20"/>
              </w:rPr>
              <w:t>– Rodzaj papieru: – środek i okładka:  papier offset 90 g/m2.</w:t>
            </w:r>
          </w:p>
          <w:p w14:paraId="7CBCA770" w14:textId="49720DCF" w:rsidR="00B54E44" w:rsidRPr="00B54E44" w:rsidRDefault="00B54E44" w:rsidP="00B54E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E44">
              <w:rPr>
                <w:b/>
                <w:bCs/>
                <w:sz w:val="20"/>
                <w:szCs w:val="20"/>
              </w:rPr>
              <w:t>– Kolor wydruku: Druk środka i okładki w</w:t>
            </w:r>
            <w:r w:rsidR="00E645B0">
              <w:rPr>
                <w:b/>
                <w:bCs/>
                <w:sz w:val="20"/>
                <w:szCs w:val="20"/>
              </w:rPr>
              <w:t> </w:t>
            </w:r>
            <w:r w:rsidRPr="00B54E44">
              <w:rPr>
                <w:b/>
                <w:bCs/>
                <w:sz w:val="20"/>
                <w:szCs w:val="20"/>
              </w:rPr>
              <w:t xml:space="preserve">kolorze 4+4. </w:t>
            </w:r>
          </w:p>
          <w:p w14:paraId="6C707EFA" w14:textId="77777777" w:rsidR="00B54E44" w:rsidRPr="00B54E44" w:rsidRDefault="00B54E44" w:rsidP="00B54E4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4E44">
              <w:rPr>
                <w:b/>
                <w:bCs/>
                <w:color w:val="000000" w:themeColor="text1"/>
                <w:sz w:val="20"/>
                <w:szCs w:val="20"/>
              </w:rPr>
              <w:t xml:space="preserve">– Czasopismo będzie zawierało kolorowe zdjęcia przyrodnicze i edukacyjne teksty edukacyjne. </w:t>
            </w:r>
          </w:p>
          <w:p w14:paraId="32C43070" w14:textId="77777777" w:rsidR="00B54E44" w:rsidRPr="00B54E44" w:rsidRDefault="00B54E44" w:rsidP="00B54E4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4E44">
              <w:rPr>
                <w:b/>
                <w:bCs/>
                <w:color w:val="000000" w:themeColor="text1"/>
                <w:sz w:val="20"/>
                <w:szCs w:val="20"/>
              </w:rPr>
              <w:t>– Numer ISSN czasopisma : 1507-7276.</w:t>
            </w:r>
          </w:p>
          <w:p w14:paraId="51B68367" w14:textId="6782713B" w:rsidR="00B83665" w:rsidRPr="00742204" w:rsidRDefault="00B83665" w:rsidP="00B54E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875" w14:textId="2A587FA9" w:rsidR="00B83665" w:rsidRPr="00742204" w:rsidRDefault="00B83665" w:rsidP="007422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42204">
              <w:rPr>
                <w:rFonts w:cstheme="minorHAnsi"/>
                <w:b/>
                <w:sz w:val="20"/>
                <w:szCs w:val="20"/>
                <w:lang w:eastAsia="pl-PL"/>
              </w:rPr>
              <w:t>1</w:t>
            </w:r>
            <w:r w:rsidR="000E5004" w:rsidRPr="00742204">
              <w:rPr>
                <w:rFonts w:cstheme="minorHAnsi"/>
                <w:b/>
                <w:sz w:val="20"/>
                <w:szCs w:val="20"/>
                <w:lang w:eastAsia="pl-PL"/>
              </w:rPr>
              <w:t xml:space="preserve">000 </w:t>
            </w:r>
            <w:r w:rsidRPr="00742204">
              <w:rPr>
                <w:rFonts w:cstheme="minorHAnsi"/>
                <w:b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BE0" w14:textId="77777777" w:rsidR="00B83665" w:rsidRPr="00742204" w:rsidRDefault="00B83665" w:rsidP="0074220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52D38B3B" w14:textId="77777777" w:rsidR="00B83665" w:rsidRPr="00D01C37" w:rsidRDefault="00B83665" w:rsidP="00D01C37">
      <w:pPr>
        <w:spacing w:after="0" w:line="240" w:lineRule="auto"/>
        <w:ind w:left="357"/>
        <w:jc w:val="both"/>
        <w:rPr>
          <w:rFonts w:cstheme="minorHAnsi"/>
          <w:szCs w:val="20"/>
        </w:rPr>
      </w:pPr>
    </w:p>
    <w:p w14:paraId="7DCD7D55" w14:textId="77777777" w:rsidR="00ED3235" w:rsidRDefault="00ED3235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</w:p>
    <w:p w14:paraId="4C6EE38E" w14:textId="6788951E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3. </w:t>
      </w:r>
      <w:r w:rsidR="0015635D" w:rsidRPr="00B51056">
        <w:rPr>
          <w:rFonts w:ascii="Lato" w:hAnsi="Lato"/>
          <w:sz w:val="20"/>
          <w:szCs w:val="20"/>
        </w:rPr>
        <w:t>Zobowiązuję się do zrealizowania zamówienia zgodnie z warunkami umowy.</w:t>
      </w:r>
    </w:p>
    <w:p w14:paraId="551CA529" w14:textId="0FC3B7CE" w:rsidR="005E0C76" w:rsidRPr="00C65212" w:rsidRDefault="00C65212" w:rsidP="00C65212">
      <w:pPr>
        <w:spacing w:after="0" w:line="360" w:lineRule="auto"/>
        <w:jc w:val="both"/>
        <w:rPr>
          <w:szCs w:val="20"/>
        </w:rPr>
      </w:pPr>
      <w:r>
        <w:rPr>
          <w:szCs w:val="20"/>
        </w:rPr>
        <w:t>4. </w:t>
      </w:r>
      <w:r w:rsidR="005E0C76" w:rsidRPr="00C65212">
        <w:rPr>
          <w:szCs w:val="20"/>
        </w:rPr>
        <w:t>Oświadczam, iż dostarczony przedmiot zamówienia jest fabrycznie nowy.</w:t>
      </w:r>
    </w:p>
    <w:p w14:paraId="46F90949" w14:textId="4DEF0C0F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5. </w:t>
      </w:r>
      <w:r w:rsidR="0015635D" w:rsidRPr="00B51056">
        <w:rPr>
          <w:rFonts w:ascii="Lato" w:hAnsi="Lato"/>
          <w:sz w:val="20"/>
          <w:szCs w:val="20"/>
        </w:rPr>
        <w:t>Oświadczam, iż powyższa cena zawiera wszelkie koszty, jakie poniesie Zamawi</w:t>
      </w:r>
      <w:r w:rsidR="005E0C76" w:rsidRPr="00B51056">
        <w:rPr>
          <w:rFonts w:ascii="Lato" w:hAnsi="Lato"/>
          <w:sz w:val="20"/>
          <w:szCs w:val="20"/>
        </w:rPr>
        <w:t>ający z tytułu realizacji przedmiotu zamówienia.</w:t>
      </w:r>
    </w:p>
    <w:p w14:paraId="5AE604DE" w14:textId="1C0F180A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6. </w:t>
      </w:r>
      <w:r w:rsidR="0015635D" w:rsidRPr="00B51056">
        <w:rPr>
          <w:rFonts w:ascii="Lato" w:hAnsi="Lato"/>
          <w:sz w:val="20"/>
          <w:szCs w:val="20"/>
        </w:rPr>
        <w:t>Oświadczam, że zapoznałem się ze specyfikacją zamówienia i warunkami realizacji umowy, uzyskałem konieczne informacje/wyjaśnienia niezbędne do przygotowania oferty.</w:t>
      </w:r>
    </w:p>
    <w:p w14:paraId="4555A033" w14:textId="5721183F" w:rsidR="005E0C76" w:rsidRPr="00C65212" w:rsidRDefault="00C65212" w:rsidP="00C65212">
      <w:pPr>
        <w:spacing w:after="0" w:line="360" w:lineRule="auto"/>
        <w:jc w:val="both"/>
        <w:rPr>
          <w:szCs w:val="20"/>
        </w:rPr>
      </w:pPr>
      <w:r>
        <w:rPr>
          <w:szCs w:val="20"/>
        </w:rPr>
        <w:t>7. </w:t>
      </w:r>
      <w:r w:rsidR="005E0C76" w:rsidRPr="00C65212">
        <w:rPr>
          <w:szCs w:val="20"/>
        </w:rPr>
        <w:t>Zamówienie zostanie dostarczone do siedziby Zamawiającego – Biebrzański Park Narodowy, Osowiec-Twierdza 8, 19-110 Goniądz.</w:t>
      </w:r>
    </w:p>
    <w:p w14:paraId="10220441" w14:textId="2B1B0177" w:rsidR="00A15BDE" w:rsidRPr="00C65212" w:rsidRDefault="00A15BDE" w:rsidP="00C65212">
      <w:pPr>
        <w:spacing w:after="0" w:line="360" w:lineRule="auto"/>
        <w:jc w:val="both"/>
        <w:rPr>
          <w:rFonts w:cstheme="minorHAnsi"/>
          <w:b/>
          <w:szCs w:val="20"/>
          <w:u w:val="single"/>
        </w:rPr>
      </w:pPr>
      <w:r w:rsidRPr="00C65212">
        <w:rPr>
          <w:rFonts w:cstheme="minorHAnsi"/>
          <w:b/>
          <w:iCs/>
          <w:szCs w:val="20"/>
          <w:u w:val="single"/>
        </w:rPr>
        <w:t xml:space="preserve">8. Deklaruję termin wykonania zamówienia w terminie: </w:t>
      </w:r>
      <w:r w:rsidR="00767456">
        <w:rPr>
          <w:rFonts w:cs="Calibri"/>
          <w:b/>
          <w:bCs/>
          <w:color w:val="000000"/>
          <w:szCs w:val="20"/>
          <w:u w:val="single"/>
          <w:lang w:val="cs-CZ"/>
        </w:rPr>
        <w:t>do 29 sierpnia 2024 r.</w:t>
      </w:r>
    </w:p>
    <w:p w14:paraId="0409E6E4" w14:textId="3E7DAB8C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9. Akceptuję warunki płatności określone w umowie tj.:</w:t>
      </w:r>
      <w:r>
        <w:rPr>
          <w:rFonts w:cstheme="minorHAnsi"/>
          <w:bCs/>
          <w:iCs/>
          <w:szCs w:val="20"/>
        </w:rPr>
        <w:t xml:space="preserve"> płatność </w:t>
      </w:r>
      <w:r>
        <w:rPr>
          <w:rFonts w:cstheme="minorHAnsi"/>
          <w:szCs w:val="20"/>
        </w:rPr>
        <w:t xml:space="preserve">za przedmiot umowy nastąpi na rachunek bankowy Wykonawcy w ciągu </w:t>
      </w:r>
      <w:r w:rsidR="001279B0">
        <w:rPr>
          <w:rFonts w:cstheme="minorHAnsi"/>
          <w:szCs w:val="20"/>
        </w:rPr>
        <w:t>14</w:t>
      </w:r>
      <w:r>
        <w:rPr>
          <w:rFonts w:cstheme="minorHAnsi"/>
          <w:szCs w:val="20"/>
        </w:rPr>
        <w:t xml:space="preserve"> dni od daty otrzymania przez Zamawiającego prawidłowo wystawionej faktury, </w:t>
      </w:r>
      <w:r>
        <w:rPr>
          <w:rFonts w:cstheme="minorHAnsi"/>
          <w:bCs/>
          <w:iCs/>
          <w:szCs w:val="20"/>
        </w:rPr>
        <w:t xml:space="preserve">po podpisaniu przez osoby wyznaczone przez strony umowy protokołu odbioru bez zastrzeżeń. </w:t>
      </w:r>
    </w:p>
    <w:p w14:paraId="057E5450" w14:textId="2EAE5173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1</w:t>
      </w:r>
      <w:r w:rsidR="00895B7E">
        <w:rPr>
          <w:rFonts w:cstheme="minorHAnsi"/>
          <w:bCs/>
          <w:iCs/>
          <w:szCs w:val="20"/>
          <w:u w:val="single"/>
        </w:rPr>
        <w:t>0</w:t>
      </w:r>
      <w:r>
        <w:rPr>
          <w:rFonts w:cstheme="minorHAnsi"/>
          <w:bCs/>
          <w:iCs/>
          <w:szCs w:val="20"/>
          <w:u w:val="single"/>
        </w:rPr>
        <w:t xml:space="preserve">. Termin związania ofertą:……………………………… </w:t>
      </w:r>
    </w:p>
    <w:p w14:paraId="5A7531EA" w14:textId="316C6512" w:rsidR="00A15BDE" w:rsidRDefault="00A15BDE" w:rsidP="00A15BDE">
      <w:pPr>
        <w:spacing w:after="0" w:line="360" w:lineRule="auto"/>
        <w:contextualSpacing/>
        <w:jc w:val="both"/>
        <w:rPr>
          <w:rFonts w:eastAsiaTheme="minorHAnsi" w:cstheme="minorHAnsi"/>
          <w:bCs/>
          <w:iCs/>
          <w:szCs w:val="20"/>
        </w:rPr>
      </w:pPr>
      <w:r>
        <w:rPr>
          <w:rFonts w:cstheme="minorHAnsi"/>
          <w:bCs/>
          <w:iCs/>
          <w:szCs w:val="20"/>
        </w:rPr>
        <w:t>1</w:t>
      </w:r>
      <w:r w:rsidR="00895B7E">
        <w:rPr>
          <w:rFonts w:cstheme="minorHAnsi"/>
          <w:bCs/>
          <w:iCs/>
          <w:szCs w:val="20"/>
        </w:rPr>
        <w:t>1</w:t>
      </w:r>
      <w:r>
        <w:rPr>
          <w:rFonts w:cstheme="minorHAnsi"/>
          <w:bCs/>
          <w:iCs/>
          <w:szCs w:val="20"/>
        </w:rPr>
        <w:t>. Zobowiązuję się, w przypadku wyboru naszej oferty, do zawarcia umowy na określonych w zapytaniu cenowym warunkach, w miejscu i terminie wyznaczonym przez Zamawiającego.</w:t>
      </w:r>
    </w:p>
    <w:p w14:paraId="5D08C854" w14:textId="6CBFD4B8" w:rsidR="00A15BDE" w:rsidRDefault="00A15BDE" w:rsidP="00A15BDE">
      <w:pPr>
        <w:spacing w:after="0" w:line="360" w:lineRule="auto"/>
        <w:contextualSpacing/>
        <w:jc w:val="both"/>
        <w:rPr>
          <w:rFonts w:cstheme="minorHAnsi"/>
          <w:bCs/>
          <w:iCs/>
          <w:szCs w:val="20"/>
        </w:rPr>
      </w:pPr>
      <w:r>
        <w:rPr>
          <w:rFonts w:cstheme="minorHAnsi"/>
          <w:color w:val="000000"/>
          <w:szCs w:val="20"/>
        </w:rPr>
        <w:t>1</w:t>
      </w:r>
      <w:r w:rsidR="00895B7E">
        <w:rPr>
          <w:rFonts w:cstheme="minorHAnsi"/>
          <w:color w:val="000000"/>
          <w:szCs w:val="20"/>
        </w:rPr>
        <w:t>2</w:t>
      </w:r>
      <w:r>
        <w:rPr>
          <w:rFonts w:cstheme="minorHAnsi"/>
          <w:color w:val="000000"/>
          <w:szCs w:val="20"/>
        </w:rPr>
        <w:t xml:space="preserve">. Oświadczam, że wypełniłem obowiązki informacyjne przewidziane w art. 13 lub art. 14 RODO wobec osób fizycznych, </w:t>
      </w:r>
      <w:r>
        <w:rPr>
          <w:rFonts w:cstheme="minorHAnsi"/>
          <w:szCs w:val="20"/>
        </w:rPr>
        <w:t>od których dane osobowe bezpośrednio lub pośrednio pozyskałem</w:t>
      </w:r>
      <w:r>
        <w:rPr>
          <w:rFonts w:cstheme="minorHAnsi"/>
          <w:color w:val="000000"/>
          <w:szCs w:val="20"/>
        </w:rPr>
        <w:t xml:space="preserve"> w celu ubiegania się o udzielenie zamówienia publicznego w niniejszym postępowaniu.</w:t>
      </w:r>
    </w:p>
    <w:p w14:paraId="1908A24E" w14:textId="77777777" w:rsidR="00B52269" w:rsidRDefault="00B52269" w:rsidP="00A15BDE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006A4774" w14:textId="77777777" w:rsidR="00A15BDE" w:rsidRPr="00A15BDE" w:rsidRDefault="00A15BDE" w:rsidP="00A15BDE">
      <w:pPr>
        <w:spacing w:after="0" w:line="360" w:lineRule="auto"/>
        <w:jc w:val="both"/>
        <w:rPr>
          <w:rFonts w:cstheme="minorHAnsi"/>
          <w:szCs w:val="20"/>
          <w:u w:val="single"/>
        </w:rPr>
      </w:pPr>
      <w:r w:rsidRPr="00A15BDE">
        <w:rPr>
          <w:rFonts w:cstheme="minorHAnsi"/>
          <w:szCs w:val="20"/>
          <w:u w:val="single"/>
        </w:rPr>
        <w:t>Załącznikami do niniejszej oferty są:</w:t>
      </w:r>
    </w:p>
    <w:p w14:paraId="6DC1C162" w14:textId="77777777" w:rsidR="00A15BDE" w:rsidRPr="00664B70" w:rsidRDefault="00A15BDE" w:rsidP="00A15BDE">
      <w:pPr>
        <w:numPr>
          <w:ilvl w:val="0"/>
          <w:numId w:val="38"/>
        </w:numPr>
        <w:spacing w:after="0" w:line="360" w:lineRule="auto"/>
        <w:jc w:val="both"/>
        <w:rPr>
          <w:rFonts w:eastAsiaTheme="minorHAnsi" w:cstheme="minorHAnsi"/>
          <w:szCs w:val="20"/>
        </w:rPr>
      </w:pPr>
      <w:r w:rsidRPr="00A15BDE">
        <w:rPr>
          <w:rFonts w:cstheme="minorHAnsi"/>
          <w:szCs w:val="20"/>
        </w:rPr>
        <w:t xml:space="preserve">Pełnomocnictwo w formie oryginału lub kopii poświadczonej notarialnie </w:t>
      </w:r>
      <w:r w:rsidRPr="00A15BDE">
        <w:rPr>
          <w:rFonts w:cstheme="minorHAnsi"/>
          <w:iCs/>
          <w:szCs w:val="20"/>
        </w:rPr>
        <w:t>(gdy ofertę podpisuje osoba, której prawo do reprezentowania firmy nie wynika z dokumentu rejestrowego).</w:t>
      </w:r>
    </w:p>
    <w:p w14:paraId="7C710FD0" w14:textId="0E3C0BE3" w:rsidR="00664B70" w:rsidRPr="00A15BDE" w:rsidRDefault="00065494" w:rsidP="00A15BDE">
      <w:pPr>
        <w:numPr>
          <w:ilvl w:val="0"/>
          <w:numId w:val="38"/>
        </w:numPr>
        <w:spacing w:after="0" w:line="360" w:lineRule="auto"/>
        <w:jc w:val="both"/>
        <w:rPr>
          <w:rFonts w:eastAsiaTheme="minorHAnsi" w:cstheme="minorHAnsi"/>
          <w:szCs w:val="20"/>
        </w:rPr>
      </w:pPr>
      <w:r>
        <w:rPr>
          <w:rFonts w:cstheme="minorHAnsi"/>
          <w:szCs w:val="20"/>
        </w:rPr>
        <w:t>O</w:t>
      </w:r>
      <w:r w:rsidRPr="00591B1D">
        <w:rPr>
          <w:rFonts w:cstheme="minorHAnsi"/>
          <w:szCs w:val="20"/>
        </w:rPr>
        <w:t>świadczenie związane z przeciwdziałaniem wspierani</w:t>
      </w:r>
      <w:r>
        <w:rPr>
          <w:rFonts w:cstheme="minorHAnsi"/>
          <w:szCs w:val="20"/>
        </w:rPr>
        <w:t>u</w:t>
      </w:r>
      <w:r w:rsidRPr="00591B1D">
        <w:rPr>
          <w:rFonts w:cstheme="minorHAnsi"/>
          <w:szCs w:val="20"/>
        </w:rPr>
        <w:t xml:space="preserve"> agresji na Ukrainę oraz służące ochronie bezpieczeństwa narodowego.</w:t>
      </w:r>
    </w:p>
    <w:p w14:paraId="3D24BE45" w14:textId="77777777" w:rsidR="00A15BDE" w:rsidRPr="00A15BDE" w:rsidRDefault="00A15BDE" w:rsidP="00A15BDE">
      <w:pPr>
        <w:numPr>
          <w:ilvl w:val="0"/>
          <w:numId w:val="38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A15BDE">
        <w:rPr>
          <w:rFonts w:cstheme="minorHAnsi"/>
          <w:szCs w:val="20"/>
        </w:rPr>
        <w:t>Inne</w:t>
      </w:r>
    </w:p>
    <w:p w14:paraId="45A425AC" w14:textId="77777777" w:rsidR="00A15BDE" w:rsidRDefault="00A15BDE" w:rsidP="00A15BDE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454611B3" w14:textId="77777777" w:rsidR="00A15BDE" w:rsidRDefault="00A15BDE" w:rsidP="00A15BDE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2C21CE2E" w14:textId="77777777" w:rsidR="00A15BDE" w:rsidRDefault="00A15BDE" w:rsidP="00A15BDE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…………………………………………..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                   ………………………………………………………………….</w:t>
      </w:r>
    </w:p>
    <w:p w14:paraId="27EF7F7F" w14:textId="77777777" w:rsidR="00A15BDE" w:rsidRDefault="00A15BDE" w:rsidP="00A15BDE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(miejscowość, dnia)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(podpis wykonawcy lub osoby uprawnionej </w:t>
      </w:r>
    </w:p>
    <w:p w14:paraId="29FAFB3D" w14:textId="77777777" w:rsidR="00A15BDE" w:rsidRDefault="00A15BDE" w:rsidP="00A15BDE">
      <w:pPr>
        <w:spacing w:after="0" w:line="240" w:lineRule="auto"/>
        <w:ind w:left="3823" w:firstLine="425"/>
        <w:contextualSpacing/>
        <w:jc w:val="center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do występowania w imieniu wykonawcy)</w:t>
      </w:r>
    </w:p>
    <w:p w14:paraId="1C850D4F" w14:textId="77777777" w:rsidR="00A15BDE" w:rsidRDefault="00A15BDE" w:rsidP="00A15BDE">
      <w:pPr>
        <w:tabs>
          <w:tab w:val="left" w:pos="2610"/>
        </w:tabs>
        <w:spacing w:after="0" w:line="360" w:lineRule="auto"/>
        <w:rPr>
          <w:rFonts w:cstheme="minorBidi"/>
          <w:szCs w:val="20"/>
        </w:rPr>
      </w:pPr>
    </w:p>
    <w:p w14:paraId="0B863BBB" w14:textId="77777777" w:rsidR="00196242" w:rsidRPr="00692115" w:rsidRDefault="00196242" w:rsidP="00196242">
      <w:pPr>
        <w:jc w:val="both"/>
        <w:rPr>
          <w:rFonts w:asciiTheme="minorHAnsi" w:hAnsiTheme="minorHAnsi" w:cstheme="minorHAnsi"/>
          <w:szCs w:val="20"/>
        </w:rPr>
      </w:pPr>
    </w:p>
    <w:p w14:paraId="508114D6" w14:textId="77777777" w:rsidR="000E5004" w:rsidRDefault="000E5004" w:rsidP="000E5004">
      <w:pPr>
        <w:jc w:val="both"/>
        <w:rPr>
          <w:szCs w:val="20"/>
        </w:rPr>
      </w:pPr>
      <w:r>
        <w:rPr>
          <w:szCs w:val="20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dotyczące przetwarzania Państwa danych osobowych, o których mowa w art. 13 i 14 RODO. Zgodnie z art. 13 ogólnego rozporządzenia o ochronie danych osobowych z dnia 27 kwietnia 2016 r. (Dz. Urz. UE L 119 z 04.05.2016) informujemy, iż:</w:t>
      </w:r>
    </w:p>
    <w:p w14:paraId="030923AC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Administratorem Państwa danych osobowych jest Biebrzański Park Narodowy, z siedzibą w Osowcu-Twierdzy 8, 19-110 Goniądz, kontakt tel. 85 7383000 lub e-mail: </w:t>
      </w:r>
      <w:hyperlink r:id="rId9" w:history="1">
        <w:r>
          <w:rPr>
            <w:rStyle w:val="Hipercze"/>
            <w:rFonts w:ascii="Lato" w:hAnsi="Lato"/>
            <w:color w:val="000000" w:themeColor="text1"/>
            <w:sz w:val="20"/>
            <w:szCs w:val="20"/>
          </w:rPr>
          <w:t>sekretariat@biebrza.org.pl</w:t>
        </w:r>
      </w:hyperlink>
      <w:r>
        <w:rPr>
          <w:rFonts w:ascii="Lato" w:hAnsi="Lato"/>
          <w:color w:val="000000" w:themeColor="text1"/>
          <w:sz w:val="20"/>
          <w:szCs w:val="20"/>
        </w:rPr>
        <w:t>,</w:t>
      </w:r>
    </w:p>
    <w:p w14:paraId="10AA2D5E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B9B253F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przetwarzamy na podstawie obowiązujących przepisów prawa w celu:</w:t>
      </w:r>
    </w:p>
    <w:p w14:paraId="39F0D846" w14:textId="77777777" w:rsidR="000E5004" w:rsidRDefault="000E5004" w:rsidP="000E5004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zawarcia i wykonania umowy (na podstawie art. 6 ust. 1 lit. b) RODO),</w:t>
      </w:r>
    </w:p>
    <w:p w14:paraId="67A5CEF8" w14:textId="77777777" w:rsidR="000E5004" w:rsidRDefault="000E5004" w:rsidP="000E5004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podjęcia działań przed zawarciem lub wykonaniem umowy (na podstawie art. 6 ust. 1 lit. b) RODO),</w:t>
      </w:r>
    </w:p>
    <w:p w14:paraId="5F01DC41" w14:textId="77777777" w:rsidR="000E5004" w:rsidRDefault="000E5004" w:rsidP="000E5004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wypełnienia obowiązków prawnych ciążących na administratorze danych osobowych (np. prawa podatkowego lub przepisów o rachunkowości), wynikających z prawa Unii i prawa polskiego - (na podstawie art. 6 ust. 1 lit. c) RODO),</w:t>
      </w:r>
    </w:p>
    <w:p w14:paraId="656B937C" w14:textId="77777777" w:rsidR="000E5004" w:rsidRDefault="000E5004" w:rsidP="000E5004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ustalenia, obrony i dochodzenia roszczeń (na podstawie art. 6 ust. 1 lit. f) RODO),</w:t>
      </w:r>
    </w:p>
    <w:p w14:paraId="6B05EF22" w14:textId="77777777" w:rsidR="000E5004" w:rsidRDefault="000E5004" w:rsidP="000E5004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5DB3EB8D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podanie danych osobowych jest dobrowolne, jednakże odmowa ich podania może skutkować brakiem możliwości zawarcia lub wykonania umowy,</w:t>
      </w:r>
    </w:p>
    <w:p w14:paraId="5A607855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dane osobowe, które nam Państwo powierzacie są odpowiednio zabezpieczone przed nieupoważnionym dostępem i utratą. Dane osobowe w celach wymienionych w pkt. 3 powyżej będziemy przetwarzać, </w:t>
      </w: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do momentu ustania celu przetwarzania tj. przez czas wykonania umowy, ustania celów związanych z ewidencją podatkową zgodnie z  art. 86 § 1 Ordynacji podatkowej z dnia  29 sierpnia  1997 r., a w pozostałym zakresie do czasu upływu okresu przedawnienia roszczeń wynikających z przystąpienia do postępowania o udzielenie zamówienia publicznego oraz zawartej umowy,</w:t>
      </w:r>
    </w:p>
    <w:p w14:paraId="41F5353D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p</w:t>
      </w:r>
      <w:r>
        <w:rPr>
          <w:rFonts w:ascii="Lato" w:hAnsi="Lato"/>
          <w:sz w:val="20"/>
          <w:szCs w:val="20"/>
        </w:rPr>
        <w:t>onieważ dokumentacja wytworzona przez Biebrzański Parki Narodowy stanowi zasób archiwalny, informujemy, że będziemy przechowywać dane osobowe na podstawie przepisów prawa o archiwizacji oraz zgodnie z obowiązującą w Biebrzańskim Parku Narodowym, Instrukcją kancelaryjną i Jednolitym Rzeczowym Wykazem Akt. Zniszczenie dokumentacji następuje na podstawie zgody właściwego archiwum państwowego, które w szczególnie uzasadnionych przypadkach może dokonać zmiany kategorii archiwalnej dokumentacji.</w:t>
      </w:r>
    </w:p>
    <w:p w14:paraId="77082F43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100A0FD5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 będziemy przekazywać Państwa danych osobowych do państw trzecich lub organizacji międzynarodowych,</w:t>
      </w:r>
    </w:p>
    <w:p w14:paraId="6D0E26D5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52F4AC05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posiadacie Państwo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0F78125D" w14:textId="77777777" w:rsidR="000E5004" w:rsidRDefault="000E5004" w:rsidP="000E5004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nie będą podlegały zautomatyzowanym procesom podejmowania decyzji, w tym profilowaniu.</w:t>
      </w:r>
    </w:p>
    <w:p w14:paraId="0C652566" w14:textId="77777777" w:rsidR="000E5004" w:rsidRDefault="000E5004" w:rsidP="000E5004">
      <w:pPr>
        <w:spacing w:after="0" w:line="360" w:lineRule="auto"/>
        <w:jc w:val="both"/>
      </w:pPr>
    </w:p>
    <w:p w14:paraId="1F586298" w14:textId="77777777" w:rsidR="000E5004" w:rsidRDefault="000E5004" w:rsidP="000E5004">
      <w:pPr>
        <w:jc w:val="both"/>
        <w:rPr>
          <w:szCs w:val="20"/>
        </w:rPr>
      </w:pPr>
    </w:p>
    <w:p w14:paraId="1CCB1EF6" w14:textId="77777777" w:rsidR="000E5004" w:rsidRPr="00B51056" w:rsidRDefault="000E5004" w:rsidP="000E5004">
      <w:pPr>
        <w:pStyle w:val="Akapitzlist1"/>
        <w:spacing w:line="360" w:lineRule="auto"/>
        <w:rPr>
          <w:rFonts w:ascii="Lato" w:hAnsi="Lato"/>
          <w:sz w:val="20"/>
          <w:szCs w:val="20"/>
        </w:rPr>
      </w:pPr>
    </w:p>
    <w:p w14:paraId="376F909E" w14:textId="77777777" w:rsidR="000E5004" w:rsidRPr="00B51056" w:rsidRDefault="000E5004" w:rsidP="000E5004">
      <w:pPr>
        <w:spacing w:after="0" w:line="360" w:lineRule="auto"/>
        <w:jc w:val="both"/>
        <w:rPr>
          <w:szCs w:val="20"/>
        </w:rPr>
      </w:pPr>
    </w:p>
    <w:p w14:paraId="4E0BE1A7" w14:textId="004D95FB" w:rsidR="000E5004" w:rsidRPr="00B51056" w:rsidRDefault="000E5004" w:rsidP="000E5004">
      <w:pPr>
        <w:spacing w:after="0" w:line="360" w:lineRule="auto"/>
        <w:jc w:val="both"/>
        <w:rPr>
          <w:szCs w:val="20"/>
        </w:rPr>
      </w:pPr>
      <w:r w:rsidRPr="00B51056">
        <w:rPr>
          <w:szCs w:val="20"/>
        </w:rPr>
        <w:t>....................................................</w:t>
      </w:r>
      <w:r w:rsidRPr="00B51056">
        <w:rPr>
          <w:szCs w:val="20"/>
        </w:rPr>
        <w:tab/>
        <w:t xml:space="preserve">    </w:t>
      </w:r>
      <w:r w:rsidRPr="00B51056">
        <w:rPr>
          <w:szCs w:val="20"/>
        </w:rPr>
        <w:tab/>
        <w:t xml:space="preserve">     </w:t>
      </w:r>
      <w:r w:rsidRPr="00B51056">
        <w:rPr>
          <w:szCs w:val="20"/>
        </w:rPr>
        <w:tab/>
      </w:r>
      <w:r w:rsidR="0002453B">
        <w:rPr>
          <w:szCs w:val="20"/>
        </w:rPr>
        <w:t xml:space="preserve">  ………..……………</w:t>
      </w:r>
      <w:r w:rsidRPr="00B51056">
        <w:rPr>
          <w:szCs w:val="20"/>
        </w:rPr>
        <w:t>…………………..........................................</w:t>
      </w:r>
    </w:p>
    <w:p w14:paraId="38DC9EDB" w14:textId="77777777" w:rsidR="000E5004" w:rsidRPr="00B51056" w:rsidRDefault="000E5004" w:rsidP="000E5004">
      <w:pPr>
        <w:spacing w:after="0" w:line="360" w:lineRule="auto"/>
        <w:rPr>
          <w:szCs w:val="20"/>
        </w:rPr>
      </w:pPr>
      <w:r w:rsidRPr="00B51056">
        <w:rPr>
          <w:szCs w:val="20"/>
        </w:rPr>
        <w:t xml:space="preserve">    (Miejscowość i data)</w:t>
      </w:r>
      <w:r w:rsidRPr="00B51056">
        <w:rPr>
          <w:szCs w:val="20"/>
        </w:rPr>
        <w:tab/>
      </w:r>
      <w:r w:rsidRPr="00B51056">
        <w:rPr>
          <w:szCs w:val="20"/>
        </w:rPr>
        <w:tab/>
        <w:t xml:space="preserve">                                         (Podpis i pieczęć osoby/osób uprawnionych)</w:t>
      </w:r>
    </w:p>
    <w:p w14:paraId="075C6B37" w14:textId="77777777" w:rsidR="00196242" w:rsidRDefault="00196242" w:rsidP="00196242">
      <w:pPr>
        <w:jc w:val="both"/>
        <w:rPr>
          <w:szCs w:val="20"/>
        </w:rPr>
      </w:pPr>
    </w:p>
    <w:p w14:paraId="323A8E35" w14:textId="02CFB135" w:rsidR="00196242" w:rsidRPr="00B51056" w:rsidRDefault="00196242" w:rsidP="00196242">
      <w:pPr>
        <w:spacing w:after="0" w:line="360" w:lineRule="auto"/>
        <w:rPr>
          <w:szCs w:val="20"/>
        </w:rPr>
      </w:pPr>
    </w:p>
    <w:p w14:paraId="69CAB726" w14:textId="77777777" w:rsidR="005A77E9" w:rsidRPr="00B51056" w:rsidRDefault="005A77E9" w:rsidP="00B51056">
      <w:pPr>
        <w:spacing w:after="0" w:line="360" w:lineRule="auto"/>
        <w:rPr>
          <w:szCs w:val="20"/>
        </w:rPr>
      </w:pPr>
    </w:p>
    <w:sectPr w:rsidR="005A77E9" w:rsidRPr="00B51056" w:rsidSect="00BA2288">
      <w:footerReference w:type="default" r:id="rId10"/>
      <w:headerReference w:type="first" r:id="rId11"/>
      <w:footerReference w:type="first" r:id="rId12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71E29" w14:textId="77777777" w:rsidR="002F7D9A" w:rsidRDefault="002F7D9A" w:rsidP="006C57B8">
      <w:pPr>
        <w:spacing w:after="0" w:line="240" w:lineRule="auto"/>
      </w:pPr>
      <w:r>
        <w:separator/>
      </w:r>
    </w:p>
  </w:endnote>
  <w:endnote w:type="continuationSeparator" w:id="0">
    <w:p w14:paraId="116B93AB" w14:textId="77777777" w:rsidR="002F7D9A" w:rsidRDefault="002F7D9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DBA8C" w14:textId="77777777" w:rsidR="00DA34AA" w:rsidRPr="00495517" w:rsidRDefault="00947D0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DA34AA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37C64">
      <w:rPr>
        <w:rStyle w:val="NrStronyZnak"/>
        <w:rFonts w:eastAsia="Calibri"/>
        <w:noProof/>
      </w:rPr>
      <w:t>11</w:t>
    </w:r>
    <w:r w:rsidRPr="00495517">
      <w:rPr>
        <w:rStyle w:val="NrStronyZnak"/>
        <w:rFonts w:eastAsia="Calibri"/>
      </w:rPr>
      <w:fldChar w:fldCharType="end"/>
    </w:r>
    <w:r w:rsidR="00DA34AA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DA34AA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37C64">
      <w:rPr>
        <w:rStyle w:val="NrStronyZnak"/>
        <w:rFonts w:eastAsia="Calibri"/>
        <w:noProof/>
      </w:rPr>
      <w:t>12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C0E13" w14:textId="616E0CE3" w:rsidR="00DA34AA" w:rsidRDefault="00DA34AA" w:rsidP="00740386">
    <w:pPr>
      <w:pStyle w:val="Stopka"/>
      <w:jc w:val="center"/>
      <w:rPr>
        <w:rStyle w:val="NrStronyZnak"/>
        <w:rFonts w:eastAsia="Calibri"/>
      </w:rPr>
    </w:pPr>
  </w:p>
  <w:p w14:paraId="5A84B136" w14:textId="77777777" w:rsidR="00DA34AA" w:rsidRPr="00495517" w:rsidRDefault="00DA34AA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C73DD" w14:textId="77777777" w:rsidR="002F7D9A" w:rsidRDefault="002F7D9A" w:rsidP="006C57B8">
      <w:pPr>
        <w:spacing w:after="0" w:line="240" w:lineRule="auto"/>
      </w:pPr>
      <w:r>
        <w:separator/>
      </w:r>
    </w:p>
  </w:footnote>
  <w:footnote w:type="continuationSeparator" w:id="0">
    <w:p w14:paraId="6899E777" w14:textId="77777777" w:rsidR="002F7D9A" w:rsidRDefault="002F7D9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DA34AA" w:rsidRPr="006434B6" w14:paraId="7663904D" w14:textId="77777777" w:rsidTr="00BD4DE3">
      <w:trPr>
        <w:cantSplit/>
        <w:trHeight w:val="390"/>
      </w:trPr>
      <w:tc>
        <w:tcPr>
          <w:tcW w:w="3712" w:type="dxa"/>
          <w:gridSpan w:val="2"/>
        </w:tcPr>
        <w:p w14:paraId="4D16917A" w14:textId="77777777" w:rsidR="00DA34AA" w:rsidRPr="006434B6" w:rsidRDefault="00DA34AA" w:rsidP="00BD4DE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89937A5" wp14:editId="18F879F4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75D7E470" w14:textId="77777777" w:rsidR="00DA34AA" w:rsidRPr="006434B6" w:rsidRDefault="00DA34AA" w:rsidP="00BD4DE3">
          <w:pPr>
            <w:pStyle w:val="Nagwek2"/>
          </w:pPr>
        </w:p>
      </w:tc>
    </w:tr>
    <w:tr w:rsidR="00DA34AA" w:rsidRPr="006434B6" w14:paraId="78C87233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4A3BE4D" w14:textId="77777777" w:rsidR="00DA34AA" w:rsidRPr="006434B6" w:rsidRDefault="00DA34AA" w:rsidP="00BD4DE3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DA34AA" w:rsidRPr="006434B6" w14:paraId="43706E9F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CD213C0" w14:textId="77777777" w:rsidR="00DA34AA" w:rsidRPr="006434B6" w:rsidRDefault="00DA34AA" w:rsidP="00BD4DE3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624C8517" w14:textId="77777777" w:rsidR="00DA34AA" w:rsidRPr="006434B6" w:rsidRDefault="00DA34AA" w:rsidP="00BD4DE3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2C9AA31E" w14:textId="77777777" w:rsidR="00DA34AA" w:rsidRPr="006434B6" w:rsidRDefault="00DA34AA" w:rsidP="00BD4DE3">
          <w:pPr>
            <w:pStyle w:val="Nagwek"/>
            <w:rPr>
              <w:sz w:val="16"/>
              <w:szCs w:val="16"/>
            </w:rPr>
          </w:pPr>
        </w:p>
      </w:tc>
    </w:tr>
    <w:tr w:rsidR="00DA34AA" w:rsidRPr="006721C1" w14:paraId="6CC41D98" w14:textId="77777777" w:rsidTr="00BD4DE3">
      <w:trPr>
        <w:cantSplit/>
        <w:trHeight w:val="567"/>
      </w:trPr>
      <w:tc>
        <w:tcPr>
          <w:tcW w:w="9405" w:type="dxa"/>
          <w:gridSpan w:val="4"/>
          <w:vAlign w:val="bottom"/>
        </w:tcPr>
        <w:p w14:paraId="4B50907E" w14:textId="77777777" w:rsidR="00DA34AA" w:rsidRPr="006434B6" w:rsidRDefault="00DA34AA" w:rsidP="000B3D5D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3AB038AB" w14:textId="77777777" w:rsidR="00DA34AA" w:rsidRPr="00304152" w:rsidRDefault="00DA34A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60FE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4E8"/>
    <w:multiLevelType w:val="hybridMultilevel"/>
    <w:tmpl w:val="AB3E1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581"/>
    <w:multiLevelType w:val="hybridMultilevel"/>
    <w:tmpl w:val="8A9C01EE"/>
    <w:lvl w:ilvl="0" w:tplc="091CDA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D482E"/>
    <w:multiLevelType w:val="hybridMultilevel"/>
    <w:tmpl w:val="9E18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59BF"/>
    <w:multiLevelType w:val="hybridMultilevel"/>
    <w:tmpl w:val="CF4AC3F8"/>
    <w:lvl w:ilvl="0" w:tplc="A3989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D08"/>
    <w:multiLevelType w:val="hybridMultilevel"/>
    <w:tmpl w:val="0DC6C1C8"/>
    <w:lvl w:ilvl="0" w:tplc="ED2E947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0786A"/>
    <w:multiLevelType w:val="hybridMultilevel"/>
    <w:tmpl w:val="8F94C502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DA5"/>
    <w:multiLevelType w:val="hybridMultilevel"/>
    <w:tmpl w:val="ED768222"/>
    <w:lvl w:ilvl="0" w:tplc="EC32F80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4970C2C"/>
    <w:multiLevelType w:val="hybridMultilevel"/>
    <w:tmpl w:val="50400290"/>
    <w:lvl w:ilvl="0" w:tplc="983815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F863BA"/>
    <w:multiLevelType w:val="hybridMultilevel"/>
    <w:tmpl w:val="3D46F45A"/>
    <w:lvl w:ilvl="0" w:tplc="C72446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055337"/>
    <w:multiLevelType w:val="hybridMultilevel"/>
    <w:tmpl w:val="335A8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6545"/>
    <w:multiLevelType w:val="hybridMultilevel"/>
    <w:tmpl w:val="A266C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83D6A"/>
    <w:multiLevelType w:val="hybridMultilevel"/>
    <w:tmpl w:val="AC7A5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C6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8344B"/>
    <w:multiLevelType w:val="hybridMultilevel"/>
    <w:tmpl w:val="79F88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9774F"/>
    <w:multiLevelType w:val="hybridMultilevel"/>
    <w:tmpl w:val="ED3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91B97"/>
    <w:multiLevelType w:val="hybridMultilevel"/>
    <w:tmpl w:val="D91CC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1743DC"/>
    <w:multiLevelType w:val="singleLevel"/>
    <w:tmpl w:val="88E06400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7" w15:restartNumberingAfterBreak="0">
    <w:nsid w:val="31EE39D6"/>
    <w:multiLevelType w:val="hybridMultilevel"/>
    <w:tmpl w:val="78EA4592"/>
    <w:lvl w:ilvl="0" w:tplc="F15603D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8861B01"/>
    <w:multiLevelType w:val="hybridMultilevel"/>
    <w:tmpl w:val="6F2A10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8A71A18"/>
    <w:multiLevelType w:val="hybridMultilevel"/>
    <w:tmpl w:val="846A5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9FA"/>
    <w:multiLevelType w:val="hybridMultilevel"/>
    <w:tmpl w:val="8B7A3570"/>
    <w:lvl w:ilvl="0" w:tplc="2D08FA7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001117"/>
    <w:multiLevelType w:val="hybridMultilevel"/>
    <w:tmpl w:val="899231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900472A"/>
    <w:multiLevelType w:val="hybridMultilevel"/>
    <w:tmpl w:val="C5A62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C6900"/>
    <w:multiLevelType w:val="hybridMultilevel"/>
    <w:tmpl w:val="D898BDFE"/>
    <w:lvl w:ilvl="0" w:tplc="091CDA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852FA"/>
    <w:multiLevelType w:val="hybridMultilevel"/>
    <w:tmpl w:val="A378A636"/>
    <w:lvl w:ilvl="0" w:tplc="0F22EA1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C32043"/>
    <w:multiLevelType w:val="hybridMultilevel"/>
    <w:tmpl w:val="D44856DC"/>
    <w:lvl w:ilvl="0" w:tplc="41407E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434008"/>
    <w:multiLevelType w:val="hybridMultilevel"/>
    <w:tmpl w:val="842E5104"/>
    <w:lvl w:ilvl="0" w:tplc="B8485A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6C6C8A"/>
    <w:multiLevelType w:val="hybridMultilevel"/>
    <w:tmpl w:val="2F56594A"/>
    <w:lvl w:ilvl="0" w:tplc="F9E0B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0E0D"/>
    <w:multiLevelType w:val="hybridMultilevel"/>
    <w:tmpl w:val="76C86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D2796"/>
    <w:multiLevelType w:val="hybridMultilevel"/>
    <w:tmpl w:val="E0E8BE2E"/>
    <w:lvl w:ilvl="0" w:tplc="C72446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6C29F0"/>
    <w:multiLevelType w:val="hybridMultilevel"/>
    <w:tmpl w:val="31201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0355A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7772F"/>
    <w:multiLevelType w:val="hybridMultilevel"/>
    <w:tmpl w:val="7DE40196"/>
    <w:lvl w:ilvl="0" w:tplc="41407E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3" w15:restartNumberingAfterBreak="0">
    <w:nsid w:val="63835933"/>
    <w:multiLevelType w:val="hybridMultilevel"/>
    <w:tmpl w:val="81FABA9C"/>
    <w:lvl w:ilvl="0" w:tplc="091CDA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4A3C"/>
    <w:multiLevelType w:val="hybridMultilevel"/>
    <w:tmpl w:val="A4D4016A"/>
    <w:lvl w:ilvl="0" w:tplc="C12E9F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5E14615"/>
    <w:multiLevelType w:val="hybridMultilevel"/>
    <w:tmpl w:val="E59C3BA0"/>
    <w:lvl w:ilvl="0" w:tplc="3AF2B0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F1302B"/>
    <w:multiLevelType w:val="hybridMultilevel"/>
    <w:tmpl w:val="E5BE3060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83220"/>
    <w:multiLevelType w:val="hybridMultilevel"/>
    <w:tmpl w:val="75D00EC6"/>
    <w:lvl w:ilvl="0" w:tplc="3CEED340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D35E77"/>
    <w:multiLevelType w:val="hybridMultilevel"/>
    <w:tmpl w:val="79C053AC"/>
    <w:lvl w:ilvl="0" w:tplc="E48A269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95193"/>
    <w:multiLevelType w:val="hybridMultilevel"/>
    <w:tmpl w:val="6D942EB2"/>
    <w:lvl w:ilvl="0" w:tplc="3368797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A163D1"/>
    <w:multiLevelType w:val="hybridMultilevel"/>
    <w:tmpl w:val="0CD23788"/>
    <w:lvl w:ilvl="0" w:tplc="EAA414E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FC51CD"/>
    <w:multiLevelType w:val="hybridMultilevel"/>
    <w:tmpl w:val="11B237A6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27488">
    <w:abstractNumId w:val="34"/>
  </w:num>
  <w:num w:numId="2" w16cid:durableId="1596672287">
    <w:abstractNumId w:val="7"/>
  </w:num>
  <w:num w:numId="3" w16cid:durableId="529343147">
    <w:abstractNumId w:val="32"/>
  </w:num>
  <w:num w:numId="4" w16cid:durableId="1167865324">
    <w:abstractNumId w:val="2"/>
  </w:num>
  <w:num w:numId="5" w16cid:durableId="1787309433">
    <w:abstractNumId w:val="5"/>
  </w:num>
  <w:num w:numId="6" w16cid:durableId="951788387">
    <w:abstractNumId w:val="8"/>
  </w:num>
  <w:num w:numId="7" w16cid:durableId="1119880082">
    <w:abstractNumId w:val="21"/>
  </w:num>
  <w:num w:numId="8" w16cid:durableId="429660585">
    <w:abstractNumId w:val="25"/>
  </w:num>
  <w:num w:numId="9" w16cid:durableId="1540968080">
    <w:abstractNumId w:val="17"/>
  </w:num>
  <w:num w:numId="10" w16cid:durableId="1741561849">
    <w:abstractNumId w:val="24"/>
  </w:num>
  <w:num w:numId="11" w16cid:durableId="1957248187">
    <w:abstractNumId w:val="20"/>
  </w:num>
  <w:num w:numId="12" w16cid:durableId="956330943">
    <w:abstractNumId w:val="37"/>
  </w:num>
  <w:num w:numId="13" w16cid:durableId="315381197">
    <w:abstractNumId w:val="9"/>
  </w:num>
  <w:num w:numId="14" w16cid:durableId="1141725771">
    <w:abstractNumId w:val="29"/>
  </w:num>
  <w:num w:numId="15" w16cid:durableId="965041603">
    <w:abstractNumId w:val="40"/>
  </w:num>
  <w:num w:numId="16" w16cid:durableId="1739858337">
    <w:abstractNumId w:val="15"/>
  </w:num>
  <w:num w:numId="17" w16cid:durableId="773862304">
    <w:abstractNumId w:val="39"/>
  </w:num>
  <w:num w:numId="18" w16cid:durableId="226770927">
    <w:abstractNumId w:val="26"/>
  </w:num>
  <w:num w:numId="19" w16cid:durableId="48845359">
    <w:abstractNumId w:val="23"/>
  </w:num>
  <w:num w:numId="20" w16cid:durableId="1816334548">
    <w:abstractNumId w:val="4"/>
  </w:num>
  <w:num w:numId="21" w16cid:durableId="1997413820">
    <w:abstractNumId w:val="22"/>
  </w:num>
  <w:num w:numId="22" w16cid:durableId="1369061562">
    <w:abstractNumId w:val="33"/>
  </w:num>
  <w:num w:numId="23" w16cid:durableId="817645922">
    <w:abstractNumId w:val="38"/>
  </w:num>
  <w:num w:numId="24" w16cid:durableId="416754230">
    <w:abstractNumId w:val="27"/>
  </w:num>
  <w:num w:numId="25" w16cid:durableId="1340963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595422">
    <w:abstractNumId w:val="12"/>
  </w:num>
  <w:num w:numId="27" w16cid:durableId="1509566197">
    <w:abstractNumId w:val="18"/>
  </w:num>
  <w:num w:numId="28" w16cid:durableId="155807563">
    <w:abstractNumId w:val="36"/>
  </w:num>
  <w:num w:numId="29" w16cid:durableId="1292321354">
    <w:abstractNumId w:val="41"/>
  </w:num>
  <w:num w:numId="30" w16cid:durableId="117341081">
    <w:abstractNumId w:val="10"/>
  </w:num>
  <w:num w:numId="31" w16cid:durableId="2144884352">
    <w:abstractNumId w:val="6"/>
  </w:num>
  <w:num w:numId="32" w16cid:durableId="1112555774">
    <w:abstractNumId w:val="14"/>
  </w:num>
  <w:num w:numId="33" w16cid:durableId="1206061203">
    <w:abstractNumId w:val="28"/>
  </w:num>
  <w:num w:numId="34" w16cid:durableId="1162236369">
    <w:abstractNumId w:val="19"/>
  </w:num>
  <w:num w:numId="35" w16cid:durableId="1488740506">
    <w:abstractNumId w:val="1"/>
  </w:num>
  <w:num w:numId="36" w16cid:durableId="416405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30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3153350">
    <w:abstractNumId w:val="16"/>
    <w:lvlOverride w:ilvl="0">
      <w:startOverride w:val="1"/>
    </w:lvlOverride>
  </w:num>
  <w:num w:numId="39" w16cid:durableId="8066234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8053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8607000">
    <w:abstractNumId w:val="31"/>
  </w:num>
  <w:num w:numId="42" w16cid:durableId="751312952">
    <w:abstractNumId w:val="3"/>
  </w:num>
  <w:num w:numId="43" w16cid:durableId="318846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FB"/>
    <w:rsid w:val="000102F2"/>
    <w:rsid w:val="00010B8F"/>
    <w:rsid w:val="00012A65"/>
    <w:rsid w:val="00021576"/>
    <w:rsid w:val="0002453B"/>
    <w:rsid w:val="00030B8B"/>
    <w:rsid w:val="00031E2B"/>
    <w:rsid w:val="000441D8"/>
    <w:rsid w:val="00064512"/>
    <w:rsid w:val="00065494"/>
    <w:rsid w:val="000705FB"/>
    <w:rsid w:val="000707C3"/>
    <w:rsid w:val="00071DA6"/>
    <w:rsid w:val="00084870"/>
    <w:rsid w:val="00090BF8"/>
    <w:rsid w:val="00093BB6"/>
    <w:rsid w:val="000B3D5D"/>
    <w:rsid w:val="000C03D1"/>
    <w:rsid w:val="000C1B82"/>
    <w:rsid w:val="000C215C"/>
    <w:rsid w:val="000C6E2D"/>
    <w:rsid w:val="000D4BF2"/>
    <w:rsid w:val="000D51AF"/>
    <w:rsid w:val="000D6EC4"/>
    <w:rsid w:val="000E008D"/>
    <w:rsid w:val="000E5004"/>
    <w:rsid w:val="000F5435"/>
    <w:rsid w:val="000F771B"/>
    <w:rsid w:val="0010592F"/>
    <w:rsid w:val="00105DE3"/>
    <w:rsid w:val="001120F7"/>
    <w:rsid w:val="00125750"/>
    <w:rsid w:val="001279B0"/>
    <w:rsid w:val="00134B43"/>
    <w:rsid w:val="00134BA9"/>
    <w:rsid w:val="00145F0A"/>
    <w:rsid w:val="0014729F"/>
    <w:rsid w:val="00151274"/>
    <w:rsid w:val="00153B03"/>
    <w:rsid w:val="00155CDC"/>
    <w:rsid w:val="0015635D"/>
    <w:rsid w:val="001631F8"/>
    <w:rsid w:val="00173EEE"/>
    <w:rsid w:val="00175442"/>
    <w:rsid w:val="001764CC"/>
    <w:rsid w:val="0018127C"/>
    <w:rsid w:val="00192E72"/>
    <w:rsid w:val="00196242"/>
    <w:rsid w:val="001A0B2E"/>
    <w:rsid w:val="001E50BA"/>
    <w:rsid w:val="001F1F00"/>
    <w:rsid w:val="001F609F"/>
    <w:rsid w:val="001F7A3C"/>
    <w:rsid w:val="00201CD5"/>
    <w:rsid w:val="00203A8B"/>
    <w:rsid w:val="002056DB"/>
    <w:rsid w:val="00242D55"/>
    <w:rsid w:val="0025153B"/>
    <w:rsid w:val="00252164"/>
    <w:rsid w:val="0026111C"/>
    <w:rsid w:val="00270C15"/>
    <w:rsid w:val="00274547"/>
    <w:rsid w:val="00274D5E"/>
    <w:rsid w:val="00275747"/>
    <w:rsid w:val="00283F8A"/>
    <w:rsid w:val="002909AE"/>
    <w:rsid w:val="002933EF"/>
    <w:rsid w:val="00294DFF"/>
    <w:rsid w:val="00295D7F"/>
    <w:rsid w:val="002A4217"/>
    <w:rsid w:val="002A721E"/>
    <w:rsid w:val="002B0E15"/>
    <w:rsid w:val="002B43B0"/>
    <w:rsid w:val="002C22EA"/>
    <w:rsid w:val="002C4EDE"/>
    <w:rsid w:val="002C742F"/>
    <w:rsid w:val="002E123D"/>
    <w:rsid w:val="002F7D9A"/>
    <w:rsid w:val="00302A7C"/>
    <w:rsid w:val="00304152"/>
    <w:rsid w:val="00306CE0"/>
    <w:rsid w:val="003258A4"/>
    <w:rsid w:val="00331B99"/>
    <w:rsid w:val="003528F9"/>
    <w:rsid w:val="00353F2A"/>
    <w:rsid w:val="00363397"/>
    <w:rsid w:val="003643CD"/>
    <w:rsid w:val="00364BE9"/>
    <w:rsid w:val="003735BD"/>
    <w:rsid w:val="0039385D"/>
    <w:rsid w:val="003963F8"/>
    <w:rsid w:val="0039679A"/>
    <w:rsid w:val="003B764C"/>
    <w:rsid w:val="003C37CB"/>
    <w:rsid w:val="003C7688"/>
    <w:rsid w:val="003D07EA"/>
    <w:rsid w:val="003E1961"/>
    <w:rsid w:val="003E2FAB"/>
    <w:rsid w:val="003F2E96"/>
    <w:rsid w:val="003F33D0"/>
    <w:rsid w:val="003F5120"/>
    <w:rsid w:val="003F7822"/>
    <w:rsid w:val="0040515B"/>
    <w:rsid w:val="00410192"/>
    <w:rsid w:val="00415656"/>
    <w:rsid w:val="00421553"/>
    <w:rsid w:val="00422A51"/>
    <w:rsid w:val="00426553"/>
    <w:rsid w:val="00430998"/>
    <w:rsid w:val="004315BA"/>
    <w:rsid w:val="00444BB7"/>
    <w:rsid w:val="00457B99"/>
    <w:rsid w:val="00465AC0"/>
    <w:rsid w:val="00470674"/>
    <w:rsid w:val="00470D31"/>
    <w:rsid w:val="00484623"/>
    <w:rsid w:val="00490528"/>
    <w:rsid w:val="00495517"/>
    <w:rsid w:val="004A2DAB"/>
    <w:rsid w:val="004A3C41"/>
    <w:rsid w:val="004C4AA7"/>
    <w:rsid w:val="004D191B"/>
    <w:rsid w:val="004D6E16"/>
    <w:rsid w:val="004E0C88"/>
    <w:rsid w:val="004E1D17"/>
    <w:rsid w:val="004E7541"/>
    <w:rsid w:val="004F3E89"/>
    <w:rsid w:val="004F78DE"/>
    <w:rsid w:val="005112AC"/>
    <w:rsid w:val="005120E3"/>
    <w:rsid w:val="00513E5A"/>
    <w:rsid w:val="0051409F"/>
    <w:rsid w:val="005266B4"/>
    <w:rsid w:val="005475F9"/>
    <w:rsid w:val="00552F45"/>
    <w:rsid w:val="005633AA"/>
    <w:rsid w:val="00567604"/>
    <w:rsid w:val="00571F9C"/>
    <w:rsid w:val="00577725"/>
    <w:rsid w:val="00581239"/>
    <w:rsid w:val="005822EC"/>
    <w:rsid w:val="0058392A"/>
    <w:rsid w:val="00585726"/>
    <w:rsid w:val="005872DE"/>
    <w:rsid w:val="00592BD0"/>
    <w:rsid w:val="00593BC3"/>
    <w:rsid w:val="005A77E9"/>
    <w:rsid w:val="005C0A03"/>
    <w:rsid w:val="005C43FF"/>
    <w:rsid w:val="005D21B7"/>
    <w:rsid w:val="005E0C76"/>
    <w:rsid w:val="005E3840"/>
    <w:rsid w:val="005E5245"/>
    <w:rsid w:val="005F2237"/>
    <w:rsid w:val="005F5F6D"/>
    <w:rsid w:val="005F663A"/>
    <w:rsid w:val="00613D6A"/>
    <w:rsid w:val="006166C0"/>
    <w:rsid w:val="00617CE6"/>
    <w:rsid w:val="006434B6"/>
    <w:rsid w:val="00646780"/>
    <w:rsid w:val="006473AA"/>
    <w:rsid w:val="0064783E"/>
    <w:rsid w:val="00653F41"/>
    <w:rsid w:val="00664B70"/>
    <w:rsid w:val="00667DF5"/>
    <w:rsid w:val="006721C1"/>
    <w:rsid w:val="00677CDE"/>
    <w:rsid w:val="00687BAB"/>
    <w:rsid w:val="00690B9A"/>
    <w:rsid w:val="00692115"/>
    <w:rsid w:val="006A6B09"/>
    <w:rsid w:val="006A7034"/>
    <w:rsid w:val="006B6B1D"/>
    <w:rsid w:val="006C57B8"/>
    <w:rsid w:val="006C5ADE"/>
    <w:rsid w:val="006D3DAC"/>
    <w:rsid w:val="006D688F"/>
    <w:rsid w:val="006E2AF5"/>
    <w:rsid w:val="006E384D"/>
    <w:rsid w:val="007016A1"/>
    <w:rsid w:val="00704F04"/>
    <w:rsid w:val="00710AAE"/>
    <w:rsid w:val="00714878"/>
    <w:rsid w:val="00715325"/>
    <w:rsid w:val="00715CD0"/>
    <w:rsid w:val="00740386"/>
    <w:rsid w:val="00741A3C"/>
    <w:rsid w:val="00742204"/>
    <w:rsid w:val="00747C8F"/>
    <w:rsid w:val="0075510A"/>
    <w:rsid w:val="00764264"/>
    <w:rsid w:val="00767456"/>
    <w:rsid w:val="00771D88"/>
    <w:rsid w:val="00777FE3"/>
    <w:rsid w:val="00782FB2"/>
    <w:rsid w:val="00790048"/>
    <w:rsid w:val="0079063F"/>
    <w:rsid w:val="00791F99"/>
    <w:rsid w:val="0079427E"/>
    <w:rsid w:val="007B3A62"/>
    <w:rsid w:val="007C081F"/>
    <w:rsid w:val="007C5E69"/>
    <w:rsid w:val="007D0333"/>
    <w:rsid w:val="007D0E3F"/>
    <w:rsid w:val="007D3F6C"/>
    <w:rsid w:val="007D6373"/>
    <w:rsid w:val="007E2584"/>
    <w:rsid w:val="007F4B7C"/>
    <w:rsid w:val="00814C7F"/>
    <w:rsid w:val="00822AD6"/>
    <w:rsid w:val="00836150"/>
    <w:rsid w:val="00847A32"/>
    <w:rsid w:val="008671A4"/>
    <w:rsid w:val="00870483"/>
    <w:rsid w:val="00870941"/>
    <w:rsid w:val="00871241"/>
    <w:rsid w:val="008759D3"/>
    <w:rsid w:val="008764B0"/>
    <w:rsid w:val="00883641"/>
    <w:rsid w:val="008903EE"/>
    <w:rsid w:val="00895B7E"/>
    <w:rsid w:val="00896396"/>
    <w:rsid w:val="008B4655"/>
    <w:rsid w:val="008B66B3"/>
    <w:rsid w:val="008C584C"/>
    <w:rsid w:val="008E12D2"/>
    <w:rsid w:val="008E6647"/>
    <w:rsid w:val="008F0BE8"/>
    <w:rsid w:val="00901C95"/>
    <w:rsid w:val="00902184"/>
    <w:rsid w:val="009127A5"/>
    <w:rsid w:val="00914EC7"/>
    <w:rsid w:val="00914F64"/>
    <w:rsid w:val="009270FB"/>
    <w:rsid w:val="009338AE"/>
    <w:rsid w:val="009447BA"/>
    <w:rsid w:val="009456AF"/>
    <w:rsid w:val="00947415"/>
    <w:rsid w:val="00947D0D"/>
    <w:rsid w:val="00954DC5"/>
    <w:rsid w:val="009657E7"/>
    <w:rsid w:val="009740D8"/>
    <w:rsid w:val="00984BF1"/>
    <w:rsid w:val="009904AA"/>
    <w:rsid w:val="009B38B7"/>
    <w:rsid w:val="009F05C2"/>
    <w:rsid w:val="009F5CBC"/>
    <w:rsid w:val="00A15BDE"/>
    <w:rsid w:val="00A165A7"/>
    <w:rsid w:val="00A201B7"/>
    <w:rsid w:val="00A23AA3"/>
    <w:rsid w:val="00A447F2"/>
    <w:rsid w:val="00A46176"/>
    <w:rsid w:val="00A73481"/>
    <w:rsid w:val="00A763AB"/>
    <w:rsid w:val="00A817FD"/>
    <w:rsid w:val="00A851A1"/>
    <w:rsid w:val="00AC2135"/>
    <w:rsid w:val="00AC79A7"/>
    <w:rsid w:val="00AD30FC"/>
    <w:rsid w:val="00AF2EB4"/>
    <w:rsid w:val="00B100C1"/>
    <w:rsid w:val="00B10DB3"/>
    <w:rsid w:val="00B24759"/>
    <w:rsid w:val="00B42889"/>
    <w:rsid w:val="00B471F8"/>
    <w:rsid w:val="00B51056"/>
    <w:rsid w:val="00B52269"/>
    <w:rsid w:val="00B54E44"/>
    <w:rsid w:val="00B56CE0"/>
    <w:rsid w:val="00B604B5"/>
    <w:rsid w:val="00B61A58"/>
    <w:rsid w:val="00B6462E"/>
    <w:rsid w:val="00B67DBE"/>
    <w:rsid w:val="00B715ED"/>
    <w:rsid w:val="00B72CEE"/>
    <w:rsid w:val="00B73AE8"/>
    <w:rsid w:val="00B77ECC"/>
    <w:rsid w:val="00B83665"/>
    <w:rsid w:val="00B8414A"/>
    <w:rsid w:val="00B84672"/>
    <w:rsid w:val="00B910F5"/>
    <w:rsid w:val="00B92B55"/>
    <w:rsid w:val="00BA11F7"/>
    <w:rsid w:val="00BA2288"/>
    <w:rsid w:val="00BA463F"/>
    <w:rsid w:val="00BA5C19"/>
    <w:rsid w:val="00BB23DD"/>
    <w:rsid w:val="00BB23E2"/>
    <w:rsid w:val="00BB407E"/>
    <w:rsid w:val="00BD3B8D"/>
    <w:rsid w:val="00BD4DE3"/>
    <w:rsid w:val="00BE2C6B"/>
    <w:rsid w:val="00BE3D50"/>
    <w:rsid w:val="00BE7444"/>
    <w:rsid w:val="00C00191"/>
    <w:rsid w:val="00C10791"/>
    <w:rsid w:val="00C3157D"/>
    <w:rsid w:val="00C4134A"/>
    <w:rsid w:val="00C430A0"/>
    <w:rsid w:val="00C64D8A"/>
    <w:rsid w:val="00C65212"/>
    <w:rsid w:val="00C71B7E"/>
    <w:rsid w:val="00C750BD"/>
    <w:rsid w:val="00C84BD6"/>
    <w:rsid w:val="00CA64C7"/>
    <w:rsid w:val="00CA67B7"/>
    <w:rsid w:val="00CB0DF2"/>
    <w:rsid w:val="00CE32C3"/>
    <w:rsid w:val="00CE3A72"/>
    <w:rsid w:val="00CE7139"/>
    <w:rsid w:val="00CF2D0A"/>
    <w:rsid w:val="00D01C37"/>
    <w:rsid w:val="00D01DD7"/>
    <w:rsid w:val="00D1086F"/>
    <w:rsid w:val="00D16866"/>
    <w:rsid w:val="00D2140D"/>
    <w:rsid w:val="00D31160"/>
    <w:rsid w:val="00D407BB"/>
    <w:rsid w:val="00D525FF"/>
    <w:rsid w:val="00D53326"/>
    <w:rsid w:val="00D5719D"/>
    <w:rsid w:val="00D70B0B"/>
    <w:rsid w:val="00D748BC"/>
    <w:rsid w:val="00D75A25"/>
    <w:rsid w:val="00D75B99"/>
    <w:rsid w:val="00D9733A"/>
    <w:rsid w:val="00D977BA"/>
    <w:rsid w:val="00DA34AA"/>
    <w:rsid w:val="00DB108A"/>
    <w:rsid w:val="00DB729C"/>
    <w:rsid w:val="00DC346B"/>
    <w:rsid w:val="00DC5178"/>
    <w:rsid w:val="00DD1B5B"/>
    <w:rsid w:val="00DD4822"/>
    <w:rsid w:val="00DE7939"/>
    <w:rsid w:val="00DF068A"/>
    <w:rsid w:val="00DF5F7E"/>
    <w:rsid w:val="00DF66BC"/>
    <w:rsid w:val="00E00FF3"/>
    <w:rsid w:val="00E02F31"/>
    <w:rsid w:val="00E14B44"/>
    <w:rsid w:val="00E20ACF"/>
    <w:rsid w:val="00E2199D"/>
    <w:rsid w:val="00E26383"/>
    <w:rsid w:val="00E40636"/>
    <w:rsid w:val="00E52F28"/>
    <w:rsid w:val="00E56827"/>
    <w:rsid w:val="00E61D46"/>
    <w:rsid w:val="00E645B0"/>
    <w:rsid w:val="00E73B66"/>
    <w:rsid w:val="00EA0DAB"/>
    <w:rsid w:val="00EA48E1"/>
    <w:rsid w:val="00EA7397"/>
    <w:rsid w:val="00EB093B"/>
    <w:rsid w:val="00EB235D"/>
    <w:rsid w:val="00ED1F1A"/>
    <w:rsid w:val="00ED3235"/>
    <w:rsid w:val="00EE39BD"/>
    <w:rsid w:val="00EE3BF1"/>
    <w:rsid w:val="00F03AE7"/>
    <w:rsid w:val="00F06541"/>
    <w:rsid w:val="00F077BF"/>
    <w:rsid w:val="00F155A2"/>
    <w:rsid w:val="00F167FD"/>
    <w:rsid w:val="00F25441"/>
    <w:rsid w:val="00F30A34"/>
    <w:rsid w:val="00F3223B"/>
    <w:rsid w:val="00F33114"/>
    <w:rsid w:val="00F37C64"/>
    <w:rsid w:val="00F37F59"/>
    <w:rsid w:val="00F70986"/>
    <w:rsid w:val="00F70BC5"/>
    <w:rsid w:val="00F70C77"/>
    <w:rsid w:val="00F867EB"/>
    <w:rsid w:val="00F96DA6"/>
    <w:rsid w:val="00FA4158"/>
    <w:rsid w:val="00FB0EEE"/>
    <w:rsid w:val="00FB6837"/>
    <w:rsid w:val="00FC65D9"/>
    <w:rsid w:val="00FD22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7766"/>
  <w15:docId w15:val="{C8710159-5203-4F0F-B9F6-53AB67C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NormalnyWeb">
    <w:name w:val="Normal (Web)"/>
    <w:basedOn w:val="Normalny"/>
    <w:uiPriority w:val="99"/>
    <w:rsid w:val="002B4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B43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lp1,Odstavec"/>
    <w:basedOn w:val="Normalny"/>
    <w:link w:val="AkapitzlistZnak"/>
    <w:uiPriority w:val="34"/>
    <w:qFormat/>
    <w:rsid w:val="002B43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5635D"/>
    <w:pPr>
      <w:suppressAutoHyphens/>
      <w:spacing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635D"/>
    <w:rPr>
      <w:rFonts w:ascii="Times New Roman" w:hAnsi="Times New Roman"/>
      <w:lang w:eastAsia="zh-CN"/>
    </w:rPr>
  </w:style>
  <w:style w:type="paragraph" w:customStyle="1" w:styleId="Akapitzlist1">
    <w:name w:val="Akapit z listą1"/>
    <w:basedOn w:val="Normalny"/>
    <w:rsid w:val="0015635D"/>
    <w:pPr>
      <w:spacing w:after="0" w:line="240" w:lineRule="auto"/>
      <w:ind w:left="720"/>
      <w:contextualSpacing/>
    </w:pPr>
    <w:rPr>
      <w:rFonts w:ascii="Times New Roman" w:hAnsi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3B76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F2D0A"/>
  </w:style>
  <w:style w:type="character" w:customStyle="1" w:styleId="prdtxtattributename">
    <w:name w:val="prd_txt_attribute_name"/>
    <w:basedOn w:val="Domylnaczcionkaakapitu"/>
    <w:rsid w:val="00CF2D0A"/>
  </w:style>
  <w:style w:type="table" w:customStyle="1" w:styleId="Tabela-Siatka2">
    <w:name w:val="Tabela - Siatka2"/>
    <w:basedOn w:val="Standardowy"/>
    <w:next w:val="Tabela-Siatka"/>
    <w:uiPriority w:val="59"/>
    <w:rsid w:val="002A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Odstavec Znak"/>
    <w:link w:val="Akapitzlist"/>
    <w:uiPriority w:val="34"/>
    <w:locked/>
    <w:rsid w:val="00A15BDE"/>
    <w:rPr>
      <w:rFonts w:ascii="Times New Roman" w:eastAsia="Times New Roman" w:hAnsi="Times New Roman"/>
      <w:sz w:val="22"/>
      <w:szCs w:val="22"/>
    </w:rPr>
  </w:style>
  <w:style w:type="paragraph" w:styleId="Lista2">
    <w:name w:val="List 2"/>
    <w:basedOn w:val="Normalny"/>
    <w:uiPriority w:val="99"/>
    <w:unhideWhenUsed/>
    <w:rsid w:val="00D01C37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Poprawka">
    <w:name w:val="Revision"/>
    <w:hidden/>
    <w:uiPriority w:val="99"/>
    <w:semiHidden/>
    <w:rsid w:val="00AC2135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biebrza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%20G&#322;&#281;bocka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409D2-E0EE-4010-8E4E-0C187CEF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32</TotalTime>
  <Pages>4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Głębocka</dc:creator>
  <cp:lastModifiedBy>Beata Głębocka</cp:lastModifiedBy>
  <cp:revision>8</cp:revision>
  <cp:lastPrinted>2024-08-13T11:13:00Z</cp:lastPrinted>
  <dcterms:created xsi:type="dcterms:W3CDTF">2024-08-05T10:08:00Z</dcterms:created>
  <dcterms:modified xsi:type="dcterms:W3CDTF">2024-08-13T11:13:00Z</dcterms:modified>
</cp:coreProperties>
</file>