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212AA953" w:rsidR="00332B6C" w:rsidRPr="004456A4" w:rsidRDefault="00332B6C" w:rsidP="00332B6C">
      <w:pPr>
        <w:spacing w:after="0" w:line="360" w:lineRule="auto"/>
        <w:jc w:val="right"/>
        <w:rPr>
          <w:rFonts w:eastAsia="Times New Roman"/>
          <w:szCs w:val="20"/>
          <w:lang w:eastAsia="pl-PL"/>
        </w:rPr>
      </w:pPr>
      <w:bookmarkStart w:id="0" w:name="bookmark0"/>
      <w:r w:rsidRPr="004456A4">
        <w:rPr>
          <w:rFonts w:eastAsia="Times New Roman"/>
          <w:szCs w:val="20"/>
          <w:lang w:eastAsia="pl-PL"/>
        </w:rPr>
        <w:t xml:space="preserve">Załącznik nr </w:t>
      </w:r>
      <w:r w:rsidR="00A51326">
        <w:rPr>
          <w:rFonts w:eastAsia="Times New Roman"/>
          <w:szCs w:val="20"/>
          <w:lang w:eastAsia="pl-PL"/>
        </w:rPr>
        <w:t>3</w:t>
      </w:r>
      <w:r w:rsidRPr="004456A4">
        <w:rPr>
          <w:rFonts w:eastAsia="Times New Roman"/>
          <w:szCs w:val="20"/>
          <w:lang w:eastAsia="pl-PL"/>
        </w:rPr>
        <w:t xml:space="preserve"> do zapytania ofertowego nr</w:t>
      </w:r>
      <w:r>
        <w:rPr>
          <w:rFonts w:eastAsia="Times New Roman"/>
          <w:szCs w:val="20"/>
          <w:lang w:eastAsia="pl-PL"/>
        </w:rPr>
        <w:t xml:space="preserve"> </w:t>
      </w:r>
      <w:r>
        <w:rPr>
          <w:b/>
          <w:bCs/>
          <w:szCs w:val="20"/>
        </w:rPr>
        <w:t>ZO.26</w:t>
      </w:r>
      <w:r w:rsidR="00B62B28">
        <w:rPr>
          <w:b/>
          <w:bCs/>
          <w:szCs w:val="20"/>
        </w:rPr>
        <w:t>.</w:t>
      </w:r>
      <w:r w:rsidR="00B371F2">
        <w:rPr>
          <w:b/>
          <w:bCs/>
          <w:szCs w:val="20"/>
        </w:rPr>
        <w:t>1</w:t>
      </w:r>
      <w:r w:rsidR="00C26723">
        <w:rPr>
          <w:b/>
          <w:bCs/>
          <w:szCs w:val="20"/>
        </w:rPr>
        <w:t>3</w:t>
      </w:r>
      <w:r w:rsidR="00B62B28">
        <w:rPr>
          <w:b/>
          <w:bCs/>
          <w:szCs w:val="20"/>
        </w:rPr>
        <w:t>.</w:t>
      </w:r>
      <w:r>
        <w:rPr>
          <w:b/>
          <w:bCs/>
          <w:szCs w:val="20"/>
        </w:rPr>
        <w:t>202</w:t>
      </w:r>
      <w:r w:rsidR="00481885">
        <w:rPr>
          <w:b/>
          <w:bCs/>
          <w:szCs w:val="20"/>
        </w:rPr>
        <w:t>4</w:t>
      </w:r>
      <w:r>
        <w:rPr>
          <w:bCs/>
          <w:szCs w:val="20"/>
        </w:rPr>
        <w:t xml:space="preserve">                                     </w:t>
      </w:r>
      <w:r>
        <w:rPr>
          <w:szCs w:val="20"/>
        </w:rPr>
        <w:t xml:space="preserve">                                </w:t>
      </w:r>
      <w:r>
        <w:rPr>
          <w:b/>
          <w:szCs w:val="20"/>
        </w:rPr>
        <w:t xml:space="preserve"> </w:t>
      </w:r>
    </w:p>
    <w:p w14:paraId="602FF01A" w14:textId="77777777" w:rsidR="00051D96" w:rsidRDefault="00051D96" w:rsidP="00332B6C">
      <w:pPr>
        <w:keepNext/>
        <w:keepLines/>
        <w:suppressAutoHyphens/>
        <w:spacing w:after="0" w:line="360" w:lineRule="auto"/>
        <w:ind w:left="20"/>
        <w:jc w:val="center"/>
        <w:rPr>
          <w:rFonts w:eastAsia="Times New Roman" w:cs="Arial"/>
          <w:b/>
          <w:szCs w:val="20"/>
          <w:lang w:eastAsia="ar-SA"/>
        </w:rPr>
      </w:pPr>
    </w:p>
    <w:p w14:paraId="20BC2D47" w14:textId="77777777" w:rsidR="00051D96" w:rsidRPr="00B51056" w:rsidRDefault="00051D96" w:rsidP="00051D96">
      <w:pPr>
        <w:pStyle w:val="Tekstpodstawowy"/>
        <w:spacing w:line="360" w:lineRule="auto"/>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051D96">
      <w:pPr>
        <w:autoSpaceDE w:val="0"/>
        <w:spacing w:after="0" w:line="360" w:lineRule="auto"/>
        <w:jc w:val="both"/>
        <w:rPr>
          <w:rFonts w:cs="Calibri"/>
          <w:b/>
          <w:szCs w:val="20"/>
        </w:rPr>
      </w:pPr>
      <w:r w:rsidRPr="00B51056">
        <w:rPr>
          <w:rFonts w:cs="Calibri"/>
          <w:b/>
          <w:bCs/>
          <w:szCs w:val="20"/>
        </w:rPr>
        <w:t>19-110 Goniądz</w:t>
      </w:r>
    </w:p>
    <w:p w14:paraId="26536943" w14:textId="77777777" w:rsidR="00051D96" w:rsidRPr="00B51056" w:rsidRDefault="00051D96" w:rsidP="00051D96">
      <w:pPr>
        <w:pStyle w:val="Tekstpodstawowy"/>
        <w:spacing w:line="360" w:lineRule="auto"/>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Default="00051D96" w:rsidP="00051D96">
      <w:pPr>
        <w:spacing w:after="0" w:line="360" w:lineRule="auto"/>
        <w:rPr>
          <w:rFonts w:cs="Calibri"/>
          <w:szCs w:val="20"/>
        </w:rPr>
      </w:pPr>
      <w:r w:rsidRPr="00B51056">
        <w:rPr>
          <w:rFonts w:cs="Calibri"/>
          <w:szCs w:val="20"/>
        </w:rPr>
        <w:t>…………………………………………………………………..</w:t>
      </w:r>
    </w:p>
    <w:p w14:paraId="7FD932BE" w14:textId="77777777" w:rsidR="00481885" w:rsidRPr="00B51056" w:rsidRDefault="00481885" w:rsidP="00481885">
      <w:pPr>
        <w:spacing w:after="0" w:line="360" w:lineRule="auto"/>
        <w:rPr>
          <w:rFonts w:cs="Calibri"/>
          <w:szCs w:val="20"/>
        </w:rPr>
      </w:pPr>
      <w:r w:rsidRPr="00B51056">
        <w:rPr>
          <w:rFonts w:cs="Calibri"/>
          <w:szCs w:val="20"/>
        </w:rPr>
        <w:t>…………………………………………………………………..</w:t>
      </w:r>
    </w:p>
    <w:p w14:paraId="4EB72081" w14:textId="28CB2115" w:rsidR="00051D96" w:rsidRDefault="00051D96" w:rsidP="00051D96">
      <w:pPr>
        <w:spacing w:after="0" w:line="360" w:lineRule="auto"/>
        <w:contextualSpacing/>
        <w:jc w:val="center"/>
        <w:rPr>
          <w:b/>
          <w:szCs w:val="20"/>
        </w:rPr>
      </w:pPr>
      <w:r w:rsidRPr="00E54EA3">
        <w:rPr>
          <w:b/>
          <w:szCs w:val="20"/>
        </w:rPr>
        <w:t xml:space="preserve">OŚWIADCZENIE </w:t>
      </w:r>
    </w:p>
    <w:p w14:paraId="088DC7A5" w14:textId="77777777" w:rsidR="00051D96" w:rsidRDefault="00051D96" w:rsidP="00051D96">
      <w:pPr>
        <w:spacing w:after="0" w:line="360" w:lineRule="auto"/>
        <w:contextualSpacing/>
        <w:jc w:val="center"/>
        <w:rPr>
          <w:b/>
          <w:szCs w:val="20"/>
        </w:rPr>
      </w:pPr>
    </w:p>
    <w:p w14:paraId="6236B182" w14:textId="77777777" w:rsidR="00051D96" w:rsidRDefault="00051D96" w:rsidP="00051D96">
      <w:pPr>
        <w:spacing w:after="0" w:line="360" w:lineRule="auto"/>
        <w:contextualSpacing/>
        <w:jc w:val="center"/>
        <w:rPr>
          <w:rFonts w:asciiTheme="minorHAnsi" w:hAnsiTheme="minorHAnsi" w:cstheme="minorHAnsi"/>
          <w:b/>
          <w:i/>
          <w:sz w:val="14"/>
          <w:szCs w:val="16"/>
          <w:lang w:eastAsia="pl-PL"/>
        </w:rPr>
      </w:pPr>
    </w:p>
    <w:p w14:paraId="15566C68" w14:textId="426CDEE4" w:rsidR="00051D96" w:rsidRPr="00E65914" w:rsidRDefault="00051D96" w:rsidP="00051D96">
      <w:pPr>
        <w:spacing w:after="0" w:line="360" w:lineRule="auto"/>
        <w:contextualSpacing/>
        <w:jc w:val="both"/>
        <w:rPr>
          <w:rFonts w:eastAsia="Times New Roman" w:cs="Calibri"/>
          <w:szCs w:val="20"/>
          <w:lang w:eastAsia="ar-SA"/>
        </w:rPr>
      </w:pPr>
      <w:r w:rsidRPr="00E65914">
        <w:rPr>
          <w:szCs w:val="20"/>
        </w:rPr>
        <w:t xml:space="preserve">Przystępując do postępowania o udzielenie zamówienia publicznego prowadzonego w trybie zapytania ofertowego </w:t>
      </w:r>
      <w:r w:rsidRPr="00E65914">
        <w:rPr>
          <w:rFonts w:eastAsia="Univers-PL" w:cs="Calibri"/>
          <w:bCs/>
          <w:szCs w:val="20"/>
          <w:lang w:eastAsia="ar-SA"/>
        </w:rPr>
        <w:t>na</w:t>
      </w:r>
      <w:r w:rsidR="00BC1271">
        <w:rPr>
          <w:rFonts w:eastAsia="Univers-PL" w:cs="Calibri"/>
          <w:bCs/>
          <w:szCs w:val="20"/>
          <w:lang w:eastAsia="ar-SA"/>
        </w:rPr>
        <w:t xml:space="preserve"> </w:t>
      </w:r>
      <w:r w:rsidR="00BC1271" w:rsidRPr="003F1A7A">
        <w:rPr>
          <w:color w:val="000000"/>
          <w:szCs w:val="20"/>
          <w:lang w:eastAsia="ar-SA"/>
        </w:rPr>
        <w:t xml:space="preserve">zakup i dostawę nagród w „Konkursie koszenia biebrzańskich łąk dla przyrody – Biebrzańskie Sianokosy”, </w:t>
      </w:r>
      <w:r w:rsidR="00BC1271" w:rsidRPr="003F1A7A">
        <w:rPr>
          <w:szCs w:val="20"/>
        </w:rPr>
        <w:t>w ramach</w:t>
      </w:r>
      <w:r w:rsidR="00BC1271" w:rsidRPr="00544781">
        <w:rPr>
          <w:b/>
          <w:bCs/>
          <w:szCs w:val="20"/>
        </w:rPr>
        <w:t xml:space="preserve"> </w:t>
      </w:r>
      <w:r w:rsidR="00BC1271" w:rsidRPr="00086268">
        <w:rPr>
          <w:szCs w:val="20"/>
        </w:rPr>
        <w:t xml:space="preserve">realizacji </w:t>
      </w:r>
      <w:r w:rsidR="00BC1271" w:rsidRPr="00086268">
        <w:rPr>
          <w:rFonts w:cs="Arial"/>
          <w:color w:val="21260D"/>
          <w:szCs w:val="20"/>
        </w:rPr>
        <w:t>Programu aktywnej edukacji prowadzonej przez Biebrzański Park Narodowy pn. „Z myślą o przyszłości – chrońmy i dbajmy o środowisko”, w zakresie programu priorytetowego Edukacja ekologiczna na lata 2021-2025, sfinansowanego ze środków Narodowego Funduszu Ochrony Środowiska i Gospodarki Wodnej</w:t>
      </w:r>
      <w:r w:rsidR="00215660" w:rsidRPr="00E65914">
        <w:rPr>
          <w:i/>
          <w:iCs/>
          <w:szCs w:val="20"/>
        </w:rPr>
        <w:t xml:space="preserve">, </w:t>
      </w:r>
      <w:r w:rsidRPr="00E65914">
        <w:rPr>
          <w:rFonts w:cs="Arial"/>
          <w:szCs w:val="20"/>
        </w:rPr>
        <w:t>oświadczam, że nie zachodzą w stosunku do mnie przesłanki wykluczenia z postępowania na podstawie art.  7 ust. 1 ustawy z dnia 13 kwietnia 2022 r.</w:t>
      </w:r>
      <w:r w:rsidRPr="00E65914">
        <w:rPr>
          <w:rFonts w:cs="Arial"/>
          <w:i/>
          <w:iCs/>
          <w:szCs w:val="20"/>
        </w:rPr>
        <w:t xml:space="preserve"> </w:t>
      </w:r>
      <w:r w:rsidRPr="00E65914">
        <w:rPr>
          <w:rFonts w:cs="Arial"/>
          <w:i/>
          <w:iCs/>
          <w:color w:val="222222"/>
          <w:szCs w:val="20"/>
        </w:rPr>
        <w:t xml:space="preserve">o szczególnych rozwiązaniach w zakresie przeciwdziałania wspieraniu agresji na Ukrainę oraz służących ochronie bezpieczeństwa narodowego </w:t>
      </w:r>
      <w:r w:rsidRPr="00E65914">
        <w:rPr>
          <w:rFonts w:cs="Arial"/>
          <w:iCs/>
          <w:color w:val="222222"/>
          <w:szCs w:val="20"/>
        </w:rPr>
        <w:t>(</w:t>
      </w:r>
      <w:r w:rsidRPr="00E65914">
        <w:rPr>
          <w:rFonts w:cs="Arial"/>
          <w:iCs/>
          <w:szCs w:val="20"/>
        </w:rPr>
        <w:t>Dz. U. z 202</w:t>
      </w:r>
      <w:r w:rsidR="00A20E3B" w:rsidRPr="00E65914">
        <w:rPr>
          <w:rFonts w:cs="Arial"/>
          <w:iCs/>
          <w:szCs w:val="20"/>
        </w:rPr>
        <w:t>4</w:t>
      </w:r>
      <w:r w:rsidRPr="00E65914">
        <w:rPr>
          <w:rFonts w:cs="Arial"/>
          <w:iCs/>
          <w:szCs w:val="20"/>
        </w:rPr>
        <w:t xml:space="preserve"> poz. </w:t>
      </w:r>
      <w:r w:rsidR="00A20E3B" w:rsidRPr="00E65914">
        <w:rPr>
          <w:rFonts w:cs="Arial"/>
          <w:iCs/>
          <w:color w:val="222222"/>
          <w:szCs w:val="20"/>
        </w:rPr>
        <w:t>507</w:t>
      </w:r>
      <w:r w:rsidRPr="00E65914">
        <w:rPr>
          <w:rFonts w:cs="Arial"/>
          <w:iCs/>
          <w:color w:val="222222"/>
          <w:szCs w:val="20"/>
        </w:rPr>
        <w:t>)</w:t>
      </w:r>
      <w:r w:rsidRPr="00E65914">
        <w:rPr>
          <w:rStyle w:val="Odwoanieprzypisudolnego"/>
          <w:rFonts w:cs="Arial"/>
          <w:i/>
          <w:iCs/>
          <w:color w:val="222222"/>
          <w:szCs w:val="20"/>
        </w:rPr>
        <w:footnoteReference w:id="1"/>
      </w:r>
      <w:r w:rsidRPr="00E65914">
        <w:rPr>
          <w:rFonts w:cs="Arial"/>
          <w:i/>
          <w:iCs/>
          <w:color w:val="222222"/>
          <w:szCs w:val="20"/>
        </w:rPr>
        <w:t>.</w:t>
      </w:r>
    </w:p>
    <w:p w14:paraId="1B6C9E64" w14:textId="77777777" w:rsidR="008D5068" w:rsidRDefault="008D5068" w:rsidP="008D5068">
      <w:pPr>
        <w:spacing w:after="0" w:line="240" w:lineRule="auto"/>
        <w:rPr>
          <w:rFonts w:cstheme="minorHAnsi"/>
          <w:i/>
          <w:iCs/>
          <w:szCs w:val="20"/>
        </w:rPr>
      </w:pPr>
    </w:p>
    <w:p w14:paraId="2F584103" w14:textId="77777777" w:rsidR="008D5068" w:rsidRDefault="008D5068" w:rsidP="008D5068">
      <w:pPr>
        <w:spacing w:after="0" w:line="240" w:lineRule="auto"/>
        <w:rPr>
          <w:rFonts w:cstheme="minorHAnsi"/>
          <w:i/>
          <w:iCs/>
          <w:szCs w:val="20"/>
        </w:rPr>
      </w:pPr>
    </w:p>
    <w:p w14:paraId="57093940" w14:textId="310531E7"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77777777" w:rsidR="008D5068" w:rsidRDefault="008D5068" w:rsidP="008D5068">
      <w:pPr>
        <w:spacing w:after="0" w:line="240" w:lineRule="auto"/>
        <w:rPr>
          <w:rFonts w:cstheme="minorHAnsi"/>
          <w:i/>
          <w:iCs/>
          <w:szCs w:val="20"/>
        </w:rPr>
      </w:pPr>
      <w:r>
        <w:rPr>
          <w:rFonts w:cstheme="minorHAnsi"/>
          <w:i/>
          <w:iCs/>
          <w:szCs w:val="20"/>
        </w:rPr>
        <w:t>(miejscowość, dnia)</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 (podpis wykonawcy lub osoby uprawnionej </w:t>
      </w:r>
    </w:p>
    <w:p w14:paraId="76EAC883" w14:textId="77777777" w:rsidR="008D5068" w:rsidRDefault="008D5068" w:rsidP="008D5068">
      <w:pPr>
        <w:spacing w:after="0" w:line="240" w:lineRule="auto"/>
        <w:ind w:left="3823" w:firstLine="425"/>
        <w:contextualSpacing/>
        <w:jc w:val="center"/>
        <w:rPr>
          <w:rFonts w:cstheme="minorHAnsi"/>
          <w:i/>
          <w:iCs/>
          <w:szCs w:val="20"/>
        </w:rPr>
      </w:pPr>
      <w:r>
        <w:rPr>
          <w:rFonts w:cstheme="minorHAnsi"/>
          <w:i/>
          <w:iCs/>
          <w:szCs w:val="20"/>
        </w:rPr>
        <w:t>do występowania w imieniu wykonawcy)</w:t>
      </w:r>
      <w:bookmarkEnd w:id="0"/>
    </w:p>
    <w:p w14:paraId="754C84BD" w14:textId="359305BB" w:rsidR="00786A02" w:rsidRDefault="003546B8" w:rsidP="003546B8">
      <w:pPr>
        <w:spacing w:after="0" w:line="240" w:lineRule="auto"/>
        <w:contextualSpacing/>
        <w:jc w:val="center"/>
        <w:rPr>
          <w:rFonts w:cstheme="minorHAnsi"/>
          <w:i/>
          <w:iCs/>
          <w:szCs w:val="20"/>
        </w:rPr>
      </w:pPr>
      <w:r>
        <w:rPr>
          <w:noProof/>
        </w:rPr>
        <w:lastRenderedPageBreak/>
        <w:drawing>
          <wp:inline distT="0" distB="0" distL="0" distR="0" wp14:anchorId="7B894855" wp14:editId="5CA8E4EE">
            <wp:extent cx="3061335" cy="981075"/>
            <wp:effectExtent l="0" t="0" r="5715" b="9525"/>
            <wp:docPr id="1978149856" name="Obraz 1" descr="Obraz zawierający tekst,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49856" name="Obraz 1" descr="Obraz zawierający tekst, Czcionka&#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335" cy="981075"/>
                    </a:xfrm>
                    <a:prstGeom prst="rect">
                      <a:avLst/>
                    </a:prstGeom>
                    <a:noFill/>
                    <a:ln>
                      <a:noFill/>
                    </a:ln>
                  </pic:spPr>
                </pic:pic>
              </a:graphicData>
            </a:graphic>
          </wp:inline>
        </w:drawing>
      </w:r>
    </w:p>
    <w:p w14:paraId="78783DC9" w14:textId="204F6E06" w:rsidR="00213771" w:rsidRDefault="00213771" w:rsidP="00213771">
      <w:pPr>
        <w:spacing w:after="0" w:line="240" w:lineRule="auto"/>
        <w:contextualSpacing/>
        <w:jc w:val="center"/>
        <w:rPr>
          <w:rFonts w:cstheme="minorHAnsi"/>
          <w:i/>
          <w:iCs/>
          <w:szCs w:val="20"/>
        </w:rPr>
      </w:pPr>
    </w:p>
    <w:p w14:paraId="16F6EB85" w14:textId="77777777" w:rsidR="00213771" w:rsidRDefault="00213771" w:rsidP="008D5068">
      <w:pPr>
        <w:spacing w:after="0" w:line="240" w:lineRule="auto"/>
        <w:ind w:left="3823" w:firstLine="425"/>
        <w:contextualSpacing/>
        <w:jc w:val="center"/>
        <w:rPr>
          <w:rFonts w:cstheme="minorHAnsi"/>
          <w:i/>
          <w:iCs/>
          <w:szCs w:val="20"/>
        </w:rPr>
      </w:pPr>
    </w:p>
    <w:p w14:paraId="75EF8A0B" w14:textId="77777777" w:rsidR="00213771" w:rsidRDefault="00213771" w:rsidP="008D5068">
      <w:pPr>
        <w:spacing w:after="0" w:line="240" w:lineRule="auto"/>
        <w:ind w:left="3823" w:firstLine="425"/>
        <w:contextualSpacing/>
        <w:jc w:val="center"/>
        <w:rPr>
          <w:rFonts w:cstheme="minorHAnsi"/>
          <w:i/>
          <w:iCs/>
          <w:szCs w:val="20"/>
        </w:rPr>
      </w:pPr>
    </w:p>
    <w:p w14:paraId="03BB2162" w14:textId="77777777" w:rsidR="00213771" w:rsidRDefault="00213771" w:rsidP="008D5068">
      <w:pPr>
        <w:spacing w:after="0" w:line="240" w:lineRule="auto"/>
        <w:ind w:left="3823" w:firstLine="425"/>
        <w:contextualSpacing/>
        <w:jc w:val="center"/>
        <w:rPr>
          <w:rFonts w:cstheme="minorHAnsi"/>
          <w:i/>
          <w:iCs/>
          <w:szCs w:val="20"/>
        </w:rPr>
      </w:pPr>
    </w:p>
    <w:p w14:paraId="378BED1E" w14:textId="77777777" w:rsidR="00213771" w:rsidRDefault="00213771" w:rsidP="008D5068">
      <w:pPr>
        <w:spacing w:after="0" w:line="240" w:lineRule="auto"/>
        <w:ind w:left="3823" w:firstLine="425"/>
        <w:contextualSpacing/>
        <w:jc w:val="center"/>
        <w:rPr>
          <w:rFonts w:cstheme="minorHAnsi"/>
          <w:i/>
          <w:iCs/>
          <w:szCs w:val="20"/>
        </w:rPr>
      </w:pPr>
    </w:p>
    <w:p w14:paraId="76C7B7B9" w14:textId="77777777" w:rsidR="00213771" w:rsidRDefault="00213771" w:rsidP="008D5068">
      <w:pPr>
        <w:spacing w:after="0" w:line="240" w:lineRule="auto"/>
        <w:ind w:left="3823" w:firstLine="425"/>
        <w:contextualSpacing/>
        <w:jc w:val="center"/>
        <w:rPr>
          <w:rFonts w:cstheme="minorHAnsi"/>
          <w:i/>
          <w:iCs/>
          <w:szCs w:val="20"/>
        </w:rPr>
      </w:pPr>
    </w:p>
    <w:p w14:paraId="43C8A090" w14:textId="77777777" w:rsidR="00213771" w:rsidRDefault="00213771" w:rsidP="008D5068">
      <w:pPr>
        <w:spacing w:after="0" w:line="240" w:lineRule="auto"/>
        <w:ind w:left="3823" w:firstLine="425"/>
        <w:contextualSpacing/>
        <w:jc w:val="center"/>
        <w:rPr>
          <w:rFonts w:cstheme="minorHAnsi"/>
          <w:i/>
          <w:iCs/>
          <w:szCs w:val="20"/>
        </w:rPr>
      </w:pPr>
    </w:p>
    <w:p w14:paraId="4843AEB6" w14:textId="77777777" w:rsidR="00213771" w:rsidRDefault="00213771" w:rsidP="008D5068">
      <w:pPr>
        <w:spacing w:after="0" w:line="240" w:lineRule="auto"/>
        <w:ind w:left="3823" w:firstLine="425"/>
        <w:contextualSpacing/>
        <w:jc w:val="center"/>
        <w:rPr>
          <w:rFonts w:cstheme="minorHAnsi"/>
          <w:i/>
          <w:iCs/>
          <w:szCs w:val="20"/>
        </w:rPr>
      </w:pPr>
    </w:p>
    <w:sectPr w:rsidR="00213771" w:rsidSect="00010B8F">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E6645" w14:textId="77777777" w:rsidR="004F773F" w:rsidRDefault="004F773F" w:rsidP="006C57B8">
      <w:pPr>
        <w:spacing w:after="0" w:line="240" w:lineRule="auto"/>
      </w:pPr>
      <w:r>
        <w:separator/>
      </w:r>
    </w:p>
  </w:endnote>
  <w:endnote w:type="continuationSeparator" w:id="0">
    <w:p w14:paraId="042531AF" w14:textId="77777777" w:rsidR="004F773F" w:rsidRDefault="004F773F"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Unicode MS"/>
    <w:charset w:val="81"/>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4D2BE" w14:textId="77777777" w:rsidR="004F773F" w:rsidRDefault="004F773F" w:rsidP="006C57B8">
      <w:pPr>
        <w:spacing w:after="0" w:line="240" w:lineRule="auto"/>
      </w:pPr>
      <w:r>
        <w:separator/>
      </w:r>
    </w:p>
  </w:footnote>
  <w:footnote w:type="continuationSeparator" w:id="0">
    <w:p w14:paraId="60A4ADBB" w14:textId="77777777" w:rsidR="004F773F" w:rsidRDefault="004F773F" w:rsidP="006C57B8">
      <w:pPr>
        <w:spacing w:after="0" w:line="240" w:lineRule="auto"/>
      </w:pPr>
      <w:r>
        <w:continuationSeparator/>
      </w:r>
    </w:p>
  </w:footnote>
  <w:footnote w:id="1">
    <w:p w14:paraId="2F898735" w14:textId="5C1DF423" w:rsidR="00051D96" w:rsidRPr="00A82964" w:rsidRDefault="00051D96" w:rsidP="00051D96">
      <w:pPr>
        <w:spacing w:after="0" w:line="240" w:lineRule="auto"/>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wyklucza się:</w:t>
      </w:r>
    </w:p>
    <w:p w14:paraId="4A14C349" w14:textId="77777777" w:rsidR="00051D96" w:rsidRPr="00A82964"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94A8DB" w14:textId="12918ED5" w:rsidR="00051D96" w:rsidRPr="00A82964" w:rsidRDefault="00051D96" w:rsidP="00051D9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1E8B28" w14:textId="77777777" w:rsidR="00051D96" w:rsidRPr="00761CEB"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5146">
    <w:abstractNumId w:val="2"/>
  </w:num>
  <w:num w:numId="2" w16cid:durableId="1298074738">
    <w:abstractNumId w:val="20"/>
  </w:num>
  <w:num w:numId="3" w16cid:durableId="1402605631">
    <w:abstractNumId w:val="19"/>
  </w:num>
  <w:num w:numId="4" w16cid:durableId="1452242019">
    <w:abstractNumId w:val="11"/>
  </w:num>
  <w:num w:numId="5" w16cid:durableId="1134328003">
    <w:abstractNumId w:val="21"/>
  </w:num>
  <w:num w:numId="6" w16cid:durableId="205027228">
    <w:abstractNumId w:val="25"/>
  </w:num>
  <w:num w:numId="7" w16cid:durableId="1680303805">
    <w:abstractNumId w:val="1"/>
  </w:num>
  <w:num w:numId="8" w16cid:durableId="1145006765">
    <w:abstractNumId w:val="16"/>
  </w:num>
  <w:num w:numId="9" w16cid:durableId="205639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501405">
    <w:abstractNumId w:val="18"/>
    <w:lvlOverride w:ilvl="0">
      <w:startOverride w:val="1"/>
    </w:lvlOverride>
    <w:lvlOverride w:ilvl="1"/>
    <w:lvlOverride w:ilvl="2"/>
    <w:lvlOverride w:ilvl="3"/>
    <w:lvlOverride w:ilvl="4"/>
    <w:lvlOverride w:ilvl="5"/>
    <w:lvlOverride w:ilvl="6"/>
    <w:lvlOverride w:ilvl="7"/>
    <w:lvlOverride w:ilvl="8"/>
  </w:num>
  <w:num w:numId="11" w16cid:durableId="1262566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494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930582">
    <w:abstractNumId w:val="22"/>
  </w:num>
  <w:num w:numId="14" w16cid:durableId="421150971">
    <w:abstractNumId w:val="29"/>
  </w:num>
  <w:num w:numId="15" w16cid:durableId="424771189">
    <w:abstractNumId w:val="26"/>
  </w:num>
  <w:num w:numId="16" w16cid:durableId="1882861821">
    <w:abstractNumId w:val="5"/>
  </w:num>
  <w:num w:numId="17" w16cid:durableId="386610354">
    <w:abstractNumId w:val="4"/>
  </w:num>
  <w:num w:numId="18" w16cid:durableId="669336139">
    <w:abstractNumId w:val="9"/>
  </w:num>
  <w:num w:numId="19" w16cid:durableId="1089543313">
    <w:abstractNumId w:val="33"/>
  </w:num>
  <w:num w:numId="20" w16cid:durableId="1447119012">
    <w:abstractNumId w:val="0"/>
  </w:num>
  <w:num w:numId="21" w16cid:durableId="14452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6060">
    <w:abstractNumId w:val="7"/>
  </w:num>
  <w:num w:numId="23" w16cid:durableId="1978340652">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4954468">
    <w:abstractNumId w:val="10"/>
    <w:lvlOverride w:ilvl="0">
      <w:startOverride w:val="1"/>
      <w:lvl w:ilvl="0" w:tplc="ADE256C2">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BFC0D424">
        <w:start w:val="1"/>
        <w:numFmt w:val="decimal"/>
        <w:lvlText w:val=""/>
        <w:lvlJc w:val="left"/>
      </w:lvl>
    </w:lvlOverride>
    <w:lvlOverride w:ilvl="2">
      <w:startOverride w:val="1"/>
      <w:lvl w:ilvl="2" w:tplc="09DCAA48">
        <w:start w:val="1"/>
        <w:numFmt w:val="decimal"/>
        <w:lvlText w:val=""/>
        <w:lvlJc w:val="left"/>
      </w:lvl>
    </w:lvlOverride>
    <w:lvlOverride w:ilvl="3">
      <w:startOverride w:val="1"/>
      <w:lvl w:ilvl="3" w:tplc="07967252">
        <w:start w:val="1"/>
        <w:numFmt w:val="decimal"/>
        <w:lvlText w:val=""/>
        <w:lvlJc w:val="left"/>
      </w:lvl>
    </w:lvlOverride>
    <w:lvlOverride w:ilvl="4">
      <w:startOverride w:val="1"/>
      <w:lvl w:ilvl="4" w:tplc="1BB41336">
        <w:start w:val="1"/>
        <w:numFmt w:val="decimal"/>
        <w:lvlText w:val=""/>
        <w:lvlJc w:val="left"/>
      </w:lvl>
    </w:lvlOverride>
    <w:lvlOverride w:ilvl="5">
      <w:startOverride w:val="1"/>
      <w:lvl w:ilvl="5" w:tplc="6A76C232">
        <w:start w:val="1"/>
        <w:numFmt w:val="decimal"/>
        <w:lvlText w:val=""/>
        <w:lvlJc w:val="left"/>
      </w:lvl>
    </w:lvlOverride>
    <w:lvlOverride w:ilvl="6">
      <w:startOverride w:val="1"/>
      <w:lvl w:ilvl="6" w:tplc="AFD297C6">
        <w:start w:val="1"/>
        <w:numFmt w:val="decimal"/>
        <w:lvlText w:val=""/>
        <w:lvlJc w:val="left"/>
      </w:lvl>
    </w:lvlOverride>
  </w:num>
  <w:num w:numId="25" w16cid:durableId="1402482621">
    <w:abstractNumId w:val="12"/>
    <w:lvlOverride w:ilvl="0">
      <w:lvl w:ilvl="0" w:tplc="9C0C0874">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42811D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6824E4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44C48B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CEACD92">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DD442E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4A49A0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0AC630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5E46A9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59543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612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366228">
    <w:abstractNumId w:val="14"/>
    <w:lvlOverride w:ilvl="0">
      <w:lvl w:ilvl="0" w:tplc="6F8A65E4">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47E69F60">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A42CD1C6">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32F679C0">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37DE87D0">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5A2E610">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898411B8">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FE82298">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8BBC0EC2">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463379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799">
    <w:abstractNumId w:val="15"/>
  </w:num>
  <w:num w:numId="31" w16cid:durableId="633367279">
    <w:abstractNumId w:val="17"/>
  </w:num>
  <w:num w:numId="32" w16cid:durableId="1854219368">
    <w:abstractNumId w:val="24"/>
  </w:num>
  <w:num w:numId="33" w16cid:durableId="175927844">
    <w:abstractNumId w:val="28"/>
  </w:num>
  <w:num w:numId="34" w16cid:durableId="909386728">
    <w:abstractNumId w:val="30"/>
  </w:num>
  <w:num w:numId="35" w16cid:durableId="1389723122">
    <w:abstractNumId w:val="27"/>
  </w:num>
  <w:num w:numId="36" w16cid:durableId="2105179591">
    <w:abstractNumId w:val="8"/>
  </w:num>
  <w:num w:numId="37" w16cid:durableId="169761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30486"/>
    <w:rsid w:val="00030B8B"/>
    <w:rsid w:val="00042D1B"/>
    <w:rsid w:val="000441D8"/>
    <w:rsid w:val="00051D96"/>
    <w:rsid w:val="00062B2A"/>
    <w:rsid w:val="00063EBB"/>
    <w:rsid w:val="00064512"/>
    <w:rsid w:val="000660D2"/>
    <w:rsid w:val="000705FB"/>
    <w:rsid w:val="00071DA6"/>
    <w:rsid w:val="000731D6"/>
    <w:rsid w:val="00084870"/>
    <w:rsid w:val="00087567"/>
    <w:rsid w:val="00090BF8"/>
    <w:rsid w:val="000B3D5D"/>
    <w:rsid w:val="000B54EF"/>
    <w:rsid w:val="000C215C"/>
    <w:rsid w:val="000C6E2D"/>
    <w:rsid w:val="000D3E43"/>
    <w:rsid w:val="000D450F"/>
    <w:rsid w:val="000D51AF"/>
    <w:rsid w:val="000D6EC4"/>
    <w:rsid w:val="000E4FF7"/>
    <w:rsid w:val="000E6168"/>
    <w:rsid w:val="000F1E27"/>
    <w:rsid w:val="000F77C8"/>
    <w:rsid w:val="001253F6"/>
    <w:rsid w:val="00130BC6"/>
    <w:rsid w:val="00131AC5"/>
    <w:rsid w:val="00134BEB"/>
    <w:rsid w:val="00151274"/>
    <w:rsid w:val="00153B03"/>
    <w:rsid w:val="0017491F"/>
    <w:rsid w:val="001764CC"/>
    <w:rsid w:val="00177009"/>
    <w:rsid w:val="00185862"/>
    <w:rsid w:val="00191C00"/>
    <w:rsid w:val="001A0B2E"/>
    <w:rsid w:val="001A6D44"/>
    <w:rsid w:val="001B5D85"/>
    <w:rsid w:val="001C7414"/>
    <w:rsid w:val="001E260A"/>
    <w:rsid w:val="001F7A3C"/>
    <w:rsid w:val="00200C69"/>
    <w:rsid w:val="00201CD5"/>
    <w:rsid w:val="002022E1"/>
    <w:rsid w:val="00211AC3"/>
    <w:rsid w:val="002133C0"/>
    <w:rsid w:val="00213771"/>
    <w:rsid w:val="00215660"/>
    <w:rsid w:val="00235FEF"/>
    <w:rsid w:val="00257366"/>
    <w:rsid w:val="00270C15"/>
    <w:rsid w:val="002733D1"/>
    <w:rsid w:val="00275747"/>
    <w:rsid w:val="002803B9"/>
    <w:rsid w:val="00287C84"/>
    <w:rsid w:val="00293699"/>
    <w:rsid w:val="0029537D"/>
    <w:rsid w:val="002A2B3A"/>
    <w:rsid w:val="002B0E15"/>
    <w:rsid w:val="002B43B0"/>
    <w:rsid w:val="002C1D56"/>
    <w:rsid w:val="002C22EA"/>
    <w:rsid w:val="002E123D"/>
    <w:rsid w:val="002F2DA6"/>
    <w:rsid w:val="00304152"/>
    <w:rsid w:val="00306B05"/>
    <w:rsid w:val="00306CE0"/>
    <w:rsid w:val="00312999"/>
    <w:rsid w:val="00332746"/>
    <w:rsid w:val="00332B6C"/>
    <w:rsid w:val="003352F8"/>
    <w:rsid w:val="003406CB"/>
    <w:rsid w:val="003410D7"/>
    <w:rsid w:val="00350284"/>
    <w:rsid w:val="003528F9"/>
    <w:rsid w:val="00353F2A"/>
    <w:rsid w:val="003546B8"/>
    <w:rsid w:val="00360A40"/>
    <w:rsid w:val="00363397"/>
    <w:rsid w:val="0036366C"/>
    <w:rsid w:val="00364BE9"/>
    <w:rsid w:val="00367E70"/>
    <w:rsid w:val="0037332E"/>
    <w:rsid w:val="003747F7"/>
    <w:rsid w:val="00394C57"/>
    <w:rsid w:val="003963F8"/>
    <w:rsid w:val="0039679A"/>
    <w:rsid w:val="003A2FF6"/>
    <w:rsid w:val="003A44D8"/>
    <w:rsid w:val="003A6B3D"/>
    <w:rsid w:val="003C7688"/>
    <w:rsid w:val="003D07EA"/>
    <w:rsid w:val="003D3266"/>
    <w:rsid w:val="003E1961"/>
    <w:rsid w:val="003E3092"/>
    <w:rsid w:val="003F2E96"/>
    <w:rsid w:val="003F33D0"/>
    <w:rsid w:val="003F7822"/>
    <w:rsid w:val="004132F0"/>
    <w:rsid w:val="00415656"/>
    <w:rsid w:val="00422A51"/>
    <w:rsid w:val="00426727"/>
    <w:rsid w:val="00427586"/>
    <w:rsid w:val="00444BB7"/>
    <w:rsid w:val="004524F6"/>
    <w:rsid w:val="00457B99"/>
    <w:rsid w:val="004646ED"/>
    <w:rsid w:val="00480660"/>
    <w:rsid w:val="00480C91"/>
    <w:rsid w:val="00481885"/>
    <w:rsid w:val="00484623"/>
    <w:rsid w:val="00490528"/>
    <w:rsid w:val="00495517"/>
    <w:rsid w:val="00495976"/>
    <w:rsid w:val="004A5552"/>
    <w:rsid w:val="004A6D8F"/>
    <w:rsid w:val="004C2AAD"/>
    <w:rsid w:val="004C5AE5"/>
    <w:rsid w:val="004D6E16"/>
    <w:rsid w:val="004E7FC7"/>
    <w:rsid w:val="004F3E89"/>
    <w:rsid w:val="004F6CB0"/>
    <w:rsid w:val="004F773F"/>
    <w:rsid w:val="00506324"/>
    <w:rsid w:val="005112AC"/>
    <w:rsid w:val="00512BDE"/>
    <w:rsid w:val="00513E5A"/>
    <w:rsid w:val="00520C73"/>
    <w:rsid w:val="00526B3A"/>
    <w:rsid w:val="00526E55"/>
    <w:rsid w:val="0053670B"/>
    <w:rsid w:val="00537416"/>
    <w:rsid w:val="00543914"/>
    <w:rsid w:val="0054778D"/>
    <w:rsid w:val="00554D4E"/>
    <w:rsid w:val="005575B6"/>
    <w:rsid w:val="00567604"/>
    <w:rsid w:val="00577725"/>
    <w:rsid w:val="00581239"/>
    <w:rsid w:val="005822EC"/>
    <w:rsid w:val="00583640"/>
    <w:rsid w:val="005931DF"/>
    <w:rsid w:val="00595A1D"/>
    <w:rsid w:val="005A5ADD"/>
    <w:rsid w:val="005B7D12"/>
    <w:rsid w:val="005C0494"/>
    <w:rsid w:val="005C0A03"/>
    <w:rsid w:val="005C43FF"/>
    <w:rsid w:val="005D007D"/>
    <w:rsid w:val="005D0F22"/>
    <w:rsid w:val="005D384D"/>
    <w:rsid w:val="005D3B2C"/>
    <w:rsid w:val="005D4128"/>
    <w:rsid w:val="005E1505"/>
    <w:rsid w:val="005E1B2D"/>
    <w:rsid w:val="005E37D5"/>
    <w:rsid w:val="005E3840"/>
    <w:rsid w:val="005E5826"/>
    <w:rsid w:val="005F5F6D"/>
    <w:rsid w:val="005F663A"/>
    <w:rsid w:val="00613D6A"/>
    <w:rsid w:val="006434B6"/>
    <w:rsid w:val="00650FBB"/>
    <w:rsid w:val="00653F41"/>
    <w:rsid w:val="00657B98"/>
    <w:rsid w:val="00667928"/>
    <w:rsid w:val="00667DF5"/>
    <w:rsid w:val="00670A55"/>
    <w:rsid w:val="0067309F"/>
    <w:rsid w:val="00682839"/>
    <w:rsid w:val="00687BAB"/>
    <w:rsid w:val="00687FE8"/>
    <w:rsid w:val="00690B9A"/>
    <w:rsid w:val="006B2821"/>
    <w:rsid w:val="006B5AF2"/>
    <w:rsid w:val="006B61D1"/>
    <w:rsid w:val="006B6B1D"/>
    <w:rsid w:val="006C4CA7"/>
    <w:rsid w:val="006C57B8"/>
    <w:rsid w:val="006D3DAC"/>
    <w:rsid w:val="006D44B2"/>
    <w:rsid w:val="006D61A0"/>
    <w:rsid w:val="006D707F"/>
    <w:rsid w:val="006E18A1"/>
    <w:rsid w:val="006E2AF5"/>
    <w:rsid w:val="006E384D"/>
    <w:rsid w:val="006E626E"/>
    <w:rsid w:val="006F2DB8"/>
    <w:rsid w:val="006F4CDD"/>
    <w:rsid w:val="0070438B"/>
    <w:rsid w:val="00704F04"/>
    <w:rsid w:val="00705688"/>
    <w:rsid w:val="00740386"/>
    <w:rsid w:val="00747C8F"/>
    <w:rsid w:val="007509D3"/>
    <w:rsid w:val="00750E9F"/>
    <w:rsid w:val="00751CFA"/>
    <w:rsid w:val="00752DC1"/>
    <w:rsid w:val="00754132"/>
    <w:rsid w:val="007763F9"/>
    <w:rsid w:val="00777FE3"/>
    <w:rsid w:val="00785303"/>
    <w:rsid w:val="00785A15"/>
    <w:rsid w:val="00786A02"/>
    <w:rsid w:val="00790048"/>
    <w:rsid w:val="0079063F"/>
    <w:rsid w:val="00791F99"/>
    <w:rsid w:val="00795F53"/>
    <w:rsid w:val="007966B7"/>
    <w:rsid w:val="00796D62"/>
    <w:rsid w:val="00797ED3"/>
    <w:rsid w:val="007A0BD9"/>
    <w:rsid w:val="007C1874"/>
    <w:rsid w:val="007C5E69"/>
    <w:rsid w:val="007D3F6C"/>
    <w:rsid w:val="007D43C0"/>
    <w:rsid w:val="007E1F47"/>
    <w:rsid w:val="007F2FB7"/>
    <w:rsid w:val="007F4B7C"/>
    <w:rsid w:val="007F6793"/>
    <w:rsid w:val="008043E1"/>
    <w:rsid w:val="00814C7F"/>
    <w:rsid w:val="00822AD6"/>
    <w:rsid w:val="00824E5C"/>
    <w:rsid w:val="00831C9C"/>
    <w:rsid w:val="008354B6"/>
    <w:rsid w:val="00835BED"/>
    <w:rsid w:val="008473BD"/>
    <w:rsid w:val="0085348E"/>
    <w:rsid w:val="008671A4"/>
    <w:rsid w:val="00870483"/>
    <w:rsid w:val="00870BD5"/>
    <w:rsid w:val="00871241"/>
    <w:rsid w:val="008759D3"/>
    <w:rsid w:val="00876E20"/>
    <w:rsid w:val="008878C1"/>
    <w:rsid w:val="008903EE"/>
    <w:rsid w:val="008938F7"/>
    <w:rsid w:val="00895FD2"/>
    <w:rsid w:val="008B4655"/>
    <w:rsid w:val="008B66B3"/>
    <w:rsid w:val="008C0711"/>
    <w:rsid w:val="008C2875"/>
    <w:rsid w:val="008D5068"/>
    <w:rsid w:val="008E01EB"/>
    <w:rsid w:val="008E5D35"/>
    <w:rsid w:val="00901C95"/>
    <w:rsid w:val="00902184"/>
    <w:rsid w:val="00903CA0"/>
    <w:rsid w:val="00914F64"/>
    <w:rsid w:val="0091794A"/>
    <w:rsid w:val="0092008F"/>
    <w:rsid w:val="009270FB"/>
    <w:rsid w:val="009273ED"/>
    <w:rsid w:val="009314C6"/>
    <w:rsid w:val="009447BA"/>
    <w:rsid w:val="00947F5B"/>
    <w:rsid w:val="00954DC5"/>
    <w:rsid w:val="00960895"/>
    <w:rsid w:val="009740D8"/>
    <w:rsid w:val="00987237"/>
    <w:rsid w:val="009874D8"/>
    <w:rsid w:val="009904AA"/>
    <w:rsid w:val="00994A4E"/>
    <w:rsid w:val="00994A96"/>
    <w:rsid w:val="0099767A"/>
    <w:rsid w:val="009A376F"/>
    <w:rsid w:val="009B38B7"/>
    <w:rsid w:val="009B67DB"/>
    <w:rsid w:val="009C3051"/>
    <w:rsid w:val="009C68F2"/>
    <w:rsid w:val="009D1EEC"/>
    <w:rsid w:val="009D5FBC"/>
    <w:rsid w:val="009E01BC"/>
    <w:rsid w:val="009E58C8"/>
    <w:rsid w:val="009E5C40"/>
    <w:rsid w:val="009F05C2"/>
    <w:rsid w:val="009F7EF6"/>
    <w:rsid w:val="00A165A7"/>
    <w:rsid w:val="00A17BC7"/>
    <w:rsid w:val="00A17F53"/>
    <w:rsid w:val="00A20E3B"/>
    <w:rsid w:val="00A241CD"/>
    <w:rsid w:val="00A24E3D"/>
    <w:rsid w:val="00A33754"/>
    <w:rsid w:val="00A342FF"/>
    <w:rsid w:val="00A447F2"/>
    <w:rsid w:val="00A46176"/>
    <w:rsid w:val="00A51326"/>
    <w:rsid w:val="00A574F1"/>
    <w:rsid w:val="00A71068"/>
    <w:rsid w:val="00A832F1"/>
    <w:rsid w:val="00A850B8"/>
    <w:rsid w:val="00A851A1"/>
    <w:rsid w:val="00A867F3"/>
    <w:rsid w:val="00A94CA8"/>
    <w:rsid w:val="00AB3903"/>
    <w:rsid w:val="00AB609A"/>
    <w:rsid w:val="00AD1AA8"/>
    <w:rsid w:val="00AD3568"/>
    <w:rsid w:val="00AD3EC7"/>
    <w:rsid w:val="00AD54D2"/>
    <w:rsid w:val="00B100C1"/>
    <w:rsid w:val="00B2081F"/>
    <w:rsid w:val="00B26E52"/>
    <w:rsid w:val="00B31180"/>
    <w:rsid w:val="00B371F2"/>
    <w:rsid w:val="00B42889"/>
    <w:rsid w:val="00B51546"/>
    <w:rsid w:val="00B62B28"/>
    <w:rsid w:val="00B67071"/>
    <w:rsid w:val="00B67DBE"/>
    <w:rsid w:val="00B715ED"/>
    <w:rsid w:val="00B77ECC"/>
    <w:rsid w:val="00B8414A"/>
    <w:rsid w:val="00B97EF9"/>
    <w:rsid w:val="00BA463F"/>
    <w:rsid w:val="00BA5C19"/>
    <w:rsid w:val="00BC1271"/>
    <w:rsid w:val="00BC4028"/>
    <w:rsid w:val="00BD36A6"/>
    <w:rsid w:val="00BE192C"/>
    <w:rsid w:val="00BE2C6B"/>
    <w:rsid w:val="00BE3D50"/>
    <w:rsid w:val="00BE7444"/>
    <w:rsid w:val="00BF26BE"/>
    <w:rsid w:val="00C003C7"/>
    <w:rsid w:val="00C03792"/>
    <w:rsid w:val="00C11E31"/>
    <w:rsid w:val="00C12DD9"/>
    <w:rsid w:val="00C13475"/>
    <w:rsid w:val="00C15A67"/>
    <w:rsid w:val="00C25B76"/>
    <w:rsid w:val="00C26723"/>
    <w:rsid w:val="00C307C4"/>
    <w:rsid w:val="00C35472"/>
    <w:rsid w:val="00C4134A"/>
    <w:rsid w:val="00C41747"/>
    <w:rsid w:val="00C5695B"/>
    <w:rsid w:val="00C735DB"/>
    <w:rsid w:val="00C76A46"/>
    <w:rsid w:val="00C809C4"/>
    <w:rsid w:val="00C81373"/>
    <w:rsid w:val="00C9366F"/>
    <w:rsid w:val="00CA01D7"/>
    <w:rsid w:val="00CA2C16"/>
    <w:rsid w:val="00CA429E"/>
    <w:rsid w:val="00CA64C7"/>
    <w:rsid w:val="00CA67B7"/>
    <w:rsid w:val="00CB0DF2"/>
    <w:rsid w:val="00CB4C6E"/>
    <w:rsid w:val="00CC47F9"/>
    <w:rsid w:val="00CF6113"/>
    <w:rsid w:val="00D00928"/>
    <w:rsid w:val="00D035D6"/>
    <w:rsid w:val="00D1057A"/>
    <w:rsid w:val="00D12894"/>
    <w:rsid w:val="00D15190"/>
    <w:rsid w:val="00D1649E"/>
    <w:rsid w:val="00D2140D"/>
    <w:rsid w:val="00D32F3A"/>
    <w:rsid w:val="00D407BB"/>
    <w:rsid w:val="00D44EA5"/>
    <w:rsid w:val="00D56598"/>
    <w:rsid w:val="00D70B0B"/>
    <w:rsid w:val="00D748BC"/>
    <w:rsid w:val="00D75B99"/>
    <w:rsid w:val="00D829F0"/>
    <w:rsid w:val="00D875E5"/>
    <w:rsid w:val="00D9733A"/>
    <w:rsid w:val="00DA6820"/>
    <w:rsid w:val="00DA6B15"/>
    <w:rsid w:val="00DB0351"/>
    <w:rsid w:val="00DB724B"/>
    <w:rsid w:val="00DB729C"/>
    <w:rsid w:val="00DD6CA9"/>
    <w:rsid w:val="00DE3CA1"/>
    <w:rsid w:val="00DE7939"/>
    <w:rsid w:val="00DF1083"/>
    <w:rsid w:val="00DF2227"/>
    <w:rsid w:val="00DF3668"/>
    <w:rsid w:val="00DF36CB"/>
    <w:rsid w:val="00E147D1"/>
    <w:rsid w:val="00E14B44"/>
    <w:rsid w:val="00E2787B"/>
    <w:rsid w:val="00E55E5F"/>
    <w:rsid w:val="00E56827"/>
    <w:rsid w:val="00E57A58"/>
    <w:rsid w:val="00E61D46"/>
    <w:rsid w:val="00E65914"/>
    <w:rsid w:val="00E702B3"/>
    <w:rsid w:val="00E77D5D"/>
    <w:rsid w:val="00EA7397"/>
    <w:rsid w:val="00EB51EE"/>
    <w:rsid w:val="00EC0E0A"/>
    <w:rsid w:val="00EC1865"/>
    <w:rsid w:val="00EC4C6A"/>
    <w:rsid w:val="00ED2A5C"/>
    <w:rsid w:val="00ED52B0"/>
    <w:rsid w:val="00EE39BD"/>
    <w:rsid w:val="00F077BF"/>
    <w:rsid w:val="00F11558"/>
    <w:rsid w:val="00F155A2"/>
    <w:rsid w:val="00F167FD"/>
    <w:rsid w:val="00F176FD"/>
    <w:rsid w:val="00F17A8B"/>
    <w:rsid w:val="00F25989"/>
    <w:rsid w:val="00F30A34"/>
    <w:rsid w:val="00F33114"/>
    <w:rsid w:val="00F33E16"/>
    <w:rsid w:val="00F4689F"/>
    <w:rsid w:val="00F63896"/>
    <w:rsid w:val="00F70C77"/>
    <w:rsid w:val="00F847A8"/>
    <w:rsid w:val="00FA4158"/>
    <w:rsid w:val="00FB2B9D"/>
    <w:rsid w:val="00FB3647"/>
    <w:rsid w:val="00FB6837"/>
    <w:rsid w:val="00FB76C4"/>
    <w:rsid w:val="00FD5367"/>
    <w:rsid w:val="00FE0558"/>
    <w:rsid w:val="00FE2F93"/>
    <w:rsid w:val="00FE3D62"/>
    <w:rsid w:val="00FE48A2"/>
    <w:rsid w:val="00FE6575"/>
    <w:rsid w:val="00FF3689"/>
    <w:rsid w:val="00FF5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9CB9"/>
  <w15:docId w15:val="{D4562D4C-C694-4ECD-ADB6-6CC10F1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Biebrzanski_Firmowy_Kolor.dotx</Template>
  <TotalTime>392</TotalTime>
  <Pages>2</Pages>
  <Words>190</Words>
  <Characters>1141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Beata Głębocka</cp:lastModifiedBy>
  <cp:revision>65</cp:revision>
  <cp:lastPrinted>2024-07-24T08:10:00Z</cp:lastPrinted>
  <dcterms:created xsi:type="dcterms:W3CDTF">2023-07-06T07:48:00Z</dcterms:created>
  <dcterms:modified xsi:type="dcterms:W3CDTF">2024-07-24T08:10:00Z</dcterms:modified>
</cp:coreProperties>
</file>