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8920" w14:textId="533EB0DB" w:rsidR="00B51056" w:rsidRPr="00B51056" w:rsidRDefault="002933EF" w:rsidP="00B51056">
      <w:pPr>
        <w:spacing w:after="0" w:line="360" w:lineRule="auto"/>
        <w:jc w:val="right"/>
        <w:rPr>
          <w:rFonts w:eastAsia="Times New Roman"/>
          <w:szCs w:val="20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 w:rsidR="00B51056" w:rsidRPr="00B51056">
        <w:rPr>
          <w:rFonts w:eastAsia="Times New Roman"/>
          <w:szCs w:val="20"/>
          <w:lang w:eastAsia="pl-PL"/>
        </w:rPr>
        <w:t xml:space="preserve">Załącznik nr 1 do zapytania ofertowego </w:t>
      </w:r>
      <w:r w:rsidR="00294DFF">
        <w:rPr>
          <w:rFonts w:eastAsia="Times New Roman"/>
          <w:szCs w:val="20"/>
          <w:lang w:eastAsia="pl-PL"/>
        </w:rPr>
        <w:t>nr</w:t>
      </w:r>
      <w:r w:rsidR="00084FBC">
        <w:rPr>
          <w:rFonts w:eastAsia="Times New Roman"/>
          <w:szCs w:val="20"/>
          <w:lang w:eastAsia="pl-PL"/>
        </w:rPr>
        <w:t xml:space="preserve"> </w:t>
      </w:r>
      <w:r w:rsidR="008E4950">
        <w:rPr>
          <w:rFonts w:eastAsia="Times New Roman"/>
          <w:szCs w:val="20"/>
          <w:lang w:eastAsia="pl-PL"/>
        </w:rPr>
        <w:t>ZO.26.</w:t>
      </w:r>
      <w:r w:rsidR="00431D5D">
        <w:rPr>
          <w:rFonts w:eastAsia="Times New Roman"/>
          <w:szCs w:val="20"/>
          <w:lang w:eastAsia="pl-PL"/>
        </w:rPr>
        <w:t>13</w:t>
      </w:r>
      <w:r w:rsidR="008E4950">
        <w:rPr>
          <w:rFonts w:eastAsia="Times New Roman"/>
          <w:szCs w:val="20"/>
          <w:lang w:eastAsia="pl-PL"/>
        </w:rPr>
        <w:t>.202</w:t>
      </w:r>
      <w:r w:rsidR="00431D5D">
        <w:rPr>
          <w:rFonts w:eastAsia="Times New Roman"/>
          <w:szCs w:val="20"/>
          <w:lang w:eastAsia="pl-PL"/>
        </w:rPr>
        <w:t>4</w:t>
      </w:r>
      <w:r w:rsidR="00294DFF">
        <w:rPr>
          <w:bCs/>
          <w:szCs w:val="20"/>
        </w:rPr>
        <w:t xml:space="preserve">                                </w:t>
      </w:r>
      <w:r w:rsidR="00294DFF">
        <w:rPr>
          <w:szCs w:val="20"/>
        </w:rPr>
        <w:t xml:space="preserve">                                </w:t>
      </w:r>
      <w:r w:rsidR="00294DFF">
        <w:rPr>
          <w:b/>
          <w:szCs w:val="20"/>
        </w:rPr>
        <w:t xml:space="preserve"> </w:t>
      </w:r>
    </w:p>
    <w:p w14:paraId="3CEDB973" w14:textId="230462AC" w:rsidR="002933EF" w:rsidRPr="00B51056" w:rsidRDefault="002933EF" w:rsidP="00B51056">
      <w:pPr>
        <w:pStyle w:val="Nagwek2"/>
        <w:spacing w:line="360" w:lineRule="auto"/>
        <w:jc w:val="left"/>
        <w:rPr>
          <w:color w:val="auto"/>
          <w:sz w:val="20"/>
          <w:szCs w:val="20"/>
        </w:rPr>
      </w:pPr>
    </w:p>
    <w:p w14:paraId="05195FD8" w14:textId="77777777" w:rsidR="0015635D" w:rsidRPr="00B51056" w:rsidRDefault="0015635D" w:rsidP="00B51056">
      <w:pPr>
        <w:pStyle w:val="Tekstpodstawowy"/>
        <w:spacing w:line="360" w:lineRule="auto"/>
        <w:jc w:val="left"/>
        <w:rPr>
          <w:rFonts w:ascii="Lato" w:hAnsi="Lato" w:cs="Calibri"/>
          <w:b/>
          <w:u w:val="single"/>
        </w:rPr>
      </w:pPr>
      <w:r w:rsidRPr="00B51056">
        <w:rPr>
          <w:rFonts w:ascii="Lato" w:hAnsi="Lato" w:cs="Calibri"/>
          <w:b/>
          <w:u w:val="single"/>
        </w:rPr>
        <w:t>Zamawiający:</w:t>
      </w:r>
    </w:p>
    <w:p w14:paraId="397E81EA" w14:textId="77777777" w:rsidR="0015635D" w:rsidRPr="00B51056" w:rsidRDefault="0015635D" w:rsidP="00B51056">
      <w:pPr>
        <w:autoSpaceDE w:val="0"/>
        <w:spacing w:after="0" w:line="360" w:lineRule="auto"/>
        <w:jc w:val="both"/>
        <w:rPr>
          <w:rFonts w:cs="Calibri"/>
          <w:b/>
          <w:bCs/>
          <w:szCs w:val="20"/>
        </w:rPr>
      </w:pPr>
      <w:r w:rsidRPr="00B51056">
        <w:rPr>
          <w:rFonts w:cs="Calibri"/>
          <w:b/>
          <w:bCs/>
          <w:szCs w:val="20"/>
        </w:rPr>
        <w:t>Biebrzański Park Narodowy</w:t>
      </w:r>
    </w:p>
    <w:p w14:paraId="454ABA6F" w14:textId="77777777" w:rsidR="0015635D" w:rsidRPr="00B51056" w:rsidRDefault="0015635D" w:rsidP="00B51056">
      <w:pPr>
        <w:autoSpaceDE w:val="0"/>
        <w:spacing w:after="0" w:line="360" w:lineRule="auto"/>
        <w:jc w:val="both"/>
        <w:rPr>
          <w:rFonts w:cs="Calibri"/>
          <w:b/>
          <w:bCs/>
          <w:szCs w:val="20"/>
        </w:rPr>
      </w:pPr>
      <w:r w:rsidRPr="00B51056">
        <w:rPr>
          <w:rFonts w:cs="Calibri"/>
          <w:b/>
          <w:bCs/>
          <w:szCs w:val="20"/>
        </w:rPr>
        <w:t>Osowiec-Twierdza 8</w:t>
      </w:r>
    </w:p>
    <w:p w14:paraId="5EDF18A7" w14:textId="77777777" w:rsidR="0015635D" w:rsidRPr="00B51056" w:rsidRDefault="0015635D" w:rsidP="00B51056">
      <w:pPr>
        <w:autoSpaceDE w:val="0"/>
        <w:spacing w:after="0" w:line="360" w:lineRule="auto"/>
        <w:jc w:val="both"/>
        <w:rPr>
          <w:rFonts w:cs="Calibri"/>
          <w:b/>
          <w:szCs w:val="20"/>
        </w:rPr>
      </w:pPr>
      <w:r w:rsidRPr="00B51056">
        <w:rPr>
          <w:rFonts w:cs="Calibri"/>
          <w:b/>
          <w:bCs/>
          <w:szCs w:val="20"/>
        </w:rPr>
        <w:t>19-110 Goniądz</w:t>
      </w:r>
    </w:p>
    <w:p w14:paraId="3243968B" w14:textId="77777777" w:rsidR="0015635D" w:rsidRPr="00B51056" w:rsidRDefault="0015635D" w:rsidP="00B51056">
      <w:pPr>
        <w:pStyle w:val="Tekstpodstawowy"/>
        <w:spacing w:line="360" w:lineRule="auto"/>
        <w:jc w:val="left"/>
        <w:rPr>
          <w:rFonts w:ascii="Lato" w:hAnsi="Lato" w:cs="Calibri"/>
          <w:b/>
        </w:rPr>
      </w:pPr>
      <w:r w:rsidRPr="00B51056">
        <w:rPr>
          <w:rFonts w:ascii="Lato" w:hAnsi="Lato" w:cs="Calibri"/>
          <w:b/>
          <w:u w:val="single"/>
        </w:rPr>
        <w:t>Wykonawca:</w:t>
      </w:r>
    </w:p>
    <w:p w14:paraId="3D578CA6" w14:textId="77777777" w:rsidR="0015635D" w:rsidRPr="00B51056" w:rsidRDefault="0015635D" w:rsidP="00B51056">
      <w:pPr>
        <w:spacing w:after="0" w:line="360" w:lineRule="auto"/>
        <w:rPr>
          <w:rFonts w:cs="Calibri"/>
          <w:szCs w:val="20"/>
        </w:rPr>
      </w:pPr>
      <w:r w:rsidRPr="00B51056">
        <w:rPr>
          <w:rFonts w:cs="Calibri"/>
          <w:szCs w:val="20"/>
        </w:rPr>
        <w:t>……………………………………………………………………</w:t>
      </w:r>
    </w:p>
    <w:p w14:paraId="4E489FF8" w14:textId="77777777" w:rsidR="0015635D" w:rsidRPr="00B51056" w:rsidRDefault="006A6B09" w:rsidP="00B51056">
      <w:pPr>
        <w:spacing w:after="0" w:line="360" w:lineRule="auto"/>
        <w:rPr>
          <w:rFonts w:cs="Calibri"/>
          <w:szCs w:val="20"/>
        </w:rPr>
      </w:pPr>
      <w:r w:rsidRPr="00B51056">
        <w:rPr>
          <w:rFonts w:cs="Calibri"/>
          <w:szCs w:val="20"/>
        </w:rPr>
        <w:t>…………………………………………………………………..</w:t>
      </w:r>
    </w:p>
    <w:p w14:paraId="532DDE16" w14:textId="77777777" w:rsidR="0015635D" w:rsidRPr="00B51056" w:rsidRDefault="0015635D" w:rsidP="00B51056">
      <w:pPr>
        <w:spacing w:after="0" w:line="240" w:lineRule="auto"/>
        <w:rPr>
          <w:rFonts w:cs="Calibri"/>
          <w:szCs w:val="20"/>
        </w:rPr>
      </w:pPr>
    </w:p>
    <w:p w14:paraId="21ADC889" w14:textId="77777777" w:rsidR="0015635D" w:rsidRPr="00B51056" w:rsidRDefault="0015635D" w:rsidP="00B51056">
      <w:pPr>
        <w:spacing w:after="0" w:line="360" w:lineRule="auto"/>
        <w:jc w:val="center"/>
        <w:rPr>
          <w:rFonts w:cs="Calibri"/>
          <w:b/>
          <w:szCs w:val="20"/>
        </w:rPr>
      </w:pPr>
      <w:r w:rsidRPr="00B51056">
        <w:rPr>
          <w:rFonts w:cs="Calibri"/>
          <w:b/>
          <w:szCs w:val="20"/>
        </w:rPr>
        <w:t>FORMULARZ OFERTOWY</w:t>
      </w:r>
    </w:p>
    <w:p w14:paraId="488FE7C4" w14:textId="77777777" w:rsidR="003F1A7A" w:rsidRPr="00086268" w:rsidRDefault="0015635D" w:rsidP="003F1A7A">
      <w:pPr>
        <w:spacing w:after="0" w:line="360" w:lineRule="auto"/>
        <w:jc w:val="both"/>
        <w:rPr>
          <w:szCs w:val="20"/>
        </w:rPr>
      </w:pPr>
      <w:r w:rsidRPr="003F1A7A">
        <w:rPr>
          <w:kern w:val="22"/>
          <w:szCs w:val="20"/>
        </w:rPr>
        <w:t xml:space="preserve">W odpowiedzi na zapytanie ofertowe na </w:t>
      </w:r>
      <w:r w:rsidR="00B51056" w:rsidRPr="003F1A7A">
        <w:rPr>
          <w:szCs w:val="20"/>
        </w:rPr>
        <w:t xml:space="preserve"> </w:t>
      </w:r>
      <w:r w:rsidR="00544781" w:rsidRPr="003F1A7A">
        <w:rPr>
          <w:color w:val="000000"/>
          <w:szCs w:val="20"/>
          <w:lang w:eastAsia="ar-SA"/>
        </w:rPr>
        <w:t xml:space="preserve">zakup i dostawę nagród w „Konkursie koszenia biebrzańskich łąk dla przyrody – Biebrzańskie Sianokosy”, </w:t>
      </w:r>
      <w:r w:rsidR="00B51056" w:rsidRPr="003F1A7A">
        <w:rPr>
          <w:szCs w:val="20"/>
        </w:rPr>
        <w:t>w ramach</w:t>
      </w:r>
      <w:r w:rsidR="00B51056" w:rsidRPr="00544781">
        <w:rPr>
          <w:b/>
          <w:bCs/>
          <w:szCs w:val="20"/>
        </w:rPr>
        <w:t xml:space="preserve"> </w:t>
      </w:r>
      <w:r w:rsidR="003F1A7A" w:rsidRPr="00086268">
        <w:rPr>
          <w:szCs w:val="20"/>
        </w:rPr>
        <w:t xml:space="preserve">realizacji </w:t>
      </w:r>
      <w:r w:rsidR="003F1A7A" w:rsidRPr="00086268">
        <w:rPr>
          <w:rFonts w:cs="Arial"/>
          <w:color w:val="21260D"/>
          <w:szCs w:val="20"/>
        </w:rPr>
        <w:t xml:space="preserve">Programu aktywnej edukacji prowadzonej przez Biebrzański Park Narodowy pn. „Z myślą o przyszłości – chrońmy i dbajmy o środowisko”, w zakresie programu priorytetowego Edukacja ekologiczna na lata 2021-2025, sfinansowanego ze środków Narodowego Funduszu Ochrony Środowiska i Gospodarki Wodnej. </w:t>
      </w:r>
    </w:p>
    <w:p w14:paraId="5F96A4EC" w14:textId="53BB3054" w:rsidR="00836150" w:rsidRPr="00544781" w:rsidRDefault="00836150" w:rsidP="00B51056">
      <w:pPr>
        <w:spacing w:after="0" w:line="360" w:lineRule="auto"/>
        <w:jc w:val="both"/>
        <w:rPr>
          <w:b/>
          <w:bCs/>
          <w:szCs w:val="20"/>
        </w:rPr>
      </w:pPr>
    </w:p>
    <w:p w14:paraId="3141D5D7" w14:textId="77777777" w:rsidR="0015635D" w:rsidRPr="00B51056" w:rsidRDefault="0015635D" w:rsidP="00B51056">
      <w:pPr>
        <w:spacing w:after="0" w:line="240" w:lineRule="auto"/>
        <w:rPr>
          <w:color w:val="000000"/>
          <w:szCs w:val="20"/>
          <w:lang w:eastAsia="ar-SA"/>
        </w:rPr>
      </w:pPr>
      <w:r w:rsidRPr="00B51056">
        <w:rPr>
          <w:color w:val="000000"/>
          <w:szCs w:val="20"/>
          <w:lang w:eastAsia="ar-SA"/>
        </w:rPr>
        <w:t>Nazwa firmy:</w:t>
      </w:r>
      <w:r w:rsidR="00617CE6" w:rsidRPr="00B51056">
        <w:rPr>
          <w:color w:val="000000"/>
          <w:szCs w:val="20"/>
          <w:lang w:eastAsia="ar-SA"/>
        </w:rPr>
        <w:t xml:space="preserve"> </w:t>
      </w:r>
      <w:r w:rsidRPr="00B51056">
        <w:rPr>
          <w:color w:val="000000"/>
          <w:szCs w:val="20"/>
          <w:lang w:eastAsia="ar-SA"/>
        </w:rPr>
        <w:t>……………………………………………………………………………………………</w:t>
      </w:r>
      <w:r w:rsidR="00617CE6" w:rsidRPr="00B51056">
        <w:rPr>
          <w:color w:val="000000"/>
          <w:szCs w:val="20"/>
          <w:lang w:eastAsia="ar-SA"/>
        </w:rPr>
        <w:t>……………………………………………………</w:t>
      </w:r>
      <w:r w:rsidR="006A6B09" w:rsidRPr="00B51056">
        <w:rPr>
          <w:color w:val="000000"/>
          <w:szCs w:val="20"/>
          <w:lang w:eastAsia="ar-SA"/>
        </w:rPr>
        <w:t>………</w:t>
      </w:r>
      <w:r w:rsidR="00E52F28" w:rsidRPr="00B51056">
        <w:rPr>
          <w:color w:val="000000"/>
          <w:szCs w:val="20"/>
          <w:lang w:eastAsia="ar-SA"/>
        </w:rPr>
        <w:t>..................</w:t>
      </w:r>
    </w:p>
    <w:p w14:paraId="45B5665B" w14:textId="77777777" w:rsidR="0015635D" w:rsidRPr="00B51056" w:rsidRDefault="0015635D" w:rsidP="00B51056">
      <w:pPr>
        <w:spacing w:after="0" w:line="240" w:lineRule="auto"/>
        <w:rPr>
          <w:color w:val="000000"/>
          <w:szCs w:val="20"/>
          <w:lang w:eastAsia="ar-SA"/>
        </w:rPr>
      </w:pPr>
      <w:r w:rsidRPr="00B51056">
        <w:rPr>
          <w:color w:val="000000"/>
          <w:szCs w:val="20"/>
          <w:lang w:eastAsia="ar-SA"/>
        </w:rPr>
        <w:t>Adres firmy:</w:t>
      </w:r>
      <w:r w:rsidR="00617CE6" w:rsidRPr="00B51056">
        <w:rPr>
          <w:color w:val="000000"/>
          <w:szCs w:val="20"/>
          <w:lang w:eastAsia="ar-SA"/>
        </w:rPr>
        <w:t xml:space="preserve"> </w:t>
      </w:r>
      <w:r w:rsidRPr="00B51056">
        <w:rPr>
          <w:color w:val="000000"/>
          <w:szCs w:val="20"/>
          <w:lang w:eastAsia="ar-SA"/>
        </w:rPr>
        <w:t>……………………………………………………………………………………………</w:t>
      </w:r>
      <w:r w:rsidR="00617CE6" w:rsidRPr="00B51056">
        <w:rPr>
          <w:color w:val="000000"/>
          <w:szCs w:val="20"/>
          <w:lang w:eastAsia="ar-SA"/>
        </w:rPr>
        <w:t>……………………………………………………</w:t>
      </w:r>
      <w:r w:rsidR="006A6B09" w:rsidRPr="00B51056">
        <w:rPr>
          <w:color w:val="000000"/>
          <w:szCs w:val="20"/>
          <w:lang w:eastAsia="ar-SA"/>
        </w:rPr>
        <w:t>……….</w:t>
      </w:r>
      <w:r w:rsidR="00E52F28" w:rsidRPr="00B51056">
        <w:rPr>
          <w:color w:val="000000"/>
          <w:szCs w:val="20"/>
          <w:lang w:eastAsia="ar-SA"/>
        </w:rPr>
        <w:t>.................</w:t>
      </w:r>
    </w:p>
    <w:p w14:paraId="5B249550" w14:textId="77777777" w:rsidR="0015635D" w:rsidRPr="00B51056" w:rsidRDefault="0015635D" w:rsidP="00B51056">
      <w:pPr>
        <w:spacing w:after="0" w:line="240" w:lineRule="auto"/>
        <w:jc w:val="both"/>
        <w:rPr>
          <w:color w:val="000000"/>
          <w:szCs w:val="20"/>
          <w:lang w:eastAsia="ar-SA"/>
        </w:rPr>
      </w:pPr>
      <w:r w:rsidRPr="00B51056">
        <w:rPr>
          <w:color w:val="000000"/>
          <w:szCs w:val="20"/>
          <w:lang w:eastAsia="ar-SA"/>
        </w:rPr>
        <w:t>NIP:</w:t>
      </w:r>
      <w:r w:rsidR="00617CE6" w:rsidRPr="00B51056">
        <w:rPr>
          <w:color w:val="000000"/>
          <w:szCs w:val="20"/>
          <w:lang w:eastAsia="ar-SA"/>
        </w:rPr>
        <w:t xml:space="preserve"> </w:t>
      </w:r>
      <w:r w:rsidRPr="00B51056">
        <w:rPr>
          <w:color w:val="000000"/>
          <w:szCs w:val="20"/>
          <w:lang w:eastAsia="ar-SA"/>
        </w:rPr>
        <w:t>…………………………………………</w:t>
      </w:r>
      <w:r w:rsidR="00617CE6" w:rsidRPr="00B51056">
        <w:rPr>
          <w:color w:val="000000"/>
          <w:szCs w:val="20"/>
          <w:lang w:eastAsia="ar-SA"/>
        </w:rPr>
        <w:t>……………………….</w:t>
      </w:r>
      <w:r w:rsidRPr="00B51056">
        <w:rPr>
          <w:color w:val="000000"/>
          <w:szCs w:val="20"/>
          <w:lang w:eastAsia="ar-SA"/>
        </w:rPr>
        <w:t>REGON</w:t>
      </w:r>
      <w:r w:rsidR="00836150" w:rsidRPr="00B51056">
        <w:rPr>
          <w:color w:val="000000"/>
          <w:szCs w:val="20"/>
          <w:lang w:eastAsia="ar-SA"/>
        </w:rPr>
        <w:t>:</w:t>
      </w:r>
      <w:r w:rsidRPr="00B51056">
        <w:rPr>
          <w:color w:val="000000"/>
          <w:szCs w:val="20"/>
          <w:lang w:eastAsia="ar-SA"/>
        </w:rPr>
        <w:t>…………………………………………………</w:t>
      </w:r>
      <w:r w:rsidR="00617CE6" w:rsidRPr="00B51056">
        <w:rPr>
          <w:color w:val="000000"/>
          <w:szCs w:val="20"/>
          <w:lang w:eastAsia="ar-SA"/>
        </w:rPr>
        <w:t>…………………………</w:t>
      </w:r>
      <w:r w:rsidR="00836150" w:rsidRPr="00B51056">
        <w:rPr>
          <w:color w:val="000000"/>
          <w:szCs w:val="20"/>
          <w:lang w:eastAsia="ar-SA"/>
        </w:rPr>
        <w:t>…</w:t>
      </w:r>
      <w:r w:rsidR="006A6B09" w:rsidRPr="00B51056">
        <w:rPr>
          <w:color w:val="000000"/>
          <w:szCs w:val="20"/>
          <w:lang w:eastAsia="ar-SA"/>
        </w:rPr>
        <w:t>………</w:t>
      </w:r>
    </w:p>
    <w:p w14:paraId="2580F941" w14:textId="77777777" w:rsidR="0015635D" w:rsidRPr="00B51056" w:rsidRDefault="0015635D" w:rsidP="00B51056">
      <w:pPr>
        <w:spacing w:after="0" w:line="240" w:lineRule="auto"/>
        <w:jc w:val="both"/>
        <w:rPr>
          <w:color w:val="000000"/>
          <w:szCs w:val="20"/>
          <w:lang w:eastAsia="ar-SA"/>
        </w:rPr>
      </w:pPr>
      <w:r w:rsidRPr="00B51056">
        <w:rPr>
          <w:color w:val="000000"/>
          <w:szCs w:val="20"/>
          <w:lang w:eastAsia="ar-SA"/>
        </w:rPr>
        <w:t>E-mail:</w:t>
      </w:r>
      <w:r w:rsidR="00617CE6" w:rsidRPr="00B51056">
        <w:rPr>
          <w:color w:val="000000"/>
          <w:szCs w:val="20"/>
          <w:lang w:eastAsia="ar-SA"/>
        </w:rPr>
        <w:t xml:space="preserve"> </w:t>
      </w:r>
      <w:r w:rsidRPr="00B51056">
        <w:rPr>
          <w:color w:val="000000"/>
          <w:szCs w:val="20"/>
          <w:lang w:eastAsia="ar-SA"/>
        </w:rPr>
        <w:t>……………………………………………………………………………………………………</w:t>
      </w:r>
      <w:r w:rsidR="00617CE6" w:rsidRPr="00B51056">
        <w:rPr>
          <w:color w:val="000000"/>
          <w:szCs w:val="20"/>
          <w:lang w:eastAsia="ar-SA"/>
        </w:rPr>
        <w:t>………………………………………………………</w:t>
      </w:r>
      <w:r w:rsidR="006A6B09" w:rsidRPr="00B51056">
        <w:rPr>
          <w:color w:val="000000"/>
          <w:szCs w:val="20"/>
          <w:lang w:eastAsia="ar-SA"/>
        </w:rPr>
        <w:t>…….</w:t>
      </w:r>
      <w:r w:rsidR="00E52F28" w:rsidRPr="00B51056">
        <w:rPr>
          <w:color w:val="000000"/>
          <w:szCs w:val="20"/>
          <w:lang w:eastAsia="ar-SA"/>
        </w:rPr>
        <w:t>.......</w:t>
      </w:r>
    </w:p>
    <w:p w14:paraId="5FE6E843" w14:textId="77777777" w:rsidR="00E52F28" w:rsidRPr="00B51056" w:rsidRDefault="0015635D" w:rsidP="00B51056">
      <w:pPr>
        <w:spacing w:after="0" w:line="240" w:lineRule="auto"/>
        <w:rPr>
          <w:color w:val="000000"/>
          <w:szCs w:val="20"/>
          <w:lang w:eastAsia="ar-SA"/>
        </w:rPr>
      </w:pPr>
      <w:r w:rsidRPr="00B51056">
        <w:rPr>
          <w:color w:val="000000"/>
          <w:szCs w:val="20"/>
          <w:lang w:eastAsia="ar-SA"/>
        </w:rPr>
        <w:t>KRS lub wpis do ewid</w:t>
      </w:r>
      <w:r w:rsidR="00617CE6" w:rsidRPr="00B51056">
        <w:rPr>
          <w:color w:val="000000"/>
          <w:szCs w:val="20"/>
          <w:lang w:eastAsia="ar-SA"/>
        </w:rPr>
        <w:t>encji działalności gospodarcze</w:t>
      </w:r>
      <w:r w:rsidR="00E52F28" w:rsidRPr="00B51056">
        <w:rPr>
          <w:color w:val="000000"/>
          <w:szCs w:val="20"/>
          <w:lang w:eastAsia="ar-SA"/>
        </w:rPr>
        <w:t>j</w:t>
      </w:r>
      <w:r w:rsidR="00617CE6" w:rsidRPr="00B51056">
        <w:rPr>
          <w:color w:val="000000"/>
          <w:szCs w:val="20"/>
          <w:lang w:eastAsia="ar-SA"/>
        </w:rPr>
        <w:t xml:space="preserve">: </w:t>
      </w:r>
    </w:p>
    <w:p w14:paraId="38692E47" w14:textId="77777777" w:rsidR="0015635D" w:rsidRPr="00B51056" w:rsidRDefault="00E52F28" w:rsidP="00B51056">
      <w:pPr>
        <w:spacing w:after="0" w:line="240" w:lineRule="auto"/>
        <w:rPr>
          <w:color w:val="000000"/>
          <w:szCs w:val="20"/>
          <w:lang w:eastAsia="ar-SA"/>
        </w:rPr>
      </w:pPr>
      <w:r w:rsidRPr="00B51056">
        <w:rPr>
          <w:color w:val="000000"/>
          <w:szCs w:val="20"/>
          <w:lang w:eastAsia="ar-SA"/>
        </w:rPr>
        <w:t>………………………</w:t>
      </w:r>
      <w:r w:rsidR="0015635D" w:rsidRPr="00B51056">
        <w:rPr>
          <w:color w:val="000000"/>
          <w:szCs w:val="20"/>
          <w:lang w:eastAsia="ar-SA"/>
        </w:rPr>
        <w:t>………………………………………</w:t>
      </w:r>
      <w:r w:rsidR="00617CE6" w:rsidRPr="00B51056">
        <w:rPr>
          <w:color w:val="000000"/>
          <w:szCs w:val="20"/>
          <w:lang w:eastAsia="ar-SA"/>
        </w:rPr>
        <w:t>……………………………………………</w:t>
      </w:r>
      <w:r w:rsidR="006A6B09" w:rsidRPr="00B51056">
        <w:rPr>
          <w:color w:val="000000"/>
          <w:szCs w:val="20"/>
          <w:lang w:eastAsia="ar-SA"/>
        </w:rPr>
        <w:t>……..</w:t>
      </w:r>
      <w:r w:rsidRPr="00B51056">
        <w:rPr>
          <w:color w:val="000000"/>
          <w:szCs w:val="20"/>
          <w:lang w:eastAsia="ar-SA"/>
        </w:rPr>
        <w:t>................................................................</w:t>
      </w:r>
      <w:r w:rsidR="006A6B09" w:rsidRPr="00B51056">
        <w:rPr>
          <w:color w:val="000000"/>
          <w:szCs w:val="20"/>
          <w:lang w:eastAsia="ar-SA"/>
        </w:rPr>
        <w:t>.</w:t>
      </w:r>
    </w:p>
    <w:p w14:paraId="6C903579" w14:textId="77777777" w:rsidR="00B51056" w:rsidRDefault="0015635D" w:rsidP="00B51056">
      <w:pPr>
        <w:spacing w:after="0" w:line="240" w:lineRule="auto"/>
        <w:jc w:val="both"/>
        <w:rPr>
          <w:color w:val="000000"/>
          <w:szCs w:val="20"/>
          <w:lang w:eastAsia="ar-SA"/>
        </w:rPr>
      </w:pPr>
      <w:r w:rsidRPr="00B51056">
        <w:rPr>
          <w:color w:val="000000"/>
          <w:szCs w:val="20"/>
          <w:lang w:eastAsia="ar-SA"/>
        </w:rPr>
        <w:t>Telefon kontaktowy/fax.:</w:t>
      </w:r>
      <w:r w:rsidR="00617CE6" w:rsidRPr="00B51056">
        <w:rPr>
          <w:color w:val="000000"/>
          <w:szCs w:val="20"/>
          <w:lang w:eastAsia="ar-SA"/>
        </w:rPr>
        <w:t xml:space="preserve"> </w:t>
      </w:r>
      <w:r w:rsidRPr="00B51056">
        <w:rPr>
          <w:color w:val="000000"/>
          <w:szCs w:val="20"/>
          <w:lang w:eastAsia="ar-SA"/>
        </w:rPr>
        <w:t>…</w:t>
      </w:r>
    </w:p>
    <w:p w14:paraId="36212EC3" w14:textId="0765F553" w:rsidR="0015635D" w:rsidRPr="00B51056" w:rsidRDefault="0015635D" w:rsidP="00B51056">
      <w:pPr>
        <w:spacing w:after="0" w:line="240" w:lineRule="auto"/>
        <w:jc w:val="both"/>
        <w:rPr>
          <w:color w:val="000000"/>
          <w:szCs w:val="20"/>
          <w:lang w:eastAsia="ar-SA"/>
        </w:rPr>
      </w:pPr>
      <w:r w:rsidRPr="00B51056">
        <w:rPr>
          <w:color w:val="000000"/>
          <w:szCs w:val="20"/>
          <w:lang w:eastAsia="ar-SA"/>
        </w:rPr>
        <w:t>……………………………………………………</w:t>
      </w:r>
      <w:r w:rsidR="00617CE6" w:rsidRPr="00B51056">
        <w:rPr>
          <w:color w:val="000000"/>
          <w:szCs w:val="20"/>
          <w:lang w:eastAsia="ar-SA"/>
        </w:rPr>
        <w:t>………………………………………………</w:t>
      </w:r>
      <w:r w:rsidR="006A6B09" w:rsidRPr="00B51056">
        <w:rPr>
          <w:color w:val="000000"/>
          <w:szCs w:val="20"/>
          <w:lang w:eastAsia="ar-SA"/>
        </w:rPr>
        <w:t>……..</w:t>
      </w:r>
      <w:r w:rsidR="00E52F28" w:rsidRPr="00B51056">
        <w:rPr>
          <w:color w:val="000000"/>
          <w:szCs w:val="20"/>
          <w:lang w:eastAsia="ar-SA"/>
        </w:rPr>
        <w:t>.....................</w:t>
      </w:r>
      <w:r w:rsidR="00B51056">
        <w:rPr>
          <w:color w:val="000000"/>
          <w:szCs w:val="20"/>
          <w:lang w:eastAsia="ar-SA"/>
        </w:rPr>
        <w:t>......................................................</w:t>
      </w:r>
    </w:p>
    <w:p w14:paraId="320BC7EE" w14:textId="77777777" w:rsidR="0015635D" w:rsidRDefault="0015635D" w:rsidP="00B51056">
      <w:pPr>
        <w:spacing w:after="0" w:line="360" w:lineRule="auto"/>
        <w:jc w:val="both"/>
        <w:rPr>
          <w:color w:val="000000"/>
          <w:szCs w:val="20"/>
          <w:lang w:eastAsia="ar-SA"/>
        </w:rPr>
      </w:pPr>
    </w:p>
    <w:p w14:paraId="014F7781" w14:textId="77777777" w:rsidR="00544781" w:rsidRDefault="00544781" w:rsidP="00B51056">
      <w:pPr>
        <w:spacing w:after="0" w:line="360" w:lineRule="auto"/>
        <w:jc w:val="both"/>
        <w:rPr>
          <w:color w:val="000000"/>
          <w:szCs w:val="20"/>
          <w:lang w:eastAsia="ar-SA"/>
        </w:rPr>
      </w:pPr>
    </w:p>
    <w:p w14:paraId="2F2CB4CF" w14:textId="77777777" w:rsidR="00544781" w:rsidRDefault="00544781" w:rsidP="00B51056">
      <w:pPr>
        <w:spacing w:after="0" w:line="360" w:lineRule="auto"/>
        <w:jc w:val="both"/>
        <w:rPr>
          <w:color w:val="000000"/>
          <w:szCs w:val="20"/>
          <w:lang w:eastAsia="ar-SA"/>
        </w:rPr>
      </w:pPr>
    </w:p>
    <w:p w14:paraId="3CAC578D" w14:textId="353CAA39" w:rsidR="00544781" w:rsidRDefault="00431D5D" w:rsidP="003F1A7A">
      <w:pPr>
        <w:spacing w:after="0" w:line="360" w:lineRule="auto"/>
        <w:jc w:val="center"/>
        <w:rPr>
          <w:color w:val="000000"/>
          <w:szCs w:val="20"/>
          <w:lang w:eastAsia="ar-SA"/>
        </w:rPr>
      </w:pPr>
      <w:r>
        <w:rPr>
          <w:noProof/>
        </w:rPr>
        <w:drawing>
          <wp:inline distT="0" distB="0" distL="0" distR="0" wp14:anchorId="735B25CB" wp14:editId="0AC5DBD4">
            <wp:extent cx="3061335" cy="981075"/>
            <wp:effectExtent l="0" t="0" r="5715" b="9525"/>
            <wp:docPr id="1978149856" name="Obraz 1" descr="Obraz zawierający tekst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149856" name="Obraz 1" descr="Obraz zawierający tekst, Czcionka&#10;&#10;Opis wygenerowany automatyczni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A2EC2" w14:textId="77777777" w:rsidR="00544781" w:rsidRDefault="00544781" w:rsidP="00B51056">
      <w:pPr>
        <w:spacing w:after="0" w:line="360" w:lineRule="auto"/>
        <w:jc w:val="both"/>
        <w:rPr>
          <w:color w:val="000000"/>
          <w:szCs w:val="20"/>
          <w:lang w:eastAsia="ar-SA"/>
        </w:rPr>
      </w:pPr>
    </w:p>
    <w:p w14:paraId="382D8CB9" w14:textId="77777777" w:rsidR="00544781" w:rsidRPr="00B51056" w:rsidRDefault="00544781" w:rsidP="00B51056">
      <w:pPr>
        <w:spacing w:after="0" w:line="360" w:lineRule="auto"/>
        <w:jc w:val="both"/>
        <w:rPr>
          <w:color w:val="000000"/>
          <w:szCs w:val="20"/>
          <w:lang w:eastAsia="ar-SA"/>
        </w:rPr>
      </w:pPr>
    </w:p>
    <w:p w14:paraId="0901CE2E" w14:textId="1DE5FEAD" w:rsidR="003B764C" w:rsidRDefault="0015635D" w:rsidP="00B51056">
      <w:pPr>
        <w:pStyle w:val="Akapitzlist1"/>
        <w:numPr>
          <w:ilvl w:val="0"/>
          <w:numId w:val="2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294DFF">
        <w:rPr>
          <w:rFonts w:ascii="Lato" w:hAnsi="Lato"/>
          <w:sz w:val="20"/>
          <w:szCs w:val="20"/>
        </w:rPr>
        <w:lastRenderedPageBreak/>
        <w:t>Składam ofertę na wykonanie przedmiotu zamówienia, zgodnie z warunkami wskaz</w:t>
      </w:r>
      <w:r w:rsidR="00E52F28" w:rsidRPr="00294DFF">
        <w:rPr>
          <w:rFonts w:ascii="Lato" w:hAnsi="Lato"/>
          <w:sz w:val="20"/>
          <w:szCs w:val="20"/>
        </w:rPr>
        <w:t>anymi w </w:t>
      </w:r>
      <w:r w:rsidR="002A721E" w:rsidRPr="00294DFF">
        <w:rPr>
          <w:rFonts w:ascii="Lato" w:hAnsi="Lato"/>
          <w:sz w:val="20"/>
          <w:szCs w:val="20"/>
        </w:rPr>
        <w:t xml:space="preserve">zapytaniu ofertowym </w:t>
      </w:r>
      <w:r w:rsidR="002A721E" w:rsidRPr="008E4950">
        <w:rPr>
          <w:rFonts w:ascii="Lato" w:hAnsi="Lato"/>
          <w:sz w:val="20"/>
          <w:szCs w:val="20"/>
        </w:rPr>
        <w:t>nr</w:t>
      </w:r>
      <w:r w:rsidR="00294DFF" w:rsidRPr="008E4950">
        <w:rPr>
          <w:rFonts w:ascii="Lato" w:hAnsi="Lato"/>
          <w:sz w:val="20"/>
          <w:szCs w:val="20"/>
        </w:rPr>
        <w:t xml:space="preserve"> </w:t>
      </w:r>
      <w:r w:rsidR="008E4950" w:rsidRPr="008E4950">
        <w:rPr>
          <w:rFonts w:ascii="Lato" w:hAnsi="Lato"/>
          <w:b/>
          <w:bCs/>
          <w:sz w:val="20"/>
          <w:szCs w:val="20"/>
        </w:rPr>
        <w:t> </w:t>
      </w:r>
      <w:r w:rsidR="008E4950" w:rsidRPr="008E4950">
        <w:rPr>
          <w:rFonts w:ascii="Lato" w:eastAsia="Times New Roman" w:hAnsi="Lato"/>
          <w:sz w:val="20"/>
          <w:szCs w:val="20"/>
        </w:rPr>
        <w:t>ZO.26.</w:t>
      </w:r>
      <w:r w:rsidR="00431D5D">
        <w:rPr>
          <w:rFonts w:ascii="Lato" w:eastAsia="Times New Roman" w:hAnsi="Lato"/>
          <w:sz w:val="20"/>
          <w:szCs w:val="20"/>
        </w:rPr>
        <w:t>13</w:t>
      </w:r>
      <w:r w:rsidR="008E4950" w:rsidRPr="008E4950">
        <w:rPr>
          <w:rFonts w:ascii="Lato" w:eastAsia="Times New Roman" w:hAnsi="Lato"/>
          <w:sz w:val="20"/>
          <w:szCs w:val="20"/>
        </w:rPr>
        <w:t>.202</w:t>
      </w:r>
      <w:r w:rsidR="00431D5D">
        <w:rPr>
          <w:rFonts w:ascii="Lato" w:eastAsia="Times New Roman" w:hAnsi="Lato"/>
          <w:sz w:val="20"/>
          <w:szCs w:val="20"/>
        </w:rPr>
        <w:t>4</w:t>
      </w:r>
      <w:r w:rsidR="00840793">
        <w:rPr>
          <w:rFonts w:ascii="Lato" w:eastAsia="Times New Roman" w:hAnsi="Lato"/>
          <w:sz w:val="20"/>
          <w:szCs w:val="20"/>
        </w:rPr>
        <w:t>,</w:t>
      </w:r>
      <w:r w:rsidR="008E4950">
        <w:rPr>
          <w:rFonts w:eastAsia="Times New Roman"/>
          <w:szCs w:val="20"/>
        </w:rPr>
        <w:t xml:space="preserve"> </w:t>
      </w:r>
      <w:r w:rsidR="002A721E" w:rsidRPr="00294DFF">
        <w:rPr>
          <w:rFonts w:ascii="Lato" w:hAnsi="Lato"/>
          <w:b/>
          <w:bCs/>
          <w:color w:val="000000" w:themeColor="text1"/>
          <w:sz w:val="20"/>
          <w:szCs w:val="20"/>
        </w:rPr>
        <w:t>z</w:t>
      </w:r>
      <w:r w:rsidRPr="00294DFF">
        <w:rPr>
          <w:rFonts w:ascii="Lato" w:hAnsi="Lato"/>
          <w:b/>
          <w:bCs/>
          <w:color w:val="000000" w:themeColor="text1"/>
          <w:sz w:val="20"/>
          <w:szCs w:val="20"/>
        </w:rPr>
        <w:t xml:space="preserve"> dnia</w:t>
      </w:r>
      <w:r w:rsidR="00840793">
        <w:rPr>
          <w:rFonts w:ascii="Lato" w:hAnsi="Lato"/>
          <w:b/>
          <w:bCs/>
          <w:color w:val="000000" w:themeColor="text1"/>
          <w:sz w:val="20"/>
          <w:szCs w:val="20"/>
        </w:rPr>
        <w:t xml:space="preserve"> 24.</w:t>
      </w:r>
      <w:r w:rsidR="001E3925">
        <w:rPr>
          <w:rFonts w:ascii="Lato" w:hAnsi="Lato"/>
          <w:b/>
          <w:bCs/>
          <w:color w:val="000000" w:themeColor="text1"/>
          <w:sz w:val="20"/>
          <w:szCs w:val="20"/>
        </w:rPr>
        <w:t>07.202</w:t>
      </w:r>
      <w:r w:rsidR="00431D5D">
        <w:rPr>
          <w:rFonts w:ascii="Lato" w:hAnsi="Lato"/>
          <w:b/>
          <w:bCs/>
          <w:color w:val="000000" w:themeColor="text1"/>
          <w:sz w:val="20"/>
          <w:szCs w:val="20"/>
        </w:rPr>
        <w:t>4</w:t>
      </w:r>
      <w:r w:rsidR="001E3925">
        <w:rPr>
          <w:rFonts w:ascii="Lato" w:hAnsi="Lato"/>
          <w:b/>
          <w:bCs/>
          <w:color w:val="000000" w:themeColor="text1"/>
          <w:sz w:val="20"/>
          <w:szCs w:val="20"/>
        </w:rPr>
        <w:t xml:space="preserve"> r. </w:t>
      </w:r>
      <w:r w:rsidRPr="00294DFF">
        <w:rPr>
          <w:rFonts w:ascii="Lato" w:hAnsi="Lato"/>
          <w:b/>
          <w:bCs/>
          <w:color w:val="000000" w:themeColor="text1"/>
          <w:sz w:val="20"/>
          <w:szCs w:val="20"/>
        </w:rPr>
        <w:t>,</w:t>
      </w:r>
      <w:r w:rsidR="002A721E" w:rsidRPr="00294DFF">
        <w:rPr>
          <w:rFonts w:ascii="Lato" w:hAnsi="Lato"/>
          <w:sz w:val="20"/>
          <w:szCs w:val="20"/>
        </w:rPr>
        <w:t xml:space="preserve"> </w:t>
      </w:r>
      <w:r w:rsidRPr="00294DFF">
        <w:rPr>
          <w:rFonts w:ascii="Lato" w:hAnsi="Lato"/>
          <w:sz w:val="20"/>
          <w:szCs w:val="20"/>
        </w:rPr>
        <w:t>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2"/>
        <w:gridCol w:w="1709"/>
        <w:gridCol w:w="6640"/>
      </w:tblGrid>
      <w:tr w:rsidR="00F70BC5" w:rsidRPr="00B51056" w14:paraId="3DA05F90" w14:textId="77777777" w:rsidTr="00DA34AA">
        <w:trPr>
          <w:trHeight w:val="545"/>
        </w:trPr>
        <w:tc>
          <w:tcPr>
            <w:tcW w:w="9457" w:type="dxa"/>
            <w:gridSpan w:val="3"/>
            <w:vAlign w:val="center"/>
          </w:tcPr>
          <w:p w14:paraId="0B236852" w14:textId="77777777" w:rsidR="00BB23DD" w:rsidRPr="00544781" w:rsidRDefault="00F70BC5" w:rsidP="005447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44781">
              <w:rPr>
                <w:b/>
                <w:sz w:val="20"/>
                <w:szCs w:val="20"/>
              </w:rPr>
              <w:t>Część I</w:t>
            </w:r>
          </w:p>
          <w:p w14:paraId="07D9426F" w14:textId="77777777" w:rsidR="00544781" w:rsidRDefault="00BB23DD" w:rsidP="005447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44781">
              <w:rPr>
                <w:b/>
                <w:sz w:val="20"/>
                <w:szCs w:val="20"/>
              </w:rPr>
              <w:t xml:space="preserve"> Przedmiotem zamówienia w części I jest</w:t>
            </w:r>
            <w:r w:rsidR="00544781">
              <w:rPr>
                <w:b/>
                <w:sz w:val="20"/>
                <w:szCs w:val="20"/>
              </w:rPr>
              <w:t xml:space="preserve"> zakup i dostawa </w:t>
            </w:r>
            <w:r w:rsidR="00544781" w:rsidRPr="00544781">
              <w:rPr>
                <w:b/>
                <w:sz w:val="20"/>
                <w:szCs w:val="20"/>
              </w:rPr>
              <w:t xml:space="preserve">12 sztuk </w:t>
            </w:r>
          </w:p>
          <w:p w14:paraId="19E9E91B" w14:textId="465D642F" w:rsidR="00F70BC5" w:rsidRPr="00B51056" w:rsidRDefault="00544781" w:rsidP="005447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44781">
              <w:rPr>
                <w:b/>
                <w:sz w:val="20"/>
                <w:szCs w:val="20"/>
              </w:rPr>
              <w:t>głośników mobilnych przenośnych bezprzewodowych</w:t>
            </w:r>
          </w:p>
        </w:tc>
      </w:tr>
      <w:tr w:rsidR="002C4EDE" w:rsidRPr="00B51056" w14:paraId="3A0BE126" w14:textId="77777777" w:rsidTr="00DA34AA">
        <w:tc>
          <w:tcPr>
            <w:tcW w:w="959" w:type="dxa"/>
            <w:vMerge w:val="restart"/>
            <w:vAlign w:val="center"/>
          </w:tcPr>
          <w:p w14:paraId="4C7EFE57" w14:textId="77777777" w:rsidR="002C4EDE" w:rsidRPr="00B51056" w:rsidRDefault="00F867EB" w:rsidP="00B51056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>I.</w:t>
            </w:r>
          </w:p>
        </w:tc>
        <w:tc>
          <w:tcPr>
            <w:tcW w:w="1837" w:type="dxa"/>
            <w:vAlign w:val="center"/>
          </w:tcPr>
          <w:p w14:paraId="3EF02014" w14:textId="77777777" w:rsidR="00DA34AA" w:rsidRPr="00B51056" w:rsidRDefault="005A77E9" w:rsidP="00B51056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>Cena brutto</w:t>
            </w:r>
          </w:p>
          <w:p w14:paraId="1D0B7C41" w14:textId="77777777" w:rsidR="002C4EDE" w:rsidRPr="00B51056" w:rsidRDefault="005A77E9" w:rsidP="00B51056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 za C</w:t>
            </w:r>
            <w:r w:rsidR="002C4EDE" w:rsidRPr="00B51056">
              <w:rPr>
                <w:b/>
                <w:sz w:val="20"/>
                <w:szCs w:val="20"/>
              </w:rPr>
              <w:t>zęść I</w:t>
            </w:r>
          </w:p>
        </w:tc>
        <w:tc>
          <w:tcPr>
            <w:tcW w:w="6661" w:type="dxa"/>
          </w:tcPr>
          <w:p w14:paraId="5CAA8D0C" w14:textId="77777777" w:rsidR="002C4EDE" w:rsidRPr="00B51056" w:rsidRDefault="002C4EDE" w:rsidP="00B51056">
            <w:pPr>
              <w:spacing w:after="0" w:line="360" w:lineRule="auto"/>
              <w:rPr>
                <w:sz w:val="20"/>
                <w:szCs w:val="20"/>
              </w:rPr>
            </w:pPr>
          </w:p>
          <w:p w14:paraId="15F1F17C" w14:textId="77777777" w:rsidR="002C4EDE" w:rsidRPr="00B51056" w:rsidRDefault="002C4EDE" w:rsidP="00B51056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7DC9D9A4" w14:textId="77777777" w:rsidR="002C4EDE" w:rsidRPr="00B51056" w:rsidRDefault="002C4EDE" w:rsidP="00B51056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</w:t>
            </w:r>
            <w:r w:rsidR="004315BA" w:rsidRPr="00B51056">
              <w:rPr>
                <w:sz w:val="20"/>
                <w:szCs w:val="20"/>
              </w:rPr>
              <w:t>)</w:t>
            </w:r>
          </w:p>
          <w:p w14:paraId="43AF603D" w14:textId="77777777" w:rsidR="002C4EDE" w:rsidRPr="00B51056" w:rsidRDefault="002C4EDE" w:rsidP="00B51056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2C4EDE" w:rsidRPr="00B51056" w14:paraId="1D9E998C" w14:textId="77777777" w:rsidTr="00DA34AA">
        <w:tc>
          <w:tcPr>
            <w:tcW w:w="959" w:type="dxa"/>
            <w:vMerge/>
            <w:vAlign w:val="center"/>
          </w:tcPr>
          <w:p w14:paraId="74C9323D" w14:textId="77777777" w:rsidR="002C4EDE" w:rsidRPr="00B51056" w:rsidRDefault="002C4EDE" w:rsidP="00B51056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65993A48" w14:textId="77777777" w:rsidR="002C4EDE" w:rsidRPr="00B51056" w:rsidRDefault="002C4EDE" w:rsidP="00B51056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VAT </w:t>
            </w:r>
          </w:p>
        </w:tc>
        <w:tc>
          <w:tcPr>
            <w:tcW w:w="6661" w:type="dxa"/>
          </w:tcPr>
          <w:p w14:paraId="425DBA31" w14:textId="77777777" w:rsidR="002C4EDE" w:rsidRPr="00B51056" w:rsidRDefault="002C4EDE" w:rsidP="00B51056">
            <w:pPr>
              <w:spacing w:after="0" w:line="360" w:lineRule="auto"/>
              <w:rPr>
                <w:sz w:val="20"/>
                <w:szCs w:val="20"/>
              </w:rPr>
            </w:pPr>
          </w:p>
          <w:p w14:paraId="20BCC212" w14:textId="77777777" w:rsidR="002C4EDE" w:rsidRPr="00B51056" w:rsidRDefault="002C4EDE" w:rsidP="00B51056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046DDEF8" w14:textId="77777777" w:rsidR="002C4EDE" w:rsidRPr="00B51056" w:rsidRDefault="002C4EDE" w:rsidP="00B51056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</w:t>
            </w:r>
            <w:r w:rsidR="004315BA" w:rsidRPr="00B51056">
              <w:rPr>
                <w:sz w:val="20"/>
                <w:szCs w:val="20"/>
              </w:rPr>
              <w:t>)</w:t>
            </w:r>
          </w:p>
          <w:p w14:paraId="060F8CF0" w14:textId="77777777" w:rsidR="002C4EDE" w:rsidRPr="00B51056" w:rsidRDefault="002C4EDE" w:rsidP="00B51056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2C4EDE" w:rsidRPr="00B51056" w14:paraId="36356AAB" w14:textId="77777777" w:rsidTr="00DA34AA">
        <w:tc>
          <w:tcPr>
            <w:tcW w:w="959" w:type="dxa"/>
            <w:vMerge/>
            <w:vAlign w:val="center"/>
          </w:tcPr>
          <w:p w14:paraId="687558D6" w14:textId="77777777" w:rsidR="002C4EDE" w:rsidRPr="00B51056" w:rsidRDefault="002C4EDE" w:rsidP="00B51056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78DE06CB" w14:textId="77777777" w:rsidR="00DA34AA" w:rsidRPr="00B51056" w:rsidRDefault="002C4EDE" w:rsidP="00B51056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Cena netto </w:t>
            </w:r>
          </w:p>
          <w:p w14:paraId="78B7A004" w14:textId="77777777" w:rsidR="002C4EDE" w:rsidRPr="00B51056" w:rsidRDefault="002C4EDE" w:rsidP="00B51056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>za Część I</w:t>
            </w:r>
          </w:p>
        </w:tc>
        <w:tc>
          <w:tcPr>
            <w:tcW w:w="6661" w:type="dxa"/>
          </w:tcPr>
          <w:p w14:paraId="3782A67A" w14:textId="77777777" w:rsidR="00E52F28" w:rsidRPr="00B51056" w:rsidRDefault="00E52F28" w:rsidP="00B51056">
            <w:pPr>
              <w:spacing w:after="0" w:line="360" w:lineRule="auto"/>
              <w:rPr>
                <w:sz w:val="20"/>
                <w:szCs w:val="20"/>
              </w:rPr>
            </w:pPr>
          </w:p>
          <w:p w14:paraId="2A3954E3" w14:textId="77777777" w:rsidR="002C4EDE" w:rsidRPr="00B51056" w:rsidRDefault="002C4EDE" w:rsidP="00B51056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747A55A3" w14:textId="77777777" w:rsidR="002C4EDE" w:rsidRPr="00B51056" w:rsidRDefault="002C4EDE" w:rsidP="00B51056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</w:t>
            </w:r>
            <w:r w:rsidR="004315BA" w:rsidRPr="00B51056">
              <w:rPr>
                <w:sz w:val="20"/>
                <w:szCs w:val="20"/>
              </w:rPr>
              <w:t>)</w:t>
            </w:r>
          </w:p>
          <w:p w14:paraId="143451DE" w14:textId="77777777" w:rsidR="002C4EDE" w:rsidRPr="00B51056" w:rsidRDefault="002C4EDE" w:rsidP="00B51056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</w:tbl>
    <w:p w14:paraId="3A4A04BA" w14:textId="77777777" w:rsidR="003B764C" w:rsidRDefault="00145F0A" w:rsidP="00B51056">
      <w:pPr>
        <w:spacing w:after="0" w:line="360" w:lineRule="auto"/>
        <w:jc w:val="both"/>
        <w:rPr>
          <w:b/>
          <w:i/>
          <w:szCs w:val="20"/>
        </w:rPr>
      </w:pPr>
      <w:r w:rsidRPr="00B51056">
        <w:rPr>
          <w:b/>
          <w:i/>
          <w:szCs w:val="20"/>
        </w:rPr>
        <w:t>UWAGA! Wypełnić odpowiednie części, jeśli dotyczy. W przeciwnym przypadku proszę o wpisanie w miejsce pustych pól formuły „nie dotyczy”.</w:t>
      </w:r>
    </w:p>
    <w:p w14:paraId="1F3AADE2" w14:textId="77777777" w:rsidR="00BB23DD" w:rsidRDefault="00BB23DD" w:rsidP="00B51056">
      <w:pPr>
        <w:spacing w:after="0" w:line="360" w:lineRule="auto"/>
        <w:jc w:val="both"/>
        <w:rPr>
          <w:b/>
          <w:i/>
          <w:szCs w:val="20"/>
        </w:rPr>
      </w:pPr>
    </w:p>
    <w:tbl>
      <w:tblPr>
        <w:tblStyle w:val="Tabela-Siatka"/>
        <w:tblW w:w="95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857"/>
        <w:gridCol w:w="6655"/>
      </w:tblGrid>
      <w:tr w:rsidR="00836150" w:rsidRPr="00B51056" w14:paraId="0C5D6AB6" w14:textId="77777777" w:rsidTr="0079427E">
        <w:tc>
          <w:tcPr>
            <w:tcW w:w="9505" w:type="dxa"/>
            <w:gridSpan w:val="3"/>
          </w:tcPr>
          <w:p w14:paraId="69A8643A" w14:textId="77777777" w:rsidR="00836150" w:rsidRPr="00544781" w:rsidRDefault="00836150" w:rsidP="00544781">
            <w:pPr>
              <w:pStyle w:val="Akapitzlist1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544781">
              <w:rPr>
                <w:rFonts w:ascii="Lato" w:hAnsi="Lato"/>
                <w:b/>
                <w:sz w:val="20"/>
                <w:szCs w:val="20"/>
              </w:rPr>
              <w:t>Część II</w:t>
            </w:r>
          </w:p>
          <w:p w14:paraId="1BEB86B8" w14:textId="77777777" w:rsidR="00544781" w:rsidRDefault="00BB23DD" w:rsidP="00544781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44781">
              <w:rPr>
                <w:b/>
                <w:sz w:val="20"/>
                <w:szCs w:val="20"/>
              </w:rPr>
              <w:t xml:space="preserve">Przedmiotem zamówienia w części II jest </w:t>
            </w:r>
            <w:r w:rsidR="00544781" w:rsidRPr="00544781">
              <w:rPr>
                <w:b/>
                <w:sz w:val="20"/>
                <w:szCs w:val="20"/>
              </w:rPr>
              <w:t xml:space="preserve">zakup i dostawa 3 sztuk </w:t>
            </w:r>
          </w:p>
          <w:p w14:paraId="7C19FF20" w14:textId="34D64A42" w:rsidR="00836150" w:rsidRPr="00BB23DD" w:rsidRDefault="00544781" w:rsidP="00544781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44781">
              <w:rPr>
                <w:b/>
                <w:sz w:val="20"/>
                <w:szCs w:val="20"/>
              </w:rPr>
              <w:t>słuchawek mobilnych przenośnych bezprzewodowych</w:t>
            </w:r>
          </w:p>
        </w:tc>
      </w:tr>
      <w:tr w:rsidR="00F867EB" w:rsidRPr="00B51056" w14:paraId="51FDAE27" w14:textId="77777777" w:rsidTr="0079427E">
        <w:tc>
          <w:tcPr>
            <w:tcW w:w="993" w:type="dxa"/>
            <w:vMerge w:val="restart"/>
          </w:tcPr>
          <w:p w14:paraId="76D373CC" w14:textId="77777777" w:rsidR="00F867EB" w:rsidRPr="00B51056" w:rsidRDefault="00F867EB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290E5558" w14:textId="77777777" w:rsidR="00F867EB" w:rsidRPr="00B51056" w:rsidRDefault="00F867EB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25ECCABE" w14:textId="77777777" w:rsidR="00F867EB" w:rsidRPr="00B51056" w:rsidRDefault="00F867EB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082A903A" w14:textId="77777777" w:rsidR="00F867EB" w:rsidRPr="00B51056" w:rsidRDefault="00F867EB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63EBB332" w14:textId="77777777" w:rsidR="00F867EB" w:rsidRPr="00B51056" w:rsidRDefault="00F867EB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644672DB" w14:textId="77777777" w:rsidR="00F867EB" w:rsidRPr="00B51056" w:rsidRDefault="00F867EB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51056">
              <w:rPr>
                <w:rFonts w:ascii="Lato" w:hAnsi="Lato"/>
                <w:b/>
                <w:sz w:val="20"/>
                <w:szCs w:val="20"/>
              </w:rPr>
              <w:t>II.</w:t>
            </w:r>
          </w:p>
        </w:tc>
        <w:tc>
          <w:tcPr>
            <w:tcW w:w="1857" w:type="dxa"/>
          </w:tcPr>
          <w:p w14:paraId="7DB138C3" w14:textId="77777777" w:rsidR="005A77E9" w:rsidRPr="00B51056" w:rsidRDefault="005A77E9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12DB7EB0" w14:textId="77777777" w:rsidR="003735BD" w:rsidRPr="00B51056" w:rsidRDefault="003735BD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0997E482" w14:textId="77777777" w:rsidR="003735BD" w:rsidRPr="00B51056" w:rsidRDefault="003735BD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2325F60B" w14:textId="77777777" w:rsidR="00DA34AA" w:rsidRPr="00B51056" w:rsidRDefault="00F867EB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51056">
              <w:rPr>
                <w:rFonts w:ascii="Lato" w:hAnsi="Lato"/>
                <w:b/>
                <w:sz w:val="20"/>
                <w:szCs w:val="20"/>
              </w:rPr>
              <w:t xml:space="preserve">Cena brutto </w:t>
            </w:r>
          </w:p>
          <w:p w14:paraId="025CBAEC" w14:textId="77777777" w:rsidR="00F867EB" w:rsidRPr="00B51056" w:rsidRDefault="00F867EB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51056">
              <w:rPr>
                <w:rFonts w:ascii="Lato" w:hAnsi="Lato"/>
                <w:b/>
                <w:sz w:val="20"/>
                <w:szCs w:val="20"/>
              </w:rPr>
              <w:t>za Część II</w:t>
            </w:r>
          </w:p>
        </w:tc>
        <w:tc>
          <w:tcPr>
            <w:tcW w:w="6655" w:type="dxa"/>
          </w:tcPr>
          <w:p w14:paraId="3A7BA8AE" w14:textId="77777777" w:rsidR="00CE3A72" w:rsidRPr="00B51056" w:rsidRDefault="00CE3A72" w:rsidP="00B51056">
            <w:pPr>
              <w:spacing w:after="0" w:line="360" w:lineRule="auto"/>
              <w:rPr>
                <w:sz w:val="20"/>
                <w:szCs w:val="20"/>
              </w:rPr>
            </w:pPr>
          </w:p>
          <w:p w14:paraId="3502F6DA" w14:textId="77777777" w:rsidR="00F867EB" w:rsidRPr="00B51056" w:rsidRDefault="00F867EB" w:rsidP="00B51056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4DC4D94B" w14:textId="77777777" w:rsidR="00F867EB" w:rsidRPr="00B51056" w:rsidRDefault="00F867EB" w:rsidP="00B51056">
            <w:pPr>
              <w:pStyle w:val="Akapitzlist1"/>
              <w:spacing w:line="360" w:lineRule="auto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B51056">
              <w:rPr>
                <w:rFonts w:ascii="Lato" w:hAnsi="Lato"/>
                <w:sz w:val="20"/>
                <w:szCs w:val="20"/>
              </w:rPr>
              <w:t>……………………………………………………………..……………………………………….złotych</w:t>
            </w:r>
            <w:r w:rsidR="004315BA" w:rsidRPr="00B51056">
              <w:rPr>
                <w:rFonts w:ascii="Lato" w:hAnsi="Lato"/>
                <w:sz w:val="20"/>
                <w:szCs w:val="20"/>
              </w:rPr>
              <w:t>)</w:t>
            </w:r>
          </w:p>
          <w:p w14:paraId="13D0F2C2" w14:textId="77777777" w:rsidR="00F867EB" w:rsidRPr="00B51056" w:rsidRDefault="00F867EB" w:rsidP="00B51056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F867EB" w:rsidRPr="00B51056" w14:paraId="5556F368" w14:textId="77777777" w:rsidTr="0079427E">
        <w:tc>
          <w:tcPr>
            <w:tcW w:w="993" w:type="dxa"/>
            <w:vMerge/>
          </w:tcPr>
          <w:p w14:paraId="0C0EF86B" w14:textId="77777777" w:rsidR="00F867EB" w:rsidRPr="00B51056" w:rsidRDefault="00F867EB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355CEA14" w14:textId="77777777" w:rsidR="005A77E9" w:rsidRPr="00B51056" w:rsidRDefault="005A77E9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488CC680" w14:textId="77777777" w:rsidR="005A77E9" w:rsidRPr="00B51056" w:rsidRDefault="005A77E9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5BA7F00B" w14:textId="77777777" w:rsidR="00F867EB" w:rsidRPr="00B51056" w:rsidRDefault="00F867EB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51056">
              <w:rPr>
                <w:rFonts w:ascii="Lato" w:hAnsi="Lato"/>
                <w:b/>
                <w:sz w:val="20"/>
                <w:szCs w:val="20"/>
              </w:rPr>
              <w:t>VAT</w:t>
            </w:r>
          </w:p>
        </w:tc>
        <w:tc>
          <w:tcPr>
            <w:tcW w:w="6655" w:type="dxa"/>
          </w:tcPr>
          <w:p w14:paraId="54B0C424" w14:textId="77777777" w:rsidR="00CE3A72" w:rsidRPr="00B51056" w:rsidRDefault="00CE3A72" w:rsidP="00B51056">
            <w:pPr>
              <w:spacing w:after="0" w:line="360" w:lineRule="auto"/>
              <w:rPr>
                <w:sz w:val="20"/>
                <w:szCs w:val="20"/>
              </w:rPr>
            </w:pPr>
          </w:p>
          <w:p w14:paraId="1C61735F" w14:textId="77777777" w:rsidR="00F867EB" w:rsidRPr="00B51056" w:rsidRDefault="00F867EB" w:rsidP="00B51056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6193B244" w14:textId="77777777" w:rsidR="00F867EB" w:rsidRPr="00B51056" w:rsidRDefault="00F867EB" w:rsidP="00B51056">
            <w:pPr>
              <w:pStyle w:val="Akapitzlist1"/>
              <w:spacing w:line="360" w:lineRule="auto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B51056">
              <w:rPr>
                <w:rFonts w:ascii="Lato" w:hAnsi="Lato"/>
                <w:sz w:val="20"/>
                <w:szCs w:val="20"/>
              </w:rPr>
              <w:t>……………………………………………………………..……………………………………….złotych</w:t>
            </w:r>
            <w:r w:rsidR="004315BA" w:rsidRPr="00B51056">
              <w:rPr>
                <w:rFonts w:ascii="Lato" w:hAnsi="Lato"/>
                <w:sz w:val="20"/>
                <w:szCs w:val="20"/>
              </w:rPr>
              <w:t>)</w:t>
            </w:r>
          </w:p>
          <w:p w14:paraId="7A2AC1BA" w14:textId="77777777" w:rsidR="00F867EB" w:rsidRPr="00B51056" w:rsidRDefault="00F867EB" w:rsidP="00B51056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F867EB" w:rsidRPr="00B51056" w14:paraId="32760D3B" w14:textId="77777777" w:rsidTr="0079427E">
        <w:tc>
          <w:tcPr>
            <w:tcW w:w="993" w:type="dxa"/>
            <w:vMerge/>
          </w:tcPr>
          <w:p w14:paraId="03C4B9EC" w14:textId="77777777" w:rsidR="00F867EB" w:rsidRPr="00B51056" w:rsidRDefault="00F867EB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2D1D3DBF" w14:textId="77777777" w:rsidR="005A77E9" w:rsidRPr="00B51056" w:rsidRDefault="005A77E9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55D685E7" w14:textId="77777777" w:rsidR="005A77E9" w:rsidRPr="00B51056" w:rsidRDefault="005A77E9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21DBCDA1" w14:textId="77777777" w:rsidR="00DA34AA" w:rsidRPr="00B51056" w:rsidRDefault="00F867EB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51056">
              <w:rPr>
                <w:rFonts w:ascii="Lato" w:hAnsi="Lato"/>
                <w:b/>
                <w:sz w:val="20"/>
                <w:szCs w:val="20"/>
              </w:rPr>
              <w:t xml:space="preserve">Cena netto </w:t>
            </w:r>
          </w:p>
          <w:p w14:paraId="086C63BF" w14:textId="77777777" w:rsidR="00F867EB" w:rsidRPr="00B51056" w:rsidRDefault="00F867EB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51056">
              <w:rPr>
                <w:rFonts w:ascii="Lato" w:hAnsi="Lato"/>
                <w:b/>
                <w:sz w:val="20"/>
                <w:szCs w:val="20"/>
              </w:rPr>
              <w:t>za Część II</w:t>
            </w:r>
          </w:p>
        </w:tc>
        <w:tc>
          <w:tcPr>
            <w:tcW w:w="6655" w:type="dxa"/>
          </w:tcPr>
          <w:p w14:paraId="413B4A16" w14:textId="77777777" w:rsidR="00E52F28" w:rsidRPr="00B51056" w:rsidRDefault="00E52F28" w:rsidP="00B51056">
            <w:pPr>
              <w:spacing w:after="0" w:line="360" w:lineRule="auto"/>
              <w:rPr>
                <w:sz w:val="20"/>
                <w:szCs w:val="20"/>
              </w:rPr>
            </w:pPr>
          </w:p>
          <w:p w14:paraId="1A961492" w14:textId="77777777" w:rsidR="00F867EB" w:rsidRPr="00B51056" w:rsidRDefault="00F867EB" w:rsidP="00B51056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0A9FF212" w14:textId="77777777" w:rsidR="00F867EB" w:rsidRPr="00B51056" w:rsidRDefault="00F867EB" w:rsidP="00B51056">
            <w:pPr>
              <w:pStyle w:val="Akapitzlist1"/>
              <w:spacing w:line="360" w:lineRule="auto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B51056">
              <w:rPr>
                <w:rFonts w:ascii="Lato" w:hAnsi="Lato"/>
                <w:sz w:val="20"/>
                <w:szCs w:val="20"/>
              </w:rPr>
              <w:t>……………………………………………………………..……………………………………….złotych</w:t>
            </w:r>
            <w:r w:rsidR="004315BA" w:rsidRPr="00B51056">
              <w:rPr>
                <w:rFonts w:ascii="Lato" w:hAnsi="Lato"/>
                <w:sz w:val="20"/>
                <w:szCs w:val="20"/>
              </w:rPr>
              <w:t>)</w:t>
            </w:r>
          </w:p>
          <w:p w14:paraId="35164587" w14:textId="77777777" w:rsidR="00F867EB" w:rsidRPr="00B51056" w:rsidRDefault="00F867EB" w:rsidP="00B51056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</w:tbl>
    <w:p w14:paraId="75E66B52" w14:textId="77777777" w:rsidR="00BA11F7" w:rsidRDefault="00BA11F7" w:rsidP="00B51056">
      <w:pPr>
        <w:spacing w:after="0" w:line="360" w:lineRule="auto"/>
        <w:jc w:val="both"/>
        <w:rPr>
          <w:b/>
          <w:i/>
          <w:szCs w:val="20"/>
        </w:rPr>
      </w:pPr>
      <w:r w:rsidRPr="00B51056">
        <w:rPr>
          <w:b/>
          <w:i/>
          <w:szCs w:val="20"/>
        </w:rPr>
        <w:t>UWAGA! Wypełnić odpowiednie części, jeśli dotyczy. W przeciwnym przypadku proszę o wpisanie w miejsce pustych pól formuły „nie dotyczy”.</w:t>
      </w:r>
    </w:p>
    <w:p w14:paraId="053066D4" w14:textId="77777777" w:rsidR="001631F8" w:rsidRDefault="001631F8" w:rsidP="00B51056">
      <w:pPr>
        <w:spacing w:after="0" w:line="360" w:lineRule="auto"/>
        <w:jc w:val="both"/>
        <w:rPr>
          <w:b/>
          <w:i/>
          <w:szCs w:val="20"/>
        </w:rPr>
      </w:pPr>
    </w:p>
    <w:p w14:paraId="7D14B98E" w14:textId="77777777" w:rsidR="001631F8" w:rsidRPr="00B51056" w:rsidRDefault="001631F8" w:rsidP="00B51056">
      <w:pPr>
        <w:spacing w:after="0" w:line="360" w:lineRule="auto"/>
        <w:jc w:val="both"/>
        <w:rPr>
          <w:b/>
          <w:i/>
          <w:szCs w:val="20"/>
        </w:rPr>
      </w:pPr>
    </w:p>
    <w:tbl>
      <w:tblPr>
        <w:tblStyle w:val="Tabela-Siatka"/>
        <w:tblW w:w="102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857"/>
        <w:gridCol w:w="6655"/>
      </w:tblGrid>
      <w:tr w:rsidR="00BA11F7" w:rsidRPr="00B51056" w14:paraId="6EBF0302" w14:textId="77777777" w:rsidTr="00261287">
        <w:tc>
          <w:tcPr>
            <w:tcW w:w="10214" w:type="dxa"/>
            <w:gridSpan w:val="3"/>
          </w:tcPr>
          <w:p w14:paraId="3447764E" w14:textId="77777777" w:rsidR="00BA11F7" w:rsidRPr="00544781" w:rsidRDefault="00BA11F7" w:rsidP="005447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44781">
              <w:rPr>
                <w:b/>
                <w:sz w:val="20"/>
                <w:szCs w:val="20"/>
              </w:rPr>
              <w:lastRenderedPageBreak/>
              <w:t>Część III</w:t>
            </w:r>
          </w:p>
          <w:p w14:paraId="6D5A0551" w14:textId="77777777" w:rsidR="00544781" w:rsidRDefault="00BB23DD" w:rsidP="005447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44781">
              <w:rPr>
                <w:b/>
                <w:sz w:val="20"/>
                <w:szCs w:val="20"/>
              </w:rPr>
              <w:t xml:space="preserve">Przedmiotem zamówienia w części III jest </w:t>
            </w:r>
            <w:r w:rsidR="00544781" w:rsidRPr="00544781">
              <w:rPr>
                <w:b/>
                <w:sz w:val="20"/>
                <w:szCs w:val="20"/>
              </w:rPr>
              <w:t xml:space="preserve">zakup i dostawa 10 sztuk </w:t>
            </w:r>
          </w:p>
          <w:p w14:paraId="349261CF" w14:textId="659DAF46" w:rsidR="00BA11F7" w:rsidRPr="00B51056" w:rsidRDefault="00544781" w:rsidP="005447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44781">
              <w:rPr>
                <w:b/>
                <w:sz w:val="20"/>
                <w:szCs w:val="20"/>
              </w:rPr>
              <w:t>słuchawek mobilnych przenośnych bezprzewodowych</w:t>
            </w:r>
          </w:p>
        </w:tc>
      </w:tr>
      <w:tr w:rsidR="00F867EB" w:rsidRPr="00B51056" w14:paraId="4F982DBA" w14:textId="77777777" w:rsidTr="00261287">
        <w:tc>
          <w:tcPr>
            <w:tcW w:w="1702" w:type="dxa"/>
            <w:vMerge w:val="restart"/>
          </w:tcPr>
          <w:p w14:paraId="30E36880" w14:textId="77777777" w:rsidR="00F867EB" w:rsidRPr="00B51056" w:rsidRDefault="00F867EB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1F2CCB3F" w14:textId="77777777" w:rsidR="00F867EB" w:rsidRPr="00B51056" w:rsidRDefault="00F867EB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147DF413" w14:textId="77777777" w:rsidR="00F867EB" w:rsidRPr="00B51056" w:rsidRDefault="00F867EB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3F093B9E" w14:textId="77777777" w:rsidR="00F867EB" w:rsidRPr="00B51056" w:rsidRDefault="00F867EB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6040F782" w14:textId="77777777" w:rsidR="00F867EB" w:rsidRPr="00B51056" w:rsidRDefault="00F867EB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376431A2" w14:textId="77777777" w:rsidR="00F867EB" w:rsidRPr="00B51056" w:rsidRDefault="00F867EB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19D0F3EA" w14:textId="77777777" w:rsidR="00F867EB" w:rsidRPr="00B51056" w:rsidRDefault="00F867EB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002A063E" w14:textId="77777777" w:rsidR="00F867EB" w:rsidRPr="00B51056" w:rsidRDefault="00F867EB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673E2EC5" w14:textId="77777777" w:rsidR="00F867EB" w:rsidRPr="00B51056" w:rsidRDefault="00F867EB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579528E3" w14:textId="77777777" w:rsidR="00F867EB" w:rsidRPr="00B51056" w:rsidRDefault="00F867EB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51056">
              <w:rPr>
                <w:rFonts w:ascii="Lato" w:hAnsi="Lato"/>
                <w:b/>
                <w:sz w:val="20"/>
                <w:szCs w:val="20"/>
              </w:rPr>
              <w:t>III.</w:t>
            </w:r>
          </w:p>
        </w:tc>
        <w:tc>
          <w:tcPr>
            <w:tcW w:w="1857" w:type="dxa"/>
          </w:tcPr>
          <w:p w14:paraId="104E7538" w14:textId="77777777" w:rsidR="00F867EB" w:rsidRPr="00B51056" w:rsidRDefault="00F867EB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2CF39646" w14:textId="77777777" w:rsidR="00F867EB" w:rsidRPr="00B51056" w:rsidRDefault="00F867EB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17D8C65C" w14:textId="77777777" w:rsidR="00DA34AA" w:rsidRPr="00B51056" w:rsidRDefault="00F867EB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51056">
              <w:rPr>
                <w:rFonts w:ascii="Lato" w:hAnsi="Lato"/>
                <w:b/>
                <w:sz w:val="20"/>
                <w:szCs w:val="20"/>
              </w:rPr>
              <w:t xml:space="preserve">Cena brutto </w:t>
            </w:r>
          </w:p>
          <w:p w14:paraId="723E8379" w14:textId="77777777" w:rsidR="00F867EB" w:rsidRPr="00B51056" w:rsidRDefault="00F867EB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51056">
              <w:rPr>
                <w:rFonts w:ascii="Lato" w:hAnsi="Lato"/>
                <w:b/>
                <w:sz w:val="20"/>
                <w:szCs w:val="20"/>
              </w:rPr>
              <w:t>za Część III</w:t>
            </w:r>
          </w:p>
        </w:tc>
        <w:tc>
          <w:tcPr>
            <w:tcW w:w="6655" w:type="dxa"/>
          </w:tcPr>
          <w:p w14:paraId="6346A0CE" w14:textId="77777777" w:rsidR="00F867EB" w:rsidRPr="00B51056" w:rsidRDefault="00F867EB" w:rsidP="00B51056">
            <w:pPr>
              <w:spacing w:after="0" w:line="360" w:lineRule="auto"/>
              <w:rPr>
                <w:sz w:val="20"/>
                <w:szCs w:val="20"/>
              </w:rPr>
            </w:pPr>
          </w:p>
          <w:p w14:paraId="2793F5C0" w14:textId="77777777" w:rsidR="00F867EB" w:rsidRPr="00B51056" w:rsidRDefault="00F867EB" w:rsidP="00B51056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72478457" w14:textId="77777777" w:rsidR="00F867EB" w:rsidRPr="00B51056" w:rsidRDefault="00F867EB" w:rsidP="00B51056">
            <w:pPr>
              <w:pStyle w:val="Akapitzlist1"/>
              <w:spacing w:line="360" w:lineRule="auto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B51056">
              <w:rPr>
                <w:rFonts w:ascii="Lato" w:hAnsi="Lato"/>
                <w:sz w:val="20"/>
                <w:szCs w:val="20"/>
              </w:rPr>
              <w:t>……………………………………………………………..……………………………………..złotych</w:t>
            </w:r>
            <w:r w:rsidR="004315BA" w:rsidRPr="00B51056">
              <w:rPr>
                <w:rFonts w:ascii="Lato" w:hAnsi="Lato"/>
                <w:sz w:val="20"/>
                <w:szCs w:val="20"/>
              </w:rPr>
              <w:t>)</w:t>
            </w:r>
          </w:p>
          <w:p w14:paraId="3CACE349" w14:textId="77777777" w:rsidR="00F867EB" w:rsidRPr="00B51056" w:rsidRDefault="00F867EB" w:rsidP="00B51056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F867EB" w:rsidRPr="00B51056" w14:paraId="725FB637" w14:textId="77777777" w:rsidTr="00261287">
        <w:tc>
          <w:tcPr>
            <w:tcW w:w="1702" w:type="dxa"/>
            <w:vMerge/>
          </w:tcPr>
          <w:p w14:paraId="1C1F19FB" w14:textId="77777777" w:rsidR="00F867EB" w:rsidRPr="00B51056" w:rsidRDefault="00F867EB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70346AC0" w14:textId="77777777" w:rsidR="003735BD" w:rsidRPr="00B51056" w:rsidRDefault="003735BD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25F04D46" w14:textId="77777777" w:rsidR="003735BD" w:rsidRPr="00B51056" w:rsidRDefault="003735BD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0ED14449" w14:textId="77777777" w:rsidR="003735BD" w:rsidRPr="00B51056" w:rsidRDefault="003735BD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0D354D6F" w14:textId="77777777" w:rsidR="00F867EB" w:rsidRPr="00B51056" w:rsidRDefault="005A77E9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51056">
              <w:rPr>
                <w:rFonts w:ascii="Lato" w:hAnsi="Lato"/>
                <w:b/>
                <w:sz w:val="20"/>
                <w:szCs w:val="20"/>
              </w:rPr>
              <w:t xml:space="preserve">VAT </w:t>
            </w:r>
          </w:p>
        </w:tc>
        <w:tc>
          <w:tcPr>
            <w:tcW w:w="6655" w:type="dxa"/>
          </w:tcPr>
          <w:p w14:paraId="50E8558B" w14:textId="77777777" w:rsidR="00F867EB" w:rsidRPr="00B51056" w:rsidRDefault="00F867EB" w:rsidP="00B51056">
            <w:pPr>
              <w:spacing w:after="0" w:line="360" w:lineRule="auto"/>
              <w:rPr>
                <w:sz w:val="20"/>
                <w:szCs w:val="20"/>
              </w:rPr>
            </w:pPr>
          </w:p>
          <w:p w14:paraId="7C269480" w14:textId="77777777" w:rsidR="00F867EB" w:rsidRPr="00B51056" w:rsidRDefault="00F867EB" w:rsidP="00B51056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6F1BFEFD" w14:textId="77777777" w:rsidR="00F867EB" w:rsidRPr="00B51056" w:rsidRDefault="00F867EB" w:rsidP="00B51056">
            <w:pPr>
              <w:pStyle w:val="Akapitzlist1"/>
              <w:spacing w:line="360" w:lineRule="auto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B51056">
              <w:rPr>
                <w:rFonts w:ascii="Lato" w:hAnsi="Lato"/>
                <w:sz w:val="20"/>
                <w:szCs w:val="20"/>
              </w:rPr>
              <w:t>……………………………………………………………..……………………………………..złotych</w:t>
            </w:r>
            <w:r w:rsidR="004315BA" w:rsidRPr="00B51056">
              <w:rPr>
                <w:rFonts w:ascii="Lato" w:hAnsi="Lato"/>
                <w:sz w:val="20"/>
                <w:szCs w:val="20"/>
              </w:rPr>
              <w:t>)</w:t>
            </w:r>
          </w:p>
          <w:p w14:paraId="20121FEE" w14:textId="77777777" w:rsidR="00F867EB" w:rsidRPr="00B51056" w:rsidRDefault="00F867EB" w:rsidP="00B51056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F867EB" w:rsidRPr="00B51056" w14:paraId="34605A44" w14:textId="77777777" w:rsidTr="00261287">
        <w:tc>
          <w:tcPr>
            <w:tcW w:w="1702" w:type="dxa"/>
            <w:vMerge/>
          </w:tcPr>
          <w:p w14:paraId="5CDE4421" w14:textId="77777777" w:rsidR="00F867EB" w:rsidRPr="00B51056" w:rsidRDefault="00F867EB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14:paraId="55E89269" w14:textId="77777777" w:rsidR="003735BD" w:rsidRPr="00B51056" w:rsidRDefault="003735BD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5645999D" w14:textId="77777777" w:rsidR="003735BD" w:rsidRPr="00B51056" w:rsidRDefault="003735BD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47230336" w14:textId="77777777" w:rsidR="00DA34AA" w:rsidRPr="00B51056" w:rsidRDefault="005A77E9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51056">
              <w:rPr>
                <w:rFonts w:ascii="Lato" w:hAnsi="Lato"/>
                <w:b/>
                <w:sz w:val="20"/>
                <w:szCs w:val="20"/>
              </w:rPr>
              <w:t xml:space="preserve">Cena netto </w:t>
            </w:r>
          </w:p>
          <w:p w14:paraId="253F0D07" w14:textId="77777777" w:rsidR="00F867EB" w:rsidRPr="00B51056" w:rsidRDefault="005A77E9" w:rsidP="00B51056">
            <w:pPr>
              <w:pStyle w:val="Akapitzlist1"/>
              <w:spacing w:line="360" w:lineRule="auto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51056">
              <w:rPr>
                <w:rFonts w:ascii="Lato" w:hAnsi="Lato"/>
                <w:b/>
                <w:sz w:val="20"/>
                <w:szCs w:val="20"/>
              </w:rPr>
              <w:t>za Część III</w:t>
            </w:r>
          </w:p>
        </w:tc>
        <w:tc>
          <w:tcPr>
            <w:tcW w:w="6655" w:type="dxa"/>
          </w:tcPr>
          <w:p w14:paraId="7EE39A49" w14:textId="77777777" w:rsidR="00F867EB" w:rsidRPr="00B51056" w:rsidRDefault="00F867EB" w:rsidP="00B51056">
            <w:pPr>
              <w:spacing w:after="0" w:line="360" w:lineRule="auto"/>
              <w:rPr>
                <w:sz w:val="20"/>
                <w:szCs w:val="20"/>
              </w:rPr>
            </w:pPr>
          </w:p>
          <w:p w14:paraId="7CA2CD10" w14:textId="77777777" w:rsidR="00F867EB" w:rsidRPr="00B51056" w:rsidRDefault="00F867EB" w:rsidP="00B51056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0CA1EA68" w14:textId="77777777" w:rsidR="00F867EB" w:rsidRPr="00B51056" w:rsidRDefault="00F867EB" w:rsidP="00B51056">
            <w:pPr>
              <w:pStyle w:val="Akapitzlist1"/>
              <w:spacing w:line="360" w:lineRule="auto"/>
              <w:ind w:left="0"/>
              <w:jc w:val="both"/>
              <w:rPr>
                <w:rFonts w:ascii="Lato" w:hAnsi="Lato"/>
                <w:sz w:val="20"/>
                <w:szCs w:val="20"/>
              </w:rPr>
            </w:pPr>
            <w:r w:rsidRPr="00B51056">
              <w:rPr>
                <w:rFonts w:ascii="Lato" w:hAnsi="Lato"/>
                <w:sz w:val="20"/>
                <w:szCs w:val="20"/>
              </w:rPr>
              <w:t>……………………………………………………………..……………………………………..złotych</w:t>
            </w:r>
            <w:r w:rsidR="004315BA" w:rsidRPr="00B51056">
              <w:rPr>
                <w:rFonts w:ascii="Lato" w:hAnsi="Lato"/>
                <w:sz w:val="20"/>
                <w:szCs w:val="20"/>
              </w:rPr>
              <w:t>)</w:t>
            </w:r>
          </w:p>
          <w:p w14:paraId="3AAA5A8B" w14:textId="77777777" w:rsidR="00F867EB" w:rsidRPr="00B51056" w:rsidRDefault="00F867EB" w:rsidP="00B51056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</w:tbl>
    <w:p w14:paraId="6F73BF63" w14:textId="77777777" w:rsidR="00BA11F7" w:rsidRDefault="00BA11F7" w:rsidP="00B51056">
      <w:pPr>
        <w:spacing w:after="0" w:line="360" w:lineRule="auto"/>
        <w:jc w:val="both"/>
        <w:rPr>
          <w:b/>
          <w:i/>
          <w:szCs w:val="20"/>
        </w:rPr>
      </w:pPr>
      <w:r w:rsidRPr="00B51056">
        <w:rPr>
          <w:b/>
          <w:i/>
          <w:szCs w:val="20"/>
        </w:rPr>
        <w:t>UWAGA! Wypełnić odpowiednie części, jeśli dotyczy. W przeciwnym przypadku proszę o wpisanie w miejsce pustych pól formuły „nie dotyczy”.</w:t>
      </w:r>
    </w:p>
    <w:p w14:paraId="0DCDDEE5" w14:textId="77777777" w:rsidR="00BB23DD" w:rsidRDefault="00BB23DD" w:rsidP="00B51056">
      <w:pPr>
        <w:spacing w:after="0" w:line="360" w:lineRule="auto"/>
        <w:jc w:val="both"/>
        <w:rPr>
          <w:b/>
          <w:i/>
          <w:szCs w:val="20"/>
        </w:rPr>
      </w:pPr>
    </w:p>
    <w:tbl>
      <w:tblPr>
        <w:tblStyle w:val="Tabela-Siatka"/>
        <w:tblW w:w="0" w:type="auto"/>
        <w:tblInd w:w="-743" w:type="dxa"/>
        <w:tblLook w:val="04A0" w:firstRow="1" w:lastRow="0" w:firstColumn="1" w:lastColumn="0" w:noHBand="0" w:noVBand="1"/>
      </w:tblPr>
      <w:tblGrid>
        <w:gridCol w:w="1588"/>
        <w:gridCol w:w="1741"/>
        <w:gridCol w:w="6645"/>
      </w:tblGrid>
      <w:tr w:rsidR="00B51056" w:rsidRPr="00B51056" w14:paraId="366F5E2E" w14:textId="77777777" w:rsidTr="007C2C9D">
        <w:trPr>
          <w:trHeight w:val="545"/>
        </w:trPr>
        <w:tc>
          <w:tcPr>
            <w:tcW w:w="10200" w:type="dxa"/>
            <w:gridSpan w:val="3"/>
            <w:vAlign w:val="center"/>
          </w:tcPr>
          <w:p w14:paraId="2DB3322D" w14:textId="77777777" w:rsidR="00B51056" w:rsidRPr="00544781" w:rsidRDefault="00B51056" w:rsidP="005447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44781">
              <w:rPr>
                <w:b/>
                <w:sz w:val="20"/>
                <w:szCs w:val="20"/>
              </w:rPr>
              <w:t>Część IV</w:t>
            </w:r>
          </w:p>
          <w:p w14:paraId="5AE241E8" w14:textId="35075665" w:rsidR="00544781" w:rsidRDefault="00BB23DD" w:rsidP="0054478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4781">
              <w:rPr>
                <w:b/>
                <w:sz w:val="20"/>
                <w:szCs w:val="20"/>
              </w:rPr>
              <w:t xml:space="preserve">Przedmiotem zamówienia w części IV jest </w:t>
            </w:r>
            <w:r w:rsidR="00544781" w:rsidRPr="00544781">
              <w:rPr>
                <w:b/>
                <w:sz w:val="20"/>
                <w:szCs w:val="20"/>
              </w:rPr>
              <w:t xml:space="preserve">zakup i dostawa </w:t>
            </w:r>
            <w:r w:rsidR="00544781" w:rsidRPr="00544781">
              <w:rPr>
                <w:b/>
                <w:bCs/>
                <w:sz w:val="20"/>
                <w:szCs w:val="20"/>
              </w:rPr>
              <w:t>72 sztuki</w:t>
            </w:r>
          </w:p>
          <w:p w14:paraId="6490A516" w14:textId="297986B3" w:rsidR="00BB23DD" w:rsidRDefault="00544781" w:rsidP="0054478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4781">
              <w:rPr>
                <w:b/>
                <w:bCs/>
                <w:sz w:val="20"/>
                <w:szCs w:val="20"/>
              </w:rPr>
              <w:t xml:space="preserve">kubków termicznych </w:t>
            </w:r>
          </w:p>
          <w:p w14:paraId="65D1A337" w14:textId="758A36DB" w:rsidR="00544781" w:rsidRPr="00544781" w:rsidRDefault="00544781" w:rsidP="0054478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1056" w:rsidRPr="00B51056" w14:paraId="7293626A" w14:textId="77777777" w:rsidTr="007C2C9D">
        <w:tc>
          <w:tcPr>
            <w:tcW w:w="1702" w:type="dxa"/>
            <w:vMerge w:val="restart"/>
            <w:vAlign w:val="center"/>
          </w:tcPr>
          <w:p w14:paraId="697CE572" w14:textId="5B6C663D" w:rsidR="00B51056" w:rsidRPr="00B51056" w:rsidRDefault="00B51056" w:rsidP="004475F4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>I</w:t>
            </w:r>
            <w:r w:rsidR="00BB23DD">
              <w:rPr>
                <w:b/>
                <w:sz w:val="20"/>
                <w:szCs w:val="20"/>
              </w:rPr>
              <w:t>V</w:t>
            </w:r>
            <w:r w:rsidRPr="00B5105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37" w:type="dxa"/>
            <w:vAlign w:val="center"/>
          </w:tcPr>
          <w:p w14:paraId="777B4557" w14:textId="77777777" w:rsidR="00B51056" w:rsidRPr="00B51056" w:rsidRDefault="00B51056" w:rsidP="004475F4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>Cena brutto</w:t>
            </w:r>
          </w:p>
          <w:p w14:paraId="4F200F45" w14:textId="7246AED6" w:rsidR="00B51056" w:rsidRPr="00B51056" w:rsidRDefault="00B51056" w:rsidP="004475F4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 za Część I</w:t>
            </w:r>
            <w:r w:rsidR="00BB23DD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6661" w:type="dxa"/>
          </w:tcPr>
          <w:p w14:paraId="1BF69CDD" w14:textId="77777777" w:rsidR="00B51056" w:rsidRPr="00B51056" w:rsidRDefault="00B51056" w:rsidP="004475F4">
            <w:pPr>
              <w:spacing w:after="0" w:line="360" w:lineRule="auto"/>
              <w:rPr>
                <w:sz w:val="20"/>
                <w:szCs w:val="20"/>
              </w:rPr>
            </w:pPr>
          </w:p>
          <w:p w14:paraId="5EEC991C" w14:textId="77777777" w:rsidR="00B51056" w:rsidRPr="00B51056" w:rsidRDefault="00B51056" w:rsidP="004475F4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35BAA44F" w14:textId="77777777" w:rsidR="00B51056" w:rsidRPr="00B51056" w:rsidRDefault="00B51056" w:rsidP="004475F4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543E3C12" w14:textId="77777777" w:rsidR="00B51056" w:rsidRPr="00B51056" w:rsidRDefault="00B51056" w:rsidP="004475F4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B51056" w:rsidRPr="00B51056" w14:paraId="3C00E00F" w14:textId="77777777" w:rsidTr="007C2C9D">
        <w:tc>
          <w:tcPr>
            <w:tcW w:w="1702" w:type="dxa"/>
            <w:vMerge/>
            <w:vAlign w:val="center"/>
          </w:tcPr>
          <w:p w14:paraId="1B338195" w14:textId="77777777" w:rsidR="00B51056" w:rsidRPr="00B51056" w:rsidRDefault="00B51056" w:rsidP="004475F4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21FEFB63" w14:textId="77777777" w:rsidR="00B51056" w:rsidRPr="00B51056" w:rsidRDefault="00B51056" w:rsidP="004475F4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VAT </w:t>
            </w:r>
          </w:p>
        </w:tc>
        <w:tc>
          <w:tcPr>
            <w:tcW w:w="6661" w:type="dxa"/>
          </w:tcPr>
          <w:p w14:paraId="4DFEB8AA" w14:textId="77777777" w:rsidR="00B51056" w:rsidRPr="00B51056" w:rsidRDefault="00B51056" w:rsidP="004475F4">
            <w:pPr>
              <w:spacing w:after="0" w:line="360" w:lineRule="auto"/>
              <w:rPr>
                <w:sz w:val="20"/>
                <w:szCs w:val="20"/>
              </w:rPr>
            </w:pPr>
          </w:p>
          <w:p w14:paraId="3FFF3856" w14:textId="77777777" w:rsidR="00B51056" w:rsidRPr="00B51056" w:rsidRDefault="00B51056" w:rsidP="004475F4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3D210845" w14:textId="77777777" w:rsidR="00B51056" w:rsidRPr="00B51056" w:rsidRDefault="00B51056" w:rsidP="004475F4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37470E6B" w14:textId="77777777" w:rsidR="00B51056" w:rsidRPr="00B51056" w:rsidRDefault="00B51056" w:rsidP="004475F4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B51056" w:rsidRPr="00B51056" w14:paraId="1CA9D54B" w14:textId="77777777" w:rsidTr="007C2C9D">
        <w:tc>
          <w:tcPr>
            <w:tcW w:w="1702" w:type="dxa"/>
            <w:vMerge/>
            <w:vAlign w:val="center"/>
          </w:tcPr>
          <w:p w14:paraId="08A07A57" w14:textId="77777777" w:rsidR="00B51056" w:rsidRPr="00B51056" w:rsidRDefault="00B51056" w:rsidP="004475F4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0F821BBF" w14:textId="77777777" w:rsidR="00B51056" w:rsidRPr="00B51056" w:rsidRDefault="00B51056" w:rsidP="004475F4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Cena netto </w:t>
            </w:r>
          </w:p>
          <w:p w14:paraId="0D6F3473" w14:textId="1CAE3F8E" w:rsidR="00B51056" w:rsidRPr="00B51056" w:rsidRDefault="00B51056" w:rsidP="004475F4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>za Część I</w:t>
            </w:r>
            <w:r w:rsidR="00BB23DD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6661" w:type="dxa"/>
          </w:tcPr>
          <w:p w14:paraId="7E3BCCE1" w14:textId="77777777" w:rsidR="00B51056" w:rsidRPr="00B51056" w:rsidRDefault="00B51056" w:rsidP="004475F4">
            <w:pPr>
              <w:spacing w:after="0" w:line="360" w:lineRule="auto"/>
              <w:rPr>
                <w:sz w:val="20"/>
                <w:szCs w:val="20"/>
              </w:rPr>
            </w:pPr>
          </w:p>
          <w:p w14:paraId="572FE147" w14:textId="77777777" w:rsidR="00B51056" w:rsidRPr="00B51056" w:rsidRDefault="00B51056" w:rsidP="004475F4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62E23F47" w14:textId="77777777" w:rsidR="00B51056" w:rsidRPr="00B51056" w:rsidRDefault="00B51056" w:rsidP="004475F4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1CA26282" w14:textId="77777777" w:rsidR="00B51056" w:rsidRPr="00B51056" w:rsidRDefault="00B51056" w:rsidP="004475F4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</w:tbl>
    <w:p w14:paraId="3A685D56" w14:textId="77777777" w:rsidR="00B51056" w:rsidRDefault="00B51056" w:rsidP="00B51056">
      <w:pPr>
        <w:spacing w:after="0" w:line="360" w:lineRule="auto"/>
        <w:jc w:val="both"/>
        <w:rPr>
          <w:b/>
          <w:i/>
          <w:szCs w:val="20"/>
        </w:rPr>
      </w:pPr>
      <w:r w:rsidRPr="00B51056">
        <w:rPr>
          <w:b/>
          <w:i/>
          <w:szCs w:val="20"/>
        </w:rPr>
        <w:t>UWAGA! Wypełnić odpowiednie części, jeśli dotyczy. W przeciwnym przypadku proszę o wpisanie w miejsce pustych pól formuły „nie dotyczy”.</w:t>
      </w:r>
    </w:p>
    <w:p w14:paraId="0DD31395" w14:textId="77777777" w:rsidR="00BB23DD" w:rsidRPr="00B51056" w:rsidRDefault="00BB23DD" w:rsidP="00B51056">
      <w:pPr>
        <w:pStyle w:val="Akapitzlist1"/>
        <w:spacing w:line="360" w:lineRule="auto"/>
        <w:ind w:left="360"/>
        <w:jc w:val="both"/>
        <w:rPr>
          <w:rFonts w:ascii="Lato" w:hAnsi="Lato"/>
          <w:sz w:val="20"/>
          <w:szCs w:val="20"/>
        </w:rPr>
      </w:pPr>
    </w:p>
    <w:p w14:paraId="56A16A05" w14:textId="48665C06" w:rsidR="0015635D" w:rsidRDefault="0015635D" w:rsidP="00B51056">
      <w:pPr>
        <w:pStyle w:val="Akapitzlist1"/>
        <w:numPr>
          <w:ilvl w:val="0"/>
          <w:numId w:val="2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B51056">
        <w:rPr>
          <w:rFonts w:ascii="Lato" w:hAnsi="Lato"/>
          <w:sz w:val="20"/>
          <w:szCs w:val="20"/>
        </w:rPr>
        <w:t>Deklaruję, iż oferowany sprzęt</w:t>
      </w:r>
      <w:r w:rsidR="00B83665">
        <w:rPr>
          <w:rFonts w:ascii="Lato" w:hAnsi="Lato"/>
          <w:sz w:val="20"/>
          <w:szCs w:val="20"/>
        </w:rPr>
        <w:t xml:space="preserve"> i pomoce dydaktyczne</w:t>
      </w:r>
      <w:r w:rsidRPr="00B51056">
        <w:rPr>
          <w:rFonts w:ascii="Lato" w:hAnsi="Lato"/>
          <w:sz w:val="20"/>
          <w:szCs w:val="20"/>
        </w:rPr>
        <w:t xml:space="preserve"> </w:t>
      </w:r>
      <w:r w:rsidR="00B83665">
        <w:rPr>
          <w:rFonts w:ascii="Lato" w:hAnsi="Lato"/>
          <w:sz w:val="20"/>
          <w:szCs w:val="20"/>
        </w:rPr>
        <w:t xml:space="preserve">będą </w:t>
      </w:r>
      <w:r w:rsidRPr="00B51056">
        <w:rPr>
          <w:rFonts w:ascii="Lato" w:hAnsi="Lato"/>
          <w:sz w:val="20"/>
          <w:szCs w:val="20"/>
        </w:rPr>
        <w:t>charakteryzował</w:t>
      </w:r>
      <w:r w:rsidR="00B83665">
        <w:rPr>
          <w:rFonts w:ascii="Lato" w:hAnsi="Lato"/>
          <w:sz w:val="20"/>
          <w:szCs w:val="20"/>
        </w:rPr>
        <w:t xml:space="preserve">y </w:t>
      </w:r>
      <w:r w:rsidRPr="00B51056">
        <w:rPr>
          <w:rFonts w:ascii="Lato" w:hAnsi="Lato"/>
          <w:sz w:val="20"/>
          <w:szCs w:val="20"/>
        </w:rPr>
        <w:t>się następującymi parametrami, nie niższymi niż wskazane</w:t>
      </w:r>
      <w:r w:rsidR="00E26383" w:rsidRPr="00B51056">
        <w:rPr>
          <w:rFonts w:ascii="Lato" w:hAnsi="Lato"/>
          <w:sz w:val="20"/>
          <w:szCs w:val="20"/>
        </w:rPr>
        <w:t xml:space="preserve"> poniżej</w:t>
      </w:r>
      <w:r w:rsidRPr="00B51056">
        <w:rPr>
          <w:rFonts w:ascii="Lato" w:hAnsi="Lato"/>
          <w:sz w:val="20"/>
          <w:szCs w:val="20"/>
        </w:rPr>
        <w:t>:</w:t>
      </w:r>
    </w:p>
    <w:p w14:paraId="4DF9D62B" w14:textId="77777777" w:rsidR="00C65212" w:rsidRDefault="00C65212" w:rsidP="00C65212">
      <w:pPr>
        <w:pStyle w:val="Akapitzlist1"/>
        <w:spacing w:line="360" w:lineRule="auto"/>
        <w:jc w:val="both"/>
        <w:rPr>
          <w:rFonts w:ascii="Lato" w:hAnsi="Lato"/>
          <w:sz w:val="20"/>
          <w:szCs w:val="20"/>
        </w:rPr>
      </w:pPr>
    </w:p>
    <w:tbl>
      <w:tblPr>
        <w:tblStyle w:val="Tabela-Siatka"/>
        <w:tblW w:w="10378" w:type="dxa"/>
        <w:tblInd w:w="-885" w:type="dxa"/>
        <w:tblLook w:val="04A0" w:firstRow="1" w:lastRow="0" w:firstColumn="1" w:lastColumn="0" w:noHBand="0" w:noVBand="1"/>
      </w:tblPr>
      <w:tblGrid>
        <w:gridCol w:w="838"/>
        <w:gridCol w:w="1900"/>
        <w:gridCol w:w="4057"/>
        <w:gridCol w:w="851"/>
        <w:gridCol w:w="2732"/>
      </w:tblGrid>
      <w:tr w:rsidR="00D01C37" w:rsidRPr="00D01C37" w14:paraId="2F89A398" w14:textId="77777777" w:rsidTr="000707C3">
        <w:trPr>
          <w:trHeight w:val="9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7086" w14:textId="77777777" w:rsidR="00B83665" w:rsidRPr="00D01C37" w:rsidRDefault="00B83665" w:rsidP="00D01C37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754F" w14:textId="77777777" w:rsidR="00B83665" w:rsidRPr="00D01C37" w:rsidRDefault="00B83665" w:rsidP="00D01C37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2D1E" w14:textId="71708004" w:rsidR="00B83665" w:rsidRPr="00D01C37" w:rsidRDefault="00D01C37" w:rsidP="00D01C3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t>O</w:t>
            </w:r>
            <w:r w:rsidR="00B83665" w:rsidRPr="00D01C37">
              <w:rPr>
                <w:rFonts w:cstheme="minorHAnsi"/>
                <w:b/>
                <w:sz w:val="20"/>
                <w:szCs w:val="20"/>
                <w:lang w:eastAsia="pl-PL"/>
              </w:rPr>
              <w:t xml:space="preserve">pis przedmiotu zamówienia – wymagania </w:t>
            </w:r>
            <w:r w:rsidR="000707C3">
              <w:rPr>
                <w:rFonts w:cstheme="minorHAnsi"/>
                <w:b/>
                <w:sz w:val="20"/>
                <w:szCs w:val="20"/>
                <w:lang w:eastAsia="pl-PL"/>
              </w:rPr>
              <w:t>Z</w:t>
            </w:r>
            <w:r w:rsidR="00B83665" w:rsidRPr="00D01C37">
              <w:rPr>
                <w:rFonts w:cstheme="minorHAnsi"/>
                <w:b/>
                <w:sz w:val="20"/>
                <w:szCs w:val="20"/>
                <w:lang w:eastAsia="pl-PL"/>
              </w:rPr>
              <w:t>amawiającego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B46F" w14:textId="77777777" w:rsidR="00B83665" w:rsidRPr="00D01C37" w:rsidRDefault="00B83665" w:rsidP="00D01C37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>ILOŚĆ</w:t>
            </w:r>
          </w:p>
          <w:p w14:paraId="2CB9ECAE" w14:textId="2E783870" w:rsidR="00B83665" w:rsidRPr="00D01C37" w:rsidRDefault="00B83665" w:rsidP="00D01C37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8754" w14:textId="35A7A535" w:rsidR="00B83665" w:rsidRPr="00D01C37" w:rsidRDefault="00B83665" w:rsidP="00D01C3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 xml:space="preserve">Opis oferowanego </w:t>
            </w:r>
            <w:r w:rsidR="000707C3">
              <w:rPr>
                <w:rFonts w:cstheme="minorHAnsi"/>
                <w:b/>
                <w:sz w:val="20"/>
                <w:szCs w:val="20"/>
                <w:lang w:eastAsia="pl-PL"/>
              </w:rPr>
              <w:t xml:space="preserve">przez Oferenta </w:t>
            </w: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>przedmiotu zamówienia</w:t>
            </w:r>
            <w:r w:rsidR="006451A5">
              <w:rPr>
                <w:rFonts w:cstheme="minorHAnsi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D01C37" w:rsidRPr="00D01C37" w14:paraId="3E1DF561" w14:textId="77777777" w:rsidTr="000707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BE48" w14:textId="77777777" w:rsidR="00B83665" w:rsidRPr="00D01C37" w:rsidRDefault="00B83665" w:rsidP="00D01C3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  <w:p w14:paraId="4A71B59C" w14:textId="77777777" w:rsidR="00B83665" w:rsidRPr="00D01C37" w:rsidRDefault="00B83665" w:rsidP="00D01C3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  <w:p w14:paraId="0750F944" w14:textId="0084AB37" w:rsidR="00B83665" w:rsidRPr="00D01C37" w:rsidRDefault="00B83665" w:rsidP="00D01C3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>Część I</w:t>
            </w:r>
          </w:p>
          <w:p w14:paraId="48776624" w14:textId="77777777" w:rsidR="00B83665" w:rsidRPr="00D01C37" w:rsidRDefault="00B83665" w:rsidP="00D01C3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  <w:p w14:paraId="27965503" w14:textId="77777777" w:rsidR="00B83665" w:rsidRPr="00D01C37" w:rsidRDefault="00B83665" w:rsidP="00D01C3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  <w:p w14:paraId="4D481713" w14:textId="77777777" w:rsidR="00B83665" w:rsidRPr="00D01C37" w:rsidRDefault="00B83665" w:rsidP="00D01C3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0D60" w14:textId="77777777" w:rsidR="007C2C9D" w:rsidRDefault="00B83665" w:rsidP="007C2C9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01C37">
              <w:rPr>
                <w:b/>
                <w:sz w:val="20"/>
                <w:szCs w:val="20"/>
              </w:rPr>
              <w:t xml:space="preserve">Przedmiotem zamówienia w części I jest </w:t>
            </w:r>
            <w:r w:rsidR="007C2C9D">
              <w:rPr>
                <w:b/>
                <w:sz w:val="20"/>
                <w:szCs w:val="20"/>
              </w:rPr>
              <w:t xml:space="preserve">zakup i dostawa </w:t>
            </w:r>
            <w:r w:rsidR="007C2C9D" w:rsidRPr="00544781">
              <w:rPr>
                <w:b/>
                <w:sz w:val="20"/>
                <w:szCs w:val="20"/>
              </w:rPr>
              <w:t xml:space="preserve">12 sztuk </w:t>
            </w:r>
          </w:p>
          <w:p w14:paraId="56172A16" w14:textId="7E75BF8A" w:rsidR="00B83665" w:rsidRPr="00D01C37" w:rsidRDefault="007C2C9D" w:rsidP="007C2C9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544781">
              <w:rPr>
                <w:b/>
                <w:sz w:val="20"/>
                <w:szCs w:val="20"/>
              </w:rPr>
              <w:t>głośników mobilnych przenośnych bezprzewodowych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0EF4" w14:textId="77777777" w:rsidR="007C2C9D" w:rsidRPr="007C2C9D" w:rsidRDefault="007C2C9D" w:rsidP="007C2C9D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7C2C9D">
              <w:rPr>
                <w:b/>
                <w:bCs/>
                <w:sz w:val="20"/>
                <w:szCs w:val="20"/>
                <w:lang w:eastAsia="pl-PL"/>
              </w:rPr>
              <w:t>Ogólne dane techniczne:</w:t>
            </w:r>
          </w:p>
          <w:p w14:paraId="21054597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Output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power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(W): 5</w:t>
            </w:r>
          </w:p>
          <w:p w14:paraId="624B6601" w14:textId="77777777" w:rsidR="007C2C9D" w:rsidRPr="007C2C9D" w:rsidRDefault="007C2C9D" w:rsidP="007C2C9D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7C2C9D">
              <w:rPr>
                <w:b/>
                <w:bCs/>
                <w:sz w:val="20"/>
                <w:szCs w:val="20"/>
                <w:lang w:eastAsia="pl-PL"/>
              </w:rPr>
              <w:t>Specyfikacja audio:</w:t>
            </w:r>
          </w:p>
          <w:p w14:paraId="019529E4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Dynamic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frequency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response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range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Hz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>): 100Hz - 20kHz</w:t>
            </w:r>
          </w:p>
          <w:p w14:paraId="5274D2D0" w14:textId="77777777" w:rsidR="007C2C9D" w:rsidRPr="007C2C9D" w:rsidRDefault="007C2C9D" w:rsidP="007C2C9D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7C2C9D">
              <w:rPr>
                <w:b/>
                <w:bCs/>
                <w:sz w:val="20"/>
                <w:szCs w:val="20"/>
                <w:lang w:eastAsia="pl-PL"/>
              </w:rPr>
              <w:t>Wymiary:</w:t>
            </w:r>
          </w:p>
          <w:p w14:paraId="66C85E3D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Dimensions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(in): 3.4 x 5.3 x 1.8</w:t>
            </w:r>
          </w:p>
          <w:p w14:paraId="2FD425F3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Dimensions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(cm): 8.6 x 13.5 x 4.6</w:t>
            </w:r>
          </w:p>
          <w:p w14:paraId="78C0A24E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Weight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kgs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>): 0.239</w:t>
            </w:r>
          </w:p>
          <w:p w14:paraId="111F9209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Weight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lbs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>): 0.53</w:t>
            </w:r>
          </w:p>
          <w:p w14:paraId="033214F3" w14:textId="77777777" w:rsidR="007C2C9D" w:rsidRPr="007C2C9D" w:rsidRDefault="007C2C9D" w:rsidP="007C2C9D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7C2C9D">
              <w:rPr>
                <w:b/>
                <w:bCs/>
                <w:sz w:val="20"/>
                <w:szCs w:val="20"/>
                <w:lang w:eastAsia="pl-PL"/>
              </w:rPr>
              <w:t>Specyfikacja sterowania i połączenia:</w:t>
            </w:r>
          </w:p>
          <w:p w14:paraId="335A722A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Bluetooth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profiles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>: A2DP 1.3, AVRCP 1.6</w:t>
            </w:r>
          </w:p>
          <w:p w14:paraId="2FDA7E77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Bluetooth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frequency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>: 2400 – 2483.5MHz</w:t>
            </w:r>
          </w:p>
          <w:p w14:paraId="6C327777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Bluetooth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transmitted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modulation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>: GFSK, π/4 DQPSK, 8DPSK</w:t>
            </w:r>
          </w:p>
          <w:p w14:paraId="671E0112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Bluetooth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transmitter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power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: ≤ 10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dBm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(EIRP)</w:t>
            </w:r>
          </w:p>
          <w:p w14:paraId="051BFEA9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>– Bluetooth version: 5.1</w:t>
            </w:r>
          </w:p>
          <w:p w14:paraId="1E055B2F" w14:textId="77777777" w:rsidR="007C2C9D" w:rsidRPr="007C2C9D" w:rsidRDefault="007C2C9D" w:rsidP="007C2C9D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7C2C9D">
              <w:rPr>
                <w:b/>
                <w:bCs/>
                <w:sz w:val="20"/>
                <w:szCs w:val="20"/>
                <w:lang w:eastAsia="pl-PL"/>
              </w:rPr>
              <w:t>Akumulator:</w:t>
            </w:r>
          </w:p>
          <w:p w14:paraId="4E87DFFB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Charging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time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hrs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>): 3</w:t>
            </w:r>
          </w:p>
          <w:p w14:paraId="4DA88C14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>– Maksymalny czas odtwarzania (godziny): 10</w:t>
            </w:r>
          </w:p>
          <w:p w14:paraId="5612CAAF" w14:textId="77777777" w:rsidR="007C2C9D" w:rsidRPr="007C2C9D" w:rsidRDefault="007C2C9D" w:rsidP="007C2C9D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7C2C9D">
              <w:rPr>
                <w:b/>
                <w:bCs/>
                <w:sz w:val="20"/>
                <w:szCs w:val="20"/>
                <w:lang w:eastAsia="pl-PL"/>
              </w:rPr>
              <w:t>Funkcje:</w:t>
            </w:r>
          </w:p>
          <w:p w14:paraId="29F6793C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Charging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cableTak</w:t>
            </w:r>
            <w:proofErr w:type="spellEnd"/>
          </w:p>
          <w:p w14:paraId="6F95CE95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WaterproofTak</w:t>
            </w:r>
            <w:proofErr w:type="spellEnd"/>
          </w:p>
          <w:p w14:paraId="61231786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WirelessTak</w:t>
            </w:r>
            <w:proofErr w:type="spellEnd"/>
          </w:p>
          <w:p w14:paraId="1A4A5104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Rechargable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batteryTak</w:t>
            </w:r>
            <w:proofErr w:type="spellEnd"/>
          </w:p>
          <w:p w14:paraId="3012B80F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BluetoothTak</w:t>
            </w:r>
            <w:proofErr w:type="spellEnd"/>
          </w:p>
          <w:p w14:paraId="592BD45D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</w:rPr>
            </w:pPr>
            <w:r w:rsidRPr="007C2C9D">
              <w:rPr>
                <w:sz w:val="20"/>
                <w:szCs w:val="20"/>
              </w:rPr>
              <w:t>W zestawie:</w:t>
            </w:r>
          </w:p>
          <w:p w14:paraId="017EE77B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>– 1 x kabel USB typu C</w:t>
            </w:r>
          </w:p>
          <w:p w14:paraId="7C82F82D" w14:textId="77777777" w:rsidR="007C2C9D" w:rsidRPr="007C2C9D" w:rsidRDefault="007C2C9D" w:rsidP="007C2C9D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7C2C9D">
              <w:rPr>
                <w:b/>
                <w:bCs/>
                <w:sz w:val="20"/>
                <w:szCs w:val="20"/>
                <w:lang w:eastAsia="pl-PL"/>
              </w:rPr>
              <w:t>Gwarancja:</w:t>
            </w:r>
          </w:p>
          <w:p w14:paraId="4777D3C7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</w:rPr>
            </w:pPr>
            <w:r w:rsidRPr="007C2C9D">
              <w:rPr>
                <w:sz w:val="20"/>
                <w:szCs w:val="20"/>
              </w:rPr>
              <w:t xml:space="preserve">– 24 miesiące  gwarancji. </w:t>
            </w:r>
          </w:p>
          <w:p w14:paraId="51B68367" w14:textId="139B5A2C" w:rsidR="00B83665" w:rsidRPr="00D01C37" w:rsidRDefault="00B83665" w:rsidP="00261287">
            <w:pPr>
              <w:pStyle w:val="Lista2"/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F875" w14:textId="4A5F0CA0" w:rsidR="00B83665" w:rsidRPr="00D01C37" w:rsidRDefault="007C2C9D" w:rsidP="00D01C37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t>12 sztuk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BE0" w14:textId="77777777" w:rsidR="00B83665" w:rsidRPr="00D01C37" w:rsidRDefault="00B83665" w:rsidP="00D01C3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</w:tbl>
    <w:p w14:paraId="52D38B3B" w14:textId="77777777" w:rsidR="00B83665" w:rsidRPr="00D01C37" w:rsidRDefault="00B83665" w:rsidP="00D01C37">
      <w:pPr>
        <w:spacing w:after="0" w:line="240" w:lineRule="auto"/>
        <w:ind w:left="357"/>
        <w:jc w:val="both"/>
        <w:rPr>
          <w:rFonts w:cstheme="minorHAnsi"/>
          <w:szCs w:val="20"/>
        </w:rPr>
      </w:pPr>
    </w:p>
    <w:p w14:paraId="25056728" w14:textId="77777777" w:rsidR="00A15BDE" w:rsidRDefault="00A15BDE" w:rsidP="00D01C37">
      <w:pPr>
        <w:pStyle w:val="Akapitzlist1"/>
        <w:jc w:val="both"/>
        <w:rPr>
          <w:rFonts w:ascii="Lato" w:hAnsi="Lato"/>
          <w:sz w:val="20"/>
          <w:szCs w:val="20"/>
        </w:rPr>
      </w:pPr>
    </w:p>
    <w:p w14:paraId="049847DE" w14:textId="77777777" w:rsidR="00C65212" w:rsidRDefault="00C65212" w:rsidP="00D01C37">
      <w:pPr>
        <w:pStyle w:val="Akapitzlist1"/>
        <w:jc w:val="both"/>
        <w:rPr>
          <w:rFonts w:ascii="Lato" w:hAnsi="Lato"/>
          <w:sz w:val="20"/>
          <w:szCs w:val="20"/>
        </w:rPr>
      </w:pPr>
    </w:p>
    <w:p w14:paraId="23B12C2B" w14:textId="77777777" w:rsidR="00A15BDE" w:rsidRPr="00D01C37" w:rsidRDefault="00A15BDE" w:rsidP="00D01C37">
      <w:pPr>
        <w:pStyle w:val="Akapitzlist1"/>
        <w:jc w:val="both"/>
        <w:rPr>
          <w:rFonts w:ascii="Lato" w:hAnsi="Lato"/>
          <w:sz w:val="20"/>
          <w:szCs w:val="20"/>
        </w:rPr>
      </w:pPr>
    </w:p>
    <w:tbl>
      <w:tblPr>
        <w:tblStyle w:val="Tabela-Siatka"/>
        <w:tblW w:w="10378" w:type="dxa"/>
        <w:tblInd w:w="-885" w:type="dxa"/>
        <w:tblLook w:val="04A0" w:firstRow="1" w:lastRow="0" w:firstColumn="1" w:lastColumn="0" w:noHBand="0" w:noVBand="1"/>
      </w:tblPr>
      <w:tblGrid>
        <w:gridCol w:w="838"/>
        <w:gridCol w:w="1900"/>
        <w:gridCol w:w="4037"/>
        <w:gridCol w:w="851"/>
        <w:gridCol w:w="2752"/>
      </w:tblGrid>
      <w:tr w:rsidR="00B83665" w:rsidRPr="00D01C37" w14:paraId="0F7BAA43" w14:textId="77777777" w:rsidTr="00D01C37">
        <w:trPr>
          <w:trHeight w:val="9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A2BF" w14:textId="77777777" w:rsidR="00B83665" w:rsidRPr="00D01C37" w:rsidRDefault="00B83665" w:rsidP="00D01C37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65BC" w14:textId="77777777" w:rsidR="00B83665" w:rsidRPr="00D01C37" w:rsidRDefault="00B83665" w:rsidP="00D01C37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A9F2" w14:textId="112B8EF1" w:rsidR="00B83665" w:rsidRPr="00D01C37" w:rsidRDefault="00D01C37" w:rsidP="00D01C3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t>0</w:t>
            </w:r>
            <w:r w:rsidR="00B83665" w:rsidRPr="00D01C37">
              <w:rPr>
                <w:rFonts w:cstheme="minorHAnsi"/>
                <w:b/>
                <w:sz w:val="20"/>
                <w:szCs w:val="20"/>
                <w:lang w:eastAsia="pl-PL"/>
              </w:rPr>
              <w:t xml:space="preserve">pis przedmiotu zamówienia – wymagania </w:t>
            </w:r>
            <w:r w:rsidR="007016A1">
              <w:rPr>
                <w:rFonts w:cstheme="minorHAnsi"/>
                <w:b/>
                <w:sz w:val="20"/>
                <w:szCs w:val="20"/>
                <w:lang w:eastAsia="pl-PL"/>
              </w:rPr>
              <w:t>Z</w:t>
            </w:r>
            <w:r w:rsidR="00B83665" w:rsidRPr="00D01C37">
              <w:rPr>
                <w:rFonts w:cstheme="minorHAnsi"/>
                <w:b/>
                <w:sz w:val="20"/>
                <w:szCs w:val="20"/>
                <w:lang w:eastAsia="pl-PL"/>
              </w:rPr>
              <w:t>amawiającego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A225" w14:textId="77777777" w:rsidR="00B83665" w:rsidRPr="00D01C37" w:rsidRDefault="00B83665" w:rsidP="00D01C37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>ILOŚĆ</w:t>
            </w:r>
          </w:p>
          <w:p w14:paraId="6D0761BF" w14:textId="77777777" w:rsidR="00B83665" w:rsidRPr="00D01C37" w:rsidRDefault="00B83665" w:rsidP="00D01C37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C356" w14:textId="446A24CA" w:rsidR="00B83665" w:rsidRPr="00D01C37" w:rsidRDefault="00B83665" w:rsidP="00D01C3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 xml:space="preserve">Opis oferowanego </w:t>
            </w:r>
            <w:r w:rsidR="000707C3">
              <w:rPr>
                <w:rFonts w:cstheme="minorHAnsi"/>
                <w:b/>
                <w:sz w:val="20"/>
                <w:szCs w:val="20"/>
                <w:lang w:eastAsia="pl-PL"/>
              </w:rPr>
              <w:t xml:space="preserve">przez Oferenta </w:t>
            </w: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>przedmiotu zamówienia</w:t>
            </w:r>
            <w:r w:rsidR="006451A5">
              <w:rPr>
                <w:rFonts w:cstheme="minorHAnsi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B83665" w:rsidRPr="007C2C9D" w14:paraId="5223E930" w14:textId="77777777" w:rsidTr="00D01C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9506" w14:textId="77777777" w:rsidR="00B83665" w:rsidRPr="00D01C37" w:rsidRDefault="00B83665" w:rsidP="00D01C3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  <w:p w14:paraId="2044C200" w14:textId="77777777" w:rsidR="00B83665" w:rsidRPr="00D01C37" w:rsidRDefault="00B83665" w:rsidP="00D01C3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  <w:p w14:paraId="31CC435A" w14:textId="77777777" w:rsidR="008E4950" w:rsidRPr="00D01C37" w:rsidRDefault="008E4950" w:rsidP="008E4950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>Część II</w:t>
            </w:r>
          </w:p>
          <w:p w14:paraId="2BE5AC11" w14:textId="77777777" w:rsidR="00B83665" w:rsidRPr="00D01C37" w:rsidRDefault="00B83665" w:rsidP="00D01C3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  <w:p w14:paraId="2506D4C1" w14:textId="77777777" w:rsidR="00B83665" w:rsidRPr="00D01C37" w:rsidRDefault="00B83665" w:rsidP="00D01C3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  <w:p w14:paraId="121CBC05" w14:textId="77777777" w:rsidR="00B83665" w:rsidRPr="00D01C37" w:rsidRDefault="00B83665" w:rsidP="00D01C3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9F8F" w14:textId="67563983" w:rsidR="007C2C9D" w:rsidRDefault="00B83665" w:rsidP="007C2C9D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 w:line="240" w:lineRule="auto"/>
              <w:rPr>
                <w:b/>
                <w:sz w:val="20"/>
                <w:szCs w:val="20"/>
              </w:rPr>
            </w:pPr>
            <w:r w:rsidRPr="00D01C37">
              <w:rPr>
                <w:b/>
                <w:sz w:val="20"/>
                <w:szCs w:val="20"/>
              </w:rPr>
              <w:t xml:space="preserve">Przedmiotem zamówienia w części II jest </w:t>
            </w:r>
            <w:r w:rsidR="007C2C9D" w:rsidRPr="00544781">
              <w:rPr>
                <w:b/>
                <w:sz w:val="20"/>
                <w:szCs w:val="20"/>
              </w:rPr>
              <w:t xml:space="preserve">zakup i dostawa 3 sztuk </w:t>
            </w:r>
          </w:p>
          <w:p w14:paraId="7365BF5D" w14:textId="11A0F7FC" w:rsidR="00B83665" w:rsidRPr="00D01C37" w:rsidRDefault="007C2C9D" w:rsidP="007C2C9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544781">
              <w:rPr>
                <w:b/>
                <w:sz w:val="20"/>
                <w:szCs w:val="20"/>
              </w:rPr>
              <w:t>słuchawek mobilnych przenośnych bezprzewodowych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E6C4" w14:textId="77777777" w:rsidR="007C2C9D" w:rsidRPr="007C2C9D" w:rsidRDefault="007C2C9D" w:rsidP="007C2C9D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7C2C9D">
              <w:rPr>
                <w:b/>
                <w:bCs/>
                <w:sz w:val="20"/>
                <w:szCs w:val="20"/>
                <w:lang w:eastAsia="pl-PL"/>
              </w:rPr>
              <w:t>Ogólne dane techniczne:</w:t>
            </w:r>
          </w:p>
          <w:p w14:paraId="1525BE94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Driver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size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>:  (mm) 8</w:t>
            </w:r>
          </w:p>
          <w:p w14:paraId="640CFCC8" w14:textId="77777777" w:rsidR="007C2C9D" w:rsidRPr="007C2C9D" w:rsidRDefault="007C2C9D" w:rsidP="007C2C9D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7C2C9D">
              <w:rPr>
                <w:b/>
                <w:bCs/>
                <w:sz w:val="20"/>
                <w:szCs w:val="20"/>
                <w:lang w:eastAsia="pl-PL"/>
              </w:rPr>
              <w:t xml:space="preserve">Specyfikacja audio: </w:t>
            </w:r>
          </w:p>
          <w:p w14:paraId="614A7203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Number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drivers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per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ear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>: 1</w:t>
            </w:r>
          </w:p>
          <w:p w14:paraId="0004CE16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Driver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sensitivity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at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1kHz/1mW (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dB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>): 108</w:t>
            </w:r>
          </w:p>
          <w:p w14:paraId="5362D22C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Dynamic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frequency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response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range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Hz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): 20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Hz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- 20 kHz</w:t>
            </w:r>
          </w:p>
          <w:p w14:paraId="1125B3F6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Impedance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ohms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>): 16</w:t>
            </w:r>
          </w:p>
          <w:p w14:paraId="6E759AC3" w14:textId="77777777" w:rsidR="007C2C9D" w:rsidRPr="007C2C9D" w:rsidRDefault="007C2C9D" w:rsidP="007C2C9D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7C2C9D">
              <w:rPr>
                <w:b/>
                <w:bCs/>
                <w:sz w:val="20"/>
                <w:szCs w:val="20"/>
                <w:lang w:eastAsia="pl-PL"/>
              </w:rPr>
              <w:t>Wymiary</w:t>
            </w:r>
          </w:p>
          <w:p w14:paraId="30BF2619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Charging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Case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Weight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(oz): 1.4</w:t>
            </w:r>
          </w:p>
          <w:p w14:paraId="30255F48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Earpiece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Weight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(oz): 0.3</w:t>
            </w:r>
          </w:p>
          <w:p w14:paraId="24C50A99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>– Waga etui ładującego: 39.3</w:t>
            </w:r>
          </w:p>
          <w:p w14:paraId="36346753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>– Waga słuchawki: 8.7</w:t>
            </w:r>
          </w:p>
          <w:p w14:paraId="136CA988" w14:textId="77777777" w:rsidR="007C2C9D" w:rsidRPr="007C2C9D" w:rsidRDefault="007C2C9D" w:rsidP="007C2C9D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7C2C9D">
              <w:rPr>
                <w:b/>
                <w:bCs/>
                <w:sz w:val="20"/>
                <w:szCs w:val="20"/>
                <w:lang w:eastAsia="pl-PL"/>
              </w:rPr>
              <w:t>Specyfikacja sterowania i połączenia:</w:t>
            </w:r>
          </w:p>
          <w:p w14:paraId="4AB079BB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>– Bluetooth version: 5.0</w:t>
            </w:r>
          </w:p>
          <w:p w14:paraId="6F3AE508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Bluetooth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profiles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>: A2DP V1.3, AVRCP V1.6, HFP V1.7</w:t>
            </w:r>
          </w:p>
          <w:p w14:paraId="4171458A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lastRenderedPageBreak/>
              <w:t xml:space="preserve">– Bluetooth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frequency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>: 2.4 GHz – 2.4835 GHz</w:t>
            </w:r>
          </w:p>
          <w:p w14:paraId="31858CAF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Bluetooth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transmitted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modulation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>: GFSK, π/4DQPSK, 8DPSK</w:t>
            </w:r>
          </w:p>
          <w:p w14:paraId="6B72EF56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Bluetooth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transmitter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power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>: 0 - 12dbm</w:t>
            </w:r>
          </w:p>
          <w:p w14:paraId="3354A74F" w14:textId="77777777" w:rsidR="007C2C9D" w:rsidRPr="007C2C9D" w:rsidRDefault="007C2C9D" w:rsidP="007C2C9D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7C2C9D">
              <w:rPr>
                <w:b/>
                <w:bCs/>
                <w:sz w:val="20"/>
                <w:szCs w:val="20"/>
                <w:lang w:eastAsia="pl-PL"/>
              </w:rPr>
              <w:t>Akumulator:</w:t>
            </w:r>
          </w:p>
          <w:p w14:paraId="51A35F49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Charging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time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hours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from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empty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>): 2</w:t>
            </w:r>
          </w:p>
          <w:p w14:paraId="038B4858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>– Maksymalny czas odtwarzania (godziny): 20h (5h + 15h)</w:t>
            </w:r>
          </w:p>
          <w:p w14:paraId="1162FCC3" w14:textId="77777777" w:rsidR="007C2C9D" w:rsidRPr="007C2C9D" w:rsidRDefault="007C2C9D" w:rsidP="007C2C9D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7C2C9D">
              <w:rPr>
                <w:b/>
                <w:bCs/>
                <w:sz w:val="20"/>
                <w:szCs w:val="20"/>
                <w:lang w:eastAsia="pl-PL"/>
              </w:rPr>
              <w:t>Funkcje:</w:t>
            </w:r>
          </w:p>
          <w:p w14:paraId="1D877F70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Hands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Free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Call</w:t>
            </w:r>
          </w:p>
          <w:p w14:paraId="7230A0CF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>- True Wireless</w:t>
            </w:r>
          </w:p>
          <w:p w14:paraId="4E961D15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Charging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case</w:t>
            </w:r>
            <w:proofErr w:type="spellEnd"/>
          </w:p>
          <w:p w14:paraId="6FE6A071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Charging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cable</w:t>
            </w:r>
            <w:proofErr w:type="spellEnd"/>
          </w:p>
          <w:p w14:paraId="7DA60BE1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Voice Assistant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integration</w:t>
            </w:r>
            <w:proofErr w:type="spellEnd"/>
          </w:p>
          <w:p w14:paraId="6622A841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Built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-in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Microphone</w:t>
            </w:r>
            <w:proofErr w:type="spellEnd"/>
          </w:p>
          <w:p w14:paraId="5A9DA6A5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>– Wireless</w:t>
            </w:r>
          </w:p>
          <w:p w14:paraId="6D0EEA65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Rechargable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battery</w:t>
            </w:r>
            <w:proofErr w:type="spellEnd"/>
          </w:p>
          <w:p w14:paraId="70431874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>– Bluetooth</w:t>
            </w:r>
          </w:p>
          <w:p w14:paraId="590E0C68" w14:textId="77777777" w:rsidR="007C2C9D" w:rsidRPr="007C2C9D" w:rsidRDefault="007C2C9D" w:rsidP="007C2C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2C9D">
              <w:rPr>
                <w:b/>
                <w:bCs/>
                <w:sz w:val="20"/>
                <w:szCs w:val="20"/>
              </w:rPr>
              <w:t>W zestawie:</w:t>
            </w:r>
          </w:p>
          <w:p w14:paraId="0AFECBC6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</w:rPr>
            </w:pPr>
            <w:r w:rsidRPr="007C2C9D">
              <w:rPr>
                <w:sz w:val="20"/>
                <w:szCs w:val="20"/>
              </w:rPr>
              <w:t>– etui ładujące</w:t>
            </w:r>
          </w:p>
          <w:p w14:paraId="6BDC242C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</w:rPr>
            </w:pPr>
            <w:r w:rsidRPr="007C2C9D">
              <w:rPr>
                <w:sz w:val="20"/>
                <w:szCs w:val="20"/>
              </w:rPr>
              <w:t>– kabel do ładowania USB typu C</w:t>
            </w:r>
          </w:p>
          <w:p w14:paraId="7764A37E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</w:rPr>
            </w:pPr>
            <w:r w:rsidRPr="007C2C9D">
              <w:rPr>
                <w:sz w:val="20"/>
                <w:szCs w:val="20"/>
              </w:rPr>
              <w:t>– wkładki douszne w różnych rozmiarach</w:t>
            </w:r>
          </w:p>
          <w:p w14:paraId="6AE10E2F" w14:textId="77777777" w:rsidR="007C2C9D" w:rsidRPr="007C2C9D" w:rsidRDefault="007C2C9D" w:rsidP="007C2C9D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7C2C9D">
              <w:rPr>
                <w:b/>
                <w:bCs/>
                <w:sz w:val="20"/>
                <w:szCs w:val="20"/>
                <w:lang w:eastAsia="pl-PL"/>
              </w:rPr>
              <w:t>Gwarancja:</w:t>
            </w:r>
          </w:p>
          <w:p w14:paraId="56EA1330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</w:rPr>
            </w:pPr>
            <w:r w:rsidRPr="007C2C9D">
              <w:rPr>
                <w:sz w:val="20"/>
                <w:szCs w:val="20"/>
              </w:rPr>
              <w:t xml:space="preserve">– 12 miesięcy  gwarancji. </w:t>
            </w:r>
          </w:p>
          <w:p w14:paraId="216B51CA" w14:textId="77777777" w:rsidR="00B83665" w:rsidRPr="007C2C9D" w:rsidRDefault="00B83665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87BA" w14:textId="4F920171" w:rsidR="00B83665" w:rsidRPr="007C2C9D" w:rsidRDefault="007C2C9D" w:rsidP="007C2C9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7C2C9D">
              <w:rPr>
                <w:rFonts w:cstheme="minorHAnsi"/>
                <w:b/>
                <w:sz w:val="20"/>
                <w:szCs w:val="20"/>
                <w:lang w:eastAsia="pl-PL"/>
              </w:rPr>
              <w:lastRenderedPageBreak/>
              <w:t>3 sztuki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C023" w14:textId="77777777" w:rsidR="00B83665" w:rsidRPr="007C2C9D" w:rsidRDefault="00B83665" w:rsidP="007C2C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</w:tbl>
    <w:p w14:paraId="74A3D981" w14:textId="77777777" w:rsidR="00A15BDE" w:rsidRPr="00D01C37" w:rsidRDefault="00A15BDE" w:rsidP="00D01C37">
      <w:pPr>
        <w:pStyle w:val="Akapitzlist1"/>
        <w:jc w:val="both"/>
        <w:rPr>
          <w:rFonts w:ascii="Lato" w:hAnsi="Lato"/>
          <w:sz w:val="20"/>
          <w:szCs w:val="20"/>
        </w:rPr>
      </w:pPr>
    </w:p>
    <w:p w14:paraId="32EAFB15" w14:textId="77777777" w:rsidR="00A15BDE" w:rsidRDefault="00A15BDE" w:rsidP="00D01C37">
      <w:pPr>
        <w:pStyle w:val="Akapitzlist1"/>
        <w:jc w:val="both"/>
        <w:rPr>
          <w:rFonts w:ascii="Lato" w:hAnsi="Lato"/>
          <w:sz w:val="20"/>
          <w:szCs w:val="20"/>
        </w:rPr>
      </w:pPr>
    </w:p>
    <w:p w14:paraId="30B73CE6" w14:textId="77777777" w:rsidR="00C65212" w:rsidRDefault="00C65212" w:rsidP="00D01C37">
      <w:pPr>
        <w:pStyle w:val="Akapitzlist1"/>
        <w:jc w:val="both"/>
        <w:rPr>
          <w:rFonts w:ascii="Lato" w:hAnsi="Lato"/>
          <w:sz w:val="20"/>
          <w:szCs w:val="20"/>
        </w:rPr>
      </w:pPr>
    </w:p>
    <w:p w14:paraId="2BAF09D8" w14:textId="77777777" w:rsidR="00C65212" w:rsidRPr="00D01C37" w:rsidRDefault="00C65212" w:rsidP="00D01C37">
      <w:pPr>
        <w:pStyle w:val="Akapitzlist1"/>
        <w:jc w:val="both"/>
        <w:rPr>
          <w:rFonts w:ascii="Lato" w:hAnsi="Lato"/>
          <w:sz w:val="20"/>
          <w:szCs w:val="20"/>
        </w:rPr>
      </w:pPr>
    </w:p>
    <w:p w14:paraId="17F43700" w14:textId="77777777" w:rsidR="00B83665" w:rsidRPr="00D01C37" w:rsidRDefault="00B83665" w:rsidP="00D01C37">
      <w:pPr>
        <w:pStyle w:val="Akapitzlist1"/>
        <w:jc w:val="both"/>
        <w:rPr>
          <w:rFonts w:ascii="Lato" w:hAnsi="Lato"/>
          <w:sz w:val="20"/>
          <w:szCs w:val="20"/>
        </w:rPr>
      </w:pPr>
    </w:p>
    <w:tbl>
      <w:tblPr>
        <w:tblStyle w:val="Tabela-Siatka"/>
        <w:tblW w:w="10378" w:type="dxa"/>
        <w:tblInd w:w="-885" w:type="dxa"/>
        <w:tblLook w:val="04A0" w:firstRow="1" w:lastRow="0" w:firstColumn="1" w:lastColumn="0" w:noHBand="0" w:noVBand="1"/>
      </w:tblPr>
      <w:tblGrid>
        <w:gridCol w:w="839"/>
        <w:gridCol w:w="1900"/>
        <w:gridCol w:w="3988"/>
        <w:gridCol w:w="941"/>
        <w:gridCol w:w="2710"/>
      </w:tblGrid>
      <w:tr w:rsidR="00B83665" w:rsidRPr="00D01C37" w14:paraId="3AF33D7D" w14:textId="77777777" w:rsidTr="005633AA">
        <w:trPr>
          <w:trHeight w:val="9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A011" w14:textId="77777777" w:rsidR="00B83665" w:rsidRPr="00D01C37" w:rsidRDefault="00B83665" w:rsidP="00D01C37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8BB6" w14:textId="77777777" w:rsidR="00B83665" w:rsidRPr="00D01C37" w:rsidRDefault="00B83665" w:rsidP="00D01C37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8F4B" w14:textId="4C15FD54" w:rsidR="00B83665" w:rsidRPr="00D01C37" w:rsidRDefault="00D01C37" w:rsidP="00D01C3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t>O</w:t>
            </w:r>
            <w:r w:rsidR="00B83665" w:rsidRPr="00D01C37">
              <w:rPr>
                <w:rFonts w:cstheme="minorHAnsi"/>
                <w:b/>
                <w:sz w:val="20"/>
                <w:szCs w:val="20"/>
                <w:lang w:eastAsia="pl-PL"/>
              </w:rPr>
              <w:t xml:space="preserve">pis przedmiotu zamówienia – wymagania </w:t>
            </w:r>
            <w:r w:rsidR="007016A1">
              <w:rPr>
                <w:rFonts w:cstheme="minorHAnsi"/>
                <w:b/>
                <w:sz w:val="20"/>
                <w:szCs w:val="20"/>
                <w:lang w:eastAsia="pl-PL"/>
              </w:rPr>
              <w:t>Z</w:t>
            </w:r>
            <w:r w:rsidR="00B83665" w:rsidRPr="00D01C37">
              <w:rPr>
                <w:rFonts w:cstheme="minorHAnsi"/>
                <w:b/>
                <w:sz w:val="20"/>
                <w:szCs w:val="20"/>
                <w:lang w:eastAsia="pl-PL"/>
              </w:rPr>
              <w:t>amawiającego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29B5" w14:textId="77777777" w:rsidR="00B83665" w:rsidRPr="00D01C37" w:rsidRDefault="00B83665" w:rsidP="00D01C37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>ILOŚĆ</w:t>
            </w:r>
          </w:p>
          <w:p w14:paraId="2A7CC92A" w14:textId="77777777" w:rsidR="00B83665" w:rsidRPr="00D01C37" w:rsidRDefault="00B83665" w:rsidP="00D01C37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23E2" w14:textId="29C17731" w:rsidR="00B83665" w:rsidRPr="00D01C37" w:rsidRDefault="00B83665" w:rsidP="00D01C3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 xml:space="preserve">Opis oferowanego </w:t>
            </w:r>
            <w:r w:rsidR="000707C3">
              <w:rPr>
                <w:rFonts w:cstheme="minorHAnsi"/>
                <w:b/>
                <w:sz w:val="20"/>
                <w:szCs w:val="20"/>
                <w:lang w:eastAsia="pl-PL"/>
              </w:rPr>
              <w:t xml:space="preserve">przez Oferenta </w:t>
            </w: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>przedmiotu zamówienia</w:t>
            </w:r>
            <w:r w:rsidR="006451A5">
              <w:rPr>
                <w:rFonts w:cstheme="minorHAnsi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B83665" w:rsidRPr="00D01C37" w14:paraId="1D4E09CA" w14:textId="77777777" w:rsidTr="005633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A94" w14:textId="77777777" w:rsidR="00B83665" w:rsidRPr="00D01C37" w:rsidRDefault="00B83665" w:rsidP="00D01C3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  <w:p w14:paraId="05249543" w14:textId="77777777" w:rsidR="00B83665" w:rsidRPr="00D01C37" w:rsidRDefault="00B83665" w:rsidP="00D01C3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  <w:p w14:paraId="677EE87B" w14:textId="2BC7D34C" w:rsidR="00B83665" w:rsidRPr="00D01C37" w:rsidRDefault="00B83665" w:rsidP="00D01C3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>Część III</w:t>
            </w:r>
          </w:p>
          <w:p w14:paraId="0AA998EB" w14:textId="77777777" w:rsidR="00B83665" w:rsidRPr="00D01C37" w:rsidRDefault="00B83665" w:rsidP="00D01C3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  <w:p w14:paraId="275C27DE" w14:textId="77777777" w:rsidR="00B83665" w:rsidRPr="00D01C37" w:rsidRDefault="00B83665" w:rsidP="00D01C3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  <w:p w14:paraId="157247D8" w14:textId="77777777" w:rsidR="00B83665" w:rsidRPr="00D01C37" w:rsidRDefault="00B83665" w:rsidP="00D01C3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707D" w14:textId="77777777" w:rsidR="007C2C9D" w:rsidRDefault="00B83665" w:rsidP="007C2C9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01C37">
              <w:rPr>
                <w:b/>
                <w:sz w:val="20"/>
                <w:szCs w:val="20"/>
              </w:rPr>
              <w:t xml:space="preserve">Przedmiotem zamówienia w części III jest </w:t>
            </w:r>
            <w:r w:rsidR="007C2C9D" w:rsidRPr="00544781">
              <w:rPr>
                <w:b/>
                <w:sz w:val="20"/>
                <w:szCs w:val="20"/>
              </w:rPr>
              <w:t xml:space="preserve">zakup i dostawa 10 sztuk </w:t>
            </w:r>
          </w:p>
          <w:p w14:paraId="5C3AD4ED" w14:textId="5B39398F" w:rsidR="00B83665" w:rsidRPr="00D01C37" w:rsidRDefault="007C2C9D" w:rsidP="007C2C9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544781">
              <w:rPr>
                <w:b/>
                <w:sz w:val="20"/>
                <w:szCs w:val="20"/>
              </w:rPr>
              <w:t>słuchawek mobilnych przenośnych bezprzewodowych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1187" w14:textId="77777777" w:rsidR="007C2C9D" w:rsidRPr="007C2C9D" w:rsidRDefault="005633AA" w:rsidP="007C2C9D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5633AA">
              <w:rPr>
                <w:sz w:val="20"/>
                <w:szCs w:val="20"/>
              </w:rPr>
              <w:t xml:space="preserve"> </w:t>
            </w:r>
            <w:r w:rsidR="007C2C9D" w:rsidRPr="007C2C9D">
              <w:rPr>
                <w:b/>
                <w:bCs/>
                <w:sz w:val="20"/>
                <w:szCs w:val="20"/>
                <w:lang w:eastAsia="pl-PL"/>
              </w:rPr>
              <w:t>Ogólne dane techniczne:</w:t>
            </w:r>
          </w:p>
          <w:p w14:paraId="5E101AC5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Driver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size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>: (mm)8</w:t>
            </w:r>
          </w:p>
          <w:p w14:paraId="2ADFD048" w14:textId="77777777" w:rsidR="007C2C9D" w:rsidRPr="007C2C9D" w:rsidRDefault="007C2C9D" w:rsidP="007C2C9D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7C2C9D">
              <w:rPr>
                <w:b/>
                <w:bCs/>
                <w:sz w:val="20"/>
                <w:szCs w:val="20"/>
                <w:lang w:eastAsia="pl-PL"/>
              </w:rPr>
              <w:t>Specyfikacja audio:</w:t>
            </w:r>
          </w:p>
          <w:p w14:paraId="67463664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Number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drivers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per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ear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>: 1</w:t>
            </w:r>
          </w:p>
          <w:p w14:paraId="0BA18B2C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Driver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sensitivity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at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1kHz/1mW (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dB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>): 105.5</w:t>
            </w:r>
          </w:p>
          <w:p w14:paraId="4F64DF97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Dynamic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frequency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response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range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Hz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): 20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Hz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– 20 kHz</w:t>
            </w:r>
          </w:p>
          <w:p w14:paraId="6BE27E11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Impedance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ohms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>): 16</w:t>
            </w:r>
          </w:p>
          <w:p w14:paraId="6B0B46B0" w14:textId="77777777" w:rsidR="007C2C9D" w:rsidRPr="007C2C9D" w:rsidRDefault="007C2C9D" w:rsidP="007C2C9D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7C2C9D">
              <w:rPr>
                <w:b/>
                <w:bCs/>
                <w:sz w:val="20"/>
                <w:szCs w:val="20"/>
                <w:lang w:eastAsia="pl-PL"/>
              </w:rPr>
              <w:t>Wymiary</w:t>
            </w:r>
          </w:p>
          <w:p w14:paraId="2AA3B929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Charging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Case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Weight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(oz): 1.3</w:t>
            </w:r>
          </w:p>
          <w:p w14:paraId="66033109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Earpiece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Weight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(oz): 0.4</w:t>
            </w:r>
          </w:p>
          <w:p w14:paraId="237D09A0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>– Waga etui ładującego: 36.1</w:t>
            </w:r>
          </w:p>
          <w:p w14:paraId="0EE7136C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>– Waga słuchawki: 10.2</w:t>
            </w:r>
          </w:p>
          <w:p w14:paraId="51E0D6F9" w14:textId="77777777" w:rsidR="007C2C9D" w:rsidRPr="007C2C9D" w:rsidRDefault="007C2C9D" w:rsidP="007C2C9D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7C2C9D">
              <w:rPr>
                <w:b/>
                <w:bCs/>
                <w:sz w:val="20"/>
                <w:szCs w:val="20"/>
                <w:lang w:eastAsia="pl-PL"/>
              </w:rPr>
              <w:t>Specyfikacja sterowania i połączenia:</w:t>
            </w:r>
          </w:p>
          <w:p w14:paraId="39A3E5E6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>– Bluetooth version: 5.0</w:t>
            </w:r>
          </w:p>
          <w:p w14:paraId="5FB7816B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Bluetooth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profiles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>: A2DP 1.3, AVRCP 1.6, HFP 1.7</w:t>
            </w:r>
          </w:p>
          <w:p w14:paraId="1DECD00C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Bluetooth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frequency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>: 2.4 GHz – 2.4835 GHz</w:t>
            </w:r>
          </w:p>
          <w:p w14:paraId="20F61E99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Bluetooth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transmitted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modulation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>: GFSK, π/4-DQPSK, 8-DPSK</w:t>
            </w:r>
          </w:p>
          <w:p w14:paraId="1D009CF0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Bluetooth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transmitter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power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>: 0 - 10dbm</w:t>
            </w:r>
          </w:p>
          <w:p w14:paraId="3B91765C" w14:textId="77777777" w:rsidR="007C2C9D" w:rsidRPr="007C2C9D" w:rsidRDefault="007C2C9D" w:rsidP="007C2C9D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7C2C9D">
              <w:rPr>
                <w:b/>
                <w:bCs/>
                <w:sz w:val="20"/>
                <w:szCs w:val="20"/>
                <w:lang w:eastAsia="pl-PL"/>
              </w:rPr>
              <w:t>Akumulator:</w:t>
            </w:r>
          </w:p>
          <w:p w14:paraId="567672B9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Charging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time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hours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from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empty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>): 2</w:t>
            </w:r>
          </w:p>
          <w:p w14:paraId="191C121B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>– Maksymalny czas odtwarzania (godziny): 5</w:t>
            </w:r>
          </w:p>
          <w:p w14:paraId="64EF42B0" w14:textId="77777777" w:rsidR="007C2C9D" w:rsidRPr="007C2C9D" w:rsidRDefault="007C2C9D" w:rsidP="007C2C9D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7C2C9D">
              <w:rPr>
                <w:b/>
                <w:bCs/>
                <w:sz w:val="20"/>
                <w:szCs w:val="20"/>
                <w:lang w:eastAsia="pl-PL"/>
              </w:rPr>
              <w:t>Funkcje</w:t>
            </w:r>
          </w:p>
          <w:p w14:paraId="49DE5292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Remote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control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on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ear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cups</w:t>
            </w:r>
            <w:proofErr w:type="spellEnd"/>
          </w:p>
          <w:p w14:paraId="711295CF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lastRenderedPageBreak/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Hands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Free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Call</w:t>
            </w:r>
          </w:p>
          <w:p w14:paraId="710A202E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>– True Wireless</w:t>
            </w:r>
          </w:p>
          <w:p w14:paraId="2C8179D3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Charging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case</w:t>
            </w:r>
            <w:proofErr w:type="spellEnd"/>
          </w:p>
          <w:p w14:paraId="7E2B69E4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Charging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cable</w:t>
            </w:r>
            <w:proofErr w:type="spellEnd"/>
          </w:p>
          <w:p w14:paraId="628A52A7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Voice Assistant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integration</w:t>
            </w:r>
            <w:proofErr w:type="spellEnd"/>
          </w:p>
          <w:p w14:paraId="6F91B033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Built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-in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Microphone</w:t>
            </w:r>
            <w:proofErr w:type="spellEnd"/>
          </w:p>
          <w:p w14:paraId="43218512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>– Wireless</w:t>
            </w:r>
          </w:p>
          <w:p w14:paraId="77FAD6C8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Rechargable</w:t>
            </w:r>
            <w:proofErr w:type="spellEnd"/>
            <w:r w:rsidRPr="007C2C9D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C2C9D">
              <w:rPr>
                <w:sz w:val="20"/>
                <w:szCs w:val="20"/>
                <w:lang w:eastAsia="pl-PL"/>
              </w:rPr>
              <w:t>battery</w:t>
            </w:r>
            <w:proofErr w:type="spellEnd"/>
          </w:p>
          <w:p w14:paraId="6D0EAF4A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  <w:lang w:eastAsia="pl-PL"/>
              </w:rPr>
              <w:t>– Bluetooth</w:t>
            </w:r>
          </w:p>
          <w:p w14:paraId="676794CE" w14:textId="77777777" w:rsidR="007C2C9D" w:rsidRPr="007C2C9D" w:rsidRDefault="007C2C9D" w:rsidP="007C2C9D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7C2C9D">
              <w:rPr>
                <w:b/>
                <w:bCs/>
                <w:sz w:val="20"/>
                <w:szCs w:val="20"/>
                <w:lang w:eastAsia="pl-PL"/>
              </w:rPr>
              <w:t xml:space="preserve">W zestawie: </w:t>
            </w:r>
          </w:p>
          <w:p w14:paraId="0BC48479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</w:rPr>
            </w:pPr>
            <w:r w:rsidRPr="007C2C9D">
              <w:rPr>
                <w:sz w:val="20"/>
                <w:szCs w:val="20"/>
              </w:rPr>
              <w:t>– etui ładujące</w:t>
            </w:r>
          </w:p>
          <w:p w14:paraId="0D1ABD13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</w:rPr>
            </w:pPr>
            <w:r w:rsidRPr="007C2C9D">
              <w:rPr>
                <w:sz w:val="20"/>
                <w:szCs w:val="20"/>
              </w:rPr>
              <w:t>– kabel do ładowania USB typu C</w:t>
            </w:r>
          </w:p>
          <w:p w14:paraId="55D42E55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</w:rPr>
            </w:pPr>
            <w:r w:rsidRPr="007C2C9D">
              <w:rPr>
                <w:sz w:val="20"/>
                <w:szCs w:val="20"/>
              </w:rPr>
              <w:t xml:space="preserve"> – wkładki douszne w różnych rozmiarach</w:t>
            </w:r>
          </w:p>
          <w:p w14:paraId="48026811" w14:textId="77777777" w:rsidR="007C2C9D" w:rsidRPr="007C2C9D" w:rsidRDefault="007C2C9D" w:rsidP="007C2C9D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7C2C9D">
              <w:rPr>
                <w:b/>
                <w:bCs/>
                <w:sz w:val="20"/>
                <w:szCs w:val="20"/>
                <w:lang w:eastAsia="pl-PL"/>
              </w:rPr>
              <w:t>Gwarancja:</w:t>
            </w:r>
          </w:p>
          <w:p w14:paraId="1F5F3150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</w:rPr>
            </w:pPr>
            <w:r w:rsidRPr="007C2C9D">
              <w:rPr>
                <w:sz w:val="20"/>
                <w:szCs w:val="20"/>
              </w:rPr>
              <w:t xml:space="preserve">– 12 miesięcy  gwarancji. </w:t>
            </w:r>
          </w:p>
          <w:p w14:paraId="58076F6C" w14:textId="21F39B70" w:rsidR="00B83665" w:rsidRPr="005633AA" w:rsidRDefault="00B83665" w:rsidP="0026128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6E95" w14:textId="465F797A" w:rsidR="00B83665" w:rsidRPr="00D01C37" w:rsidRDefault="007C2C9D" w:rsidP="00D01C3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lastRenderedPageBreak/>
              <w:t>10 sztuk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16A2" w14:textId="77777777" w:rsidR="00B83665" w:rsidRPr="00D01C37" w:rsidRDefault="00B83665" w:rsidP="00D01C3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</w:tbl>
    <w:p w14:paraId="799F0256" w14:textId="77777777" w:rsidR="00B83665" w:rsidRPr="00D01C37" w:rsidRDefault="00B83665" w:rsidP="00D01C37">
      <w:pPr>
        <w:pStyle w:val="Akapitzlist1"/>
        <w:jc w:val="both"/>
        <w:rPr>
          <w:rFonts w:ascii="Lato" w:hAnsi="Lato"/>
          <w:sz w:val="20"/>
          <w:szCs w:val="20"/>
        </w:rPr>
      </w:pPr>
    </w:p>
    <w:p w14:paraId="1CC0CEBC" w14:textId="77777777" w:rsidR="00B83665" w:rsidRPr="00D01C37" w:rsidRDefault="00B83665" w:rsidP="00D01C37">
      <w:pPr>
        <w:pStyle w:val="Akapitzlist1"/>
        <w:ind w:left="714"/>
        <w:jc w:val="both"/>
        <w:rPr>
          <w:rFonts w:ascii="Lato" w:hAnsi="Lato"/>
          <w:sz w:val="20"/>
          <w:szCs w:val="20"/>
        </w:rPr>
      </w:pPr>
    </w:p>
    <w:p w14:paraId="5BEE6C41" w14:textId="77777777" w:rsidR="00B83665" w:rsidRPr="00D01C37" w:rsidRDefault="00B83665" w:rsidP="00D01C37">
      <w:pPr>
        <w:pStyle w:val="Akapitzlist1"/>
        <w:ind w:left="714"/>
        <w:jc w:val="both"/>
        <w:rPr>
          <w:rFonts w:ascii="Lato" w:hAnsi="Lato"/>
          <w:sz w:val="20"/>
          <w:szCs w:val="20"/>
        </w:rPr>
      </w:pPr>
    </w:p>
    <w:p w14:paraId="17CDD6BC" w14:textId="77777777" w:rsidR="00B83665" w:rsidRPr="00D01C37" w:rsidRDefault="00B83665" w:rsidP="00D01C37">
      <w:pPr>
        <w:pStyle w:val="Akapitzlist1"/>
        <w:ind w:left="714"/>
        <w:jc w:val="both"/>
        <w:rPr>
          <w:rFonts w:ascii="Lato" w:hAnsi="Lato"/>
          <w:sz w:val="20"/>
          <w:szCs w:val="20"/>
        </w:rPr>
      </w:pPr>
    </w:p>
    <w:tbl>
      <w:tblPr>
        <w:tblStyle w:val="Tabela-Siatka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38"/>
        <w:gridCol w:w="2116"/>
        <w:gridCol w:w="3851"/>
        <w:gridCol w:w="992"/>
        <w:gridCol w:w="3119"/>
      </w:tblGrid>
      <w:tr w:rsidR="00B83665" w:rsidRPr="00D01C37" w14:paraId="293A2221" w14:textId="77777777" w:rsidTr="00E20ACF">
        <w:trPr>
          <w:trHeight w:val="95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545A" w14:textId="77777777" w:rsidR="00B83665" w:rsidRPr="00D01C37" w:rsidRDefault="00B83665" w:rsidP="00D01C37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D24B" w14:textId="7461BC2C" w:rsidR="00B83665" w:rsidRPr="00D01C37" w:rsidRDefault="00B83665" w:rsidP="00D01C37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>Nazwa</w:t>
            </w:r>
            <w:r w:rsidR="007016A1">
              <w:rPr>
                <w:rFonts w:cstheme="minorHAnsi"/>
                <w:b/>
                <w:sz w:val="20"/>
                <w:szCs w:val="20"/>
                <w:lang w:eastAsia="pl-PL"/>
              </w:rPr>
              <w:t> </w:t>
            </w: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>przedmiotu zamówienia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59AC" w14:textId="5CD32E51" w:rsidR="00B83665" w:rsidRPr="00D01C37" w:rsidRDefault="00D01C37" w:rsidP="00D01C3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t>O</w:t>
            </w:r>
            <w:r w:rsidR="00B83665" w:rsidRPr="00D01C37">
              <w:rPr>
                <w:rFonts w:cstheme="minorHAnsi"/>
                <w:b/>
                <w:sz w:val="20"/>
                <w:szCs w:val="20"/>
                <w:lang w:eastAsia="pl-PL"/>
              </w:rPr>
              <w:t xml:space="preserve">pis przedmiotu zamówienia – wymagania </w:t>
            </w:r>
            <w:r w:rsidR="007016A1">
              <w:rPr>
                <w:rFonts w:cstheme="minorHAnsi"/>
                <w:b/>
                <w:sz w:val="20"/>
                <w:szCs w:val="20"/>
                <w:lang w:eastAsia="pl-PL"/>
              </w:rPr>
              <w:t>Z</w:t>
            </w:r>
            <w:r w:rsidR="00B83665" w:rsidRPr="00D01C37">
              <w:rPr>
                <w:rFonts w:cstheme="minorHAnsi"/>
                <w:b/>
                <w:sz w:val="20"/>
                <w:szCs w:val="20"/>
                <w:lang w:eastAsia="pl-PL"/>
              </w:rPr>
              <w:t>amawiającego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C778" w14:textId="77777777" w:rsidR="00B83665" w:rsidRPr="00D01C37" w:rsidRDefault="00B83665" w:rsidP="00D01C37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>ILOŚĆ</w:t>
            </w:r>
          </w:p>
          <w:p w14:paraId="5F2711F8" w14:textId="77777777" w:rsidR="00B83665" w:rsidRPr="00D01C37" w:rsidRDefault="00B83665" w:rsidP="00D01C37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4CF4" w14:textId="7E064CF1" w:rsidR="00B83665" w:rsidRPr="00D01C37" w:rsidRDefault="00B83665" w:rsidP="00D01C3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 xml:space="preserve">Opis oferowanego </w:t>
            </w:r>
            <w:r w:rsidR="000707C3">
              <w:rPr>
                <w:rFonts w:cstheme="minorHAnsi"/>
                <w:b/>
                <w:sz w:val="20"/>
                <w:szCs w:val="20"/>
                <w:lang w:eastAsia="pl-PL"/>
              </w:rPr>
              <w:t xml:space="preserve">przez Oferenta </w:t>
            </w: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>przedmiotu zamówienia</w:t>
            </w:r>
          </w:p>
        </w:tc>
      </w:tr>
      <w:tr w:rsidR="00B83665" w:rsidRPr="007C2C9D" w14:paraId="01D5AA5B" w14:textId="77777777" w:rsidTr="00E20ACF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1EA3" w14:textId="77777777" w:rsidR="00B83665" w:rsidRPr="007C2C9D" w:rsidRDefault="00B83665" w:rsidP="007C2C9D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  <w:p w14:paraId="3B70141A" w14:textId="77777777" w:rsidR="00B83665" w:rsidRPr="007C2C9D" w:rsidRDefault="00B83665" w:rsidP="007C2C9D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  <w:p w14:paraId="55C00ED3" w14:textId="1ECF3A93" w:rsidR="00B83665" w:rsidRPr="007C2C9D" w:rsidRDefault="00B83665" w:rsidP="007C2C9D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7C2C9D">
              <w:rPr>
                <w:rFonts w:cstheme="minorHAnsi"/>
                <w:b/>
                <w:sz w:val="20"/>
                <w:szCs w:val="20"/>
                <w:lang w:eastAsia="pl-PL"/>
              </w:rPr>
              <w:t>Część IV</w:t>
            </w:r>
          </w:p>
          <w:p w14:paraId="44058546" w14:textId="77777777" w:rsidR="00B83665" w:rsidRPr="007C2C9D" w:rsidRDefault="00B83665" w:rsidP="007C2C9D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  <w:p w14:paraId="22D6B95B" w14:textId="77777777" w:rsidR="00B83665" w:rsidRPr="007C2C9D" w:rsidRDefault="00B83665" w:rsidP="007C2C9D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  <w:p w14:paraId="22919341" w14:textId="77777777" w:rsidR="00B83665" w:rsidRPr="007C2C9D" w:rsidRDefault="00B83665" w:rsidP="007C2C9D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47D" w14:textId="77777777" w:rsidR="007C2C9D" w:rsidRDefault="00B83665" w:rsidP="007C2C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2C9D">
              <w:rPr>
                <w:b/>
                <w:sz w:val="20"/>
                <w:szCs w:val="20"/>
              </w:rPr>
              <w:t>Przedmiotem zamówienia w części IV jest</w:t>
            </w:r>
            <w:r w:rsidR="007C2C9D">
              <w:rPr>
                <w:b/>
                <w:sz w:val="20"/>
                <w:szCs w:val="20"/>
              </w:rPr>
              <w:t xml:space="preserve"> </w:t>
            </w:r>
            <w:r w:rsidR="007C2C9D" w:rsidRPr="00544781">
              <w:rPr>
                <w:b/>
                <w:sz w:val="20"/>
                <w:szCs w:val="20"/>
              </w:rPr>
              <w:t xml:space="preserve">zakup i dostawa </w:t>
            </w:r>
            <w:r w:rsidR="007C2C9D" w:rsidRPr="00544781">
              <w:rPr>
                <w:b/>
                <w:bCs/>
                <w:sz w:val="20"/>
                <w:szCs w:val="20"/>
              </w:rPr>
              <w:t>72 sztuki</w:t>
            </w:r>
          </w:p>
          <w:p w14:paraId="140511C4" w14:textId="77777777" w:rsidR="007C2C9D" w:rsidRDefault="007C2C9D" w:rsidP="007C2C9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44781">
              <w:rPr>
                <w:b/>
                <w:bCs/>
                <w:sz w:val="20"/>
                <w:szCs w:val="20"/>
              </w:rPr>
              <w:t xml:space="preserve">kubków termicznych </w:t>
            </w:r>
          </w:p>
          <w:p w14:paraId="45CAEB1F" w14:textId="21874214" w:rsidR="00B83665" w:rsidRPr="007C2C9D" w:rsidRDefault="00B83665" w:rsidP="007C2C9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AE92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</w:rPr>
            </w:pPr>
            <w:r w:rsidRPr="007C2C9D">
              <w:rPr>
                <w:sz w:val="20"/>
                <w:szCs w:val="20"/>
              </w:rPr>
              <w:t>– Technologia AUTOSEAL;</w:t>
            </w:r>
          </w:p>
          <w:p w14:paraId="66F5FA64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</w:rPr>
            </w:pPr>
            <w:r w:rsidRPr="007C2C9D">
              <w:rPr>
                <w:sz w:val="20"/>
                <w:szCs w:val="20"/>
              </w:rPr>
              <w:t>– Próżniowa technologia ścianek utrzymująca ciepło przez 5h i zimno przez 12 h;</w:t>
            </w:r>
          </w:p>
          <w:p w14:paraId="0593C8FD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</w:rPr>
            </w:pPr>
            <w:r w:rsidRPr="007C2C9D">
              <w:rPr>
                <w:sz w:val="20"/>
                <w:szCs w:val="20"/>
              </w:rPr>
              <w:t>– Wyprofilowany kształt ułatwiający trzymanie i przenoszenie;</w:t>
            </w:r>
          </w:p>
          <w:p w14:paraId="119252A7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</w:rPr>
            </w:pPr>
            <w:r w:rsidRPr="007C2C9D">
              <w:rPr>
                <w:sz w:val="20"/>
                <w:szCs w:val="20"/>
              </w:rPr>
              <w:t>– Pojemność: 470 ml płynu;</w:t>
            </w:r>
          </w:p>
          <w:p w14:paraId="357981BF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</w:rPr>
            </w:pPr>
            <w:r w:rsidRPr="007C2C9D">
              <w:rPr>
                <w:sz w:val="20"/>
                <w:szCs w:val="20"/>
              </w:rPr>
              <w:t>– Podwójne ścianki stalowe zapewniające trwałość użytkowania i  odporność na uderzenia;</w:t>
            </w:r>
          </w:p>
          <w:p w14:paraId="11735541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</w:rPr>
            </w:pPr>
            <w:r w:rsidRPr="007C2C9D">
              <w:rPr>
                <w:sz w:val="20"/>
                <w:szCs w:val="20"/>
              </w:rPr>
              <w:t>– Gwarancja 100% szczelności;</w:t>
            </w:r>
          </w:p>
          <w:p w14:paraId="109A626D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</w:rPr>
            </w:pPr>
            <w:r w:rsidRPr="007C2C9D">
              <w:rPr>
                <w:sz w:val="20"/>
                <w:szCs w:val="20"/>
              </w:rPr>
              <w:t xml:space="preserve">– Dodatkowo  nakrętka wyposażona w blokadę uniemożliwiającą przypadkowe naciśnięcie; </w:t>
            </w:r>
          </w:p>
          <w:p w14:paraId="0DBEB1D6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</w:rPr>
            </w:pPr>
            <w:r w:rsidRPr="007C2C9D">
              <w:rPr>
                <w:sz w:val="20"/>
                <w:szCs w:val="20"/>
              </w:rPr>
              <w:t xml:space="preserve">– Podwójne ścianki kubka izolowane próżniowo. Nowoczesna izolacja próżniowa </w:t>
            </w:r>
            <w:proofErr w:type="spellStart"/>
            <w:r w:rsidRPr="007C2C9D">
              <w:rPr>
                <w:sz w:val="20"/>
                <w:szCs w:val="20"/>
              </w:rPr>
              <w:t>ThermaLock</w:t>
            </w:r>
            <w:proofErr w:type="spellEnd"/>
            <w:r w:rsidRPr="007C2C9D">
              <w:rPr>
                <w:sz w:val="20"/>
                <w:szCs w:val="20"/>
              </w:rPr>
              <w:t>;</w:t>
            </w:r>
          </w:p>
          <w:p w14:paraId="67B92818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</w:rPr>
              <w:t>– D</w:t>
            </w:r>
            <w:r w:rsidRPr="007C2C9D">
              <w:rPr>
                <w:sz w:val="20"/>
                <w:szCs w:val="20"/>
                <w:lang w:eastAsia="pl-PL"/>
              </w:rPr>
              <w:t>wie warstwy wytrzymałej stali nierdzewnej użyte do stworzenia ścianek kubków;</w:t>
            </w:r>
          </w:p>
          <w:p w14:paraId="45441A41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</w:rPr>
              <w:t>– T</w:t>
            </w:r>
            <w:r w:rsidRPr="007C2C9D">
              <w:rPr>
                <w:sz w:val="20"/>
                <w:szCs w:val="20"/>
                <w:lang w:eastAsia="pl-PL"/>
              </w:rPr>
              <w:t>rwałe, bezpieczne, wolne od BPA tworzywo sztuczne zastosowane do produkcji nakrętki;</w:t>
            </w:r>
          </w:p>
          <w:p w14:paraId="60AFFAEA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</w:rPr>
              <w:t>– D</w:t>
            </w:r>
            <w:r w:rsidRPr="007C2C9D">
              <w:rPr>
                <w:sz w:val="20"/>
                <w:szCs w:val="20"/>
                <w:lang w:eastAsia="pl-PL"/>
              </w:rPr>
              <w:t>opasowanie do większości uchwytów samochodowych mających średnicę większą niż 7,5 cm;</w:t>
            </w:r>
          </w:p>
          <w:p w14:paraId="5A39D1E7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</w:rPr>
              <w:t>– M</w:t>
            </w:r>
            <w:r w:rsidRPr="007C2C9D">
              <w:rPr>
                <w:sz w:val="20"/>
                <w:szCs w:val="20"/>
                <w:lang w:eastAsia="pl-PL"/>
              </w:rPr>
              <w:t>ożliwość mycia zakrętki w zmywarce;</w:t>
            </w:r>
          </w:p>
          <w:p w14:paraId="77365E29" w14:textId="77777777" w:rsidR="007C2C9D" w:rsidRPr="007C2C9D" w:rsidRDefault="007C2C9D" w:rsidP="007C2C9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C2C9D">
              <w:rPr>
                <w:sz w:val="20"/>
                <w:szCs w:val="20"/>
              </w:rPr>
              <w:t>– N</w:t>
            </w:r>
            <w:r w:rsidRPr="007C2C9D">
              <w:rPr>
                <w:sz w:val="20"/>
                <w:szCs w:val="20"/>
                <w:lang w:eastAsia="pl-PL"/>
              </w:rPr>
              <w:t>iewielka waga wynosząca 350 g;</w:t>
            </w:r>
          </w:p>
          <w:p w14:paraId="7BC74387" w14:textId="77777777" w:rsidR="007C2C9D" w:rsidRDefault="007C2C9D" w:rsidP="007C2C9D">
            <w:pPr>
              <w:spacing w:after="0" w:line="240" w:lineRule="auto"/>
              <w:rPr>
                <w:sz w:val="20"/>
                <w:szCs w:val="20"/>
              </w:rPr>
            </w:pPr>
            <w:r w:rsidRPr="007C2C9D">
              <w:rPr>
                <w:sz w:val="20"/>
                <w:szCs w:val="20"/>
              </w:rPr>
              <w:t>– Dowolny kolor kubka.</w:t>
            </w:r>
          </w:p>
          <w:p w14:paraId="3886908A" w14:textId="77777777" w:rsidR="003F3639" w:rsidRPr="007C2C9D" w:rsidRDefault="003F3639" w:rsidP="003F3639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7C2C9D">
              <w:rPr>
                <w:b/>
                <w:bCs/>
                <w:sz w:val="20"/>
                <w:szCs w:val="20"/>
                <w:lang w:eastAsia="pl-PL"/>
              </w:rPr>
              <w:t>Gwarancja:</w:t>
            </w:r>
          </w:p>
          <w:p w14:paraId="1D63BFB3" w14:textId="77777777" w:rsidR="003F3639" w:rsidRPr="007C2C9D" w:rsidRDefault="003F3639" w:rsidP="003F3639">
            <w:pPr>
              <w:spacing w:after="0" w:line="240" w:lineRule="auto"/>
              <w:rPr>
                <w:sz w:val="20"/>
                <w:szCs w:val="20"/>
              </w:rPr>
            </w:pPr>
            <w:r w:rsidRPr="007C2C9D">
              <w:rPr>
                <w:sz w:val="20"/>
                <w:szCs w:val="20"/>
              </w:rPr>
              <w:t xml:space="preserve">– 12 miesięcy  gwarancji. </w:t>
            </w:r>
          </w:p>
          <w:p w14:paraId="14AADB2E" w14:textId="77777777" w:rsidR="00B83665" w:rsidRPr="007C2C9D" w:rsidRDefault="00B83665" w:rsidP="007C2C9D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4228" w14:textId="010EBEF3" w:rsidR="00B83665" w:rsidRPr="007C2C9D" w:rsidRDefault="00544781" w:rsidP="007C2C9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7C2C9D">
              <w:rPr>
                <w:rFonts w:cstheme="minorHAnsi"/>
                <w:b/>
                <w:sz w:val="20"/>
                <w:szCs w:val="20"/>
                <w:lang w:eastAsia="pl-PL"/>
              </w:rPr>
              <w:t>72 sztuki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FF8E" w14:textId="77777777" w:rsidR="00B83665" w:rsidRPr="007C2C9D" w:rsidRDefault="00B83665" w:rsidP="007C2C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</w:tbl>
    <w:p w14:paraId="5BD26570" w14:textId="77777777" w:rsidR="00B83665" w:rsidRPr="007C2C9D" w:rsidRDefault="00B83665" w:rsidP="007C2C9D">
      <w:pPr>
        <w:pStyle w:val="Akapitzlist1"/>
        <w:ind w:left="714"/>
        <w:jc w:val="both"/>
        <w:rPr>
          <w:rFonts w:ascii="Lato" w:hAnsi="Lato"/>
          <w:sz w:val="20"/>
          <w:szCs w:val="20"/>
        </w:rPr>
      </w:pPr>
    </w:p>
    <w:p w14:paraId="1097325A" w14:textId="77777777" w:rsidR="00E20ACF" w:rsidRDefault="00E20ACF" w:rsidP="00D01C37">
      <w:pPr>
        <w:pStyle w:val="Akapitzlist1"/>
        <w:ind w:left="714"/>
        <w:jc w:val="both"/>
        <w:rPr>
          <w:rFonts w:ascii="Lato" w:hAnsi="Lato"/>
          <w:sz w:val="20"/>
          <w:szCs w:val="20"/>
        </w:rPr>
      </w:pPr>
    </w:p>
    <w:p w14:paraId="4B14FEA1" w14:textId="77777777" w:rsidR="00E20ACF" w:rsidRDefault="00E20ACF" w:rsidP="00D01C37">
      <w:pPr>
        <w:pStyle w:val="Akapitzlist1"/>
        <w:ind w:left="714"/>
        <w:jc w:val="both"/>
        <w:rPr>
          <w:rFonts w:ascii="Lato" w:hAnsi="Lato"/>
          <w:sz w:val="20"/>
          <w:szCs w:val="20"/>
        </w:rPr>
      </w:pPr>
    </w:p>
    <w:p w14:paraId="4C6EE38E" w14:textId="058EAD6C" w:rsidR="0015635D" w:rsidRPr="00B51056" w:rsidRDefault="00C65212" w:rsidP="00C65212">
      <w:pPr>
        <w:pStyle w:val="Akapitzlist1"/>
        <w:spacing w:line="360" w:lineRule="auto"/>
        <w:ind w:left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3. </w:t>
      </w:r>
      <w:r w:rsidR="0015635D" w:rsidRPr="00B51056">
        <w:rPr>
          <w:rFonts w:ascii="Lato" w:hAnsi="Lato"/>
          <w:sz w:val="20"/>
          <w:szCs w:val="20"/>
        </w:rPr>
        <w:t>Zobowiązuję się do zrealizowania zamówienia zgodnie z warunkami umowy.</w:t>
      </w:r>
    </w:p>
    <w:p w14:paraId="551CA529" w14:textId="0FC3B7CE" w:rsidR="005E0C76" w:rsidRPr="00C65212" w:rsidRDefault="00C65212" w:rsidP="00C65212">
      <w:pPr>
        <w:spacing w:after="0" w:line="360" w:lineRule="auto"/>
        <w:jc w:val="both"/>
        <w:rPr>
          <w:szCs w:val="20"/>
        </w:rPr>
      </w:pPr>
      <w:r>
        <w:rPr>
          <w:szCs w:val="20"/>
        </w:rPr>
        <w:t>4. </w:t>
      </w:r>
      <w:r w:rsidR="005E0C76" w:rsidRPr="00C65212">
        <w:rPr>
          <w:szCs w:val="20"/>
        </w:rPr>
        <w:t>Oświadczam, iż dostarczony przedmiot zamówienia jest fabrycznie nowy.</w:t>
      </w:r>
    </w:p>
    <w:p w14:paraId="46F90949" w14:textId="4DEF0C0F" w:rsidR="0015635D" w:rsidRPr="00B51056" w:rsidRDefault="00C65212" w:rsidP="00C65212">
      <w:pPr>
        <w:pStyle w:val="Akapitzlist1"/>
        <w:spacing w:line="360" w:lineRule="auto"/>
        <w:ind w:left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lastRenderedPageBreak/>
        <w:t>5. </w:t>
      </w:r>
      <w:r w:rsidR="0015635D" w:rsidRPr="00B51056">
        <w:rPr>
          <w:rFonts w:ascii="Lato" w:hAnsi="Lato"/>
          <w:sz w:val="20"/>
          <w:szCs w:val="20"/>
        </w:rPr>
        <w:t>Oświadczam, iż powyższa cena zawiera wszelkie koszty, jakie poniesie Zamawi</w:t>
      </w:r>
      <w:r w:rsidR="005E0C76" w:rsidRPr="00B51056">
        <w:rPr>
          <w:rFonts w:ascii="Lato" w:hAnsi="Lato"/>
          <w:sz w:val="20"/>
          <w:szCs w:val="20"/>
        </w:rPr>
        <w:t>ający z tytułu realizacji przedmiotu zamówienia.</w:t>
      </w:r>
    </w:p>
    <w:p w14:paraId="5AE604DE" w14:textId="1C0F180A" w:rsidR="0015635D" w:rsidRPr="00B51056" w:rsidRDefault="00C65212" w:rsidP="00C65212">
      <w:pPr>
        <w:pStyle w:val="Akapitzlist1"/>
        <w:spacing w:line="360" w:lineRule="auto"/>
        <w:ind w:left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6. </w:t>
      </w:r>
      <w:r w:rsidR="0015635D" w:rsidRPr="00B51056">
        <w:rPr>
          <w:rFonts w:ascii="Lato" w:hAnsi="Lato"/>
          <w:sz w:val="20"/>
          <w:szCs w:val="20"/>
        </w:rPr>
        <w:t>Oświadczam, że zapoznałem się ze specyfikacją zamówienia i warunkami realizacji umowy, uzyskałem konieczne informacje/wyjaśnienia niezbędne do przygotowania oferty.</w:t>
      </w:r>
    </w:p>
    <w:p w14:paraId="4555A033" w14:textId="5721183F" w:rsidR="005E0C76" w:rsidRPr="00C65212" w:rsidRDefault="00C65212" w:rsidP="00C65212">
      <w:pPr>
        <w:spacing w:after="0" w:line="360" w:lineRule="auto"/>
        <w:jc w:val="both"/>
        <w:rPr>
          <w:szCs w:val="20"/>
        </w:rPr>
      </w:pPr>
      <w:r>
        <w:rPr>
          <w:szCs w:val="20"/>
        </w:rPr>
        <w:t>7. </w:t>
      </w:r>
      <w:r w:rsidR="005E0C76" w:rsidRPr="00C65212">
        <w:rPr>
          <w:szCs w:val="20"/>
        </w:rPr>
        <w:t>Zamówienie zostanie dostarczone do siedziby Zamawiającego – Biebrzański Park Narodowy, Osowiec-Twierdza 8, 19-110 Goniądz.</w:t>
      </w:r>
    </w:p>
    <w:p w14:paraId="10220441" w14:textId="3A1A1C89" w:rsidR="00A15BDE" w:rsidRPr="00C65212" w:rsidRDefault="00A15BDE" w:rsidP="00C65212">
      <w:pPr>
        <w:spacing w:after="0" w:line="360" w:lineRule="auto"/>
        <w:jc w:val="both"/>
        <w:rPr>
          <w:rFonts w:cstheme="minorHAnsi"/>
          <w:b/>
          <w:szCs w:val="20"/>
          <w:u w:val="single"/>
        </w:rPr>
      </w:pPr>
      <w:r w:rsidRPr="00C65212">
        <w:rPr>
          <w:rFonts w:cstheme="minorHAnsi"/>
          <w:b/>
          <w:iCs/>
          <w:szCs w:val="20"/>
          <w:u w:val="single"/>
        </w:rPr>
        <w:t xml:space="preserve">8. Deklaruję termin wykonania zamówienia w terminie: do </w:t>
      </w:r>
      <w:r w:rsidR="00136F16">
        <w:rPr>
          <w:rFonts w:cstheme="minorHAnsi"/>
          <w:b/>
          <w:iCs/>
          <w:szCs w:val="20"/>
          <w:u w:val="single"/>
        </w:rPr>
        <w:t>30 sierpnia</w:t>
      </w:r>
      <w:r w:rsidR="004E0C88">
        <w:rPr>
          <w:rFonts w:cstheme="minorHAnsi"/>
          <w:b/>
          <w:iCs/>
          <w:szCs w:val="20"/>
          <w:u w:val="single"/>
        </w:rPr>
        <w:t xml:space="preserve"> 202</w:t>
      </w:r>
      <w:r w:rsidR="00BA034E">
        <w:rPr>
          <w:rFonts w:cstheme="minorHAnsi"/>
          <w:b/>
          <w:iCs/>
          <w:szCs w:val="20"/>
          <w:u w:val="single"/>
        </w:rPr>
        <w:t>4</w:t>
      </w:r>
      <w:r w:rsidR="004E0C88">
        <w:rPr>
          <w:rFonts w:cstheme="minorHAnsi"/>
          <w:b/>
          <w:iCs/>
          <w:szCs w:val="20"/>
          <w:u w:val="single"/>
        </w:rPr>
        <w:t xml:space="preserve"> r.</w:t>
      </w:r>
    </w:p>
    <w:p w14:paraId="0409E6E4" w14:textId="085A3C68" w:rsidR="00A15BDE" w:rsidRDefault="00A15BDE" w:rsidP="00A15BDE">
      <w:pPr>
        <w:spacing w:after="0" w:line="360" w:lineRule="auto"/>
        <w:jc w:val="both"/>
        <w:rPr>
          <w:rFonts w:cstheme="minorHAnsi"/>
          <w:szCs w:val="20"/>
        </w:rPr>
      </w:pPr>
      <w:r>
        <w:rPr>
          <w:rFonts w:cstheme="minorHAnsi"/>
          <w:bCs/>
          <w:iCs/>
          <w:szCs w:val="20"/>
          <w:u w:val="single"/>
        </w:rPr>
        <w:t>9. Akceptuję warunki płatności określone w umowie tj.:</w:t>
      </w:r>
      <w:r>
        <w:rPr>
          <w:rFonts w:cstheme="minorHAnsi"/>
          <w:bCs/>
          <w:iCs/>
          <w:szCs w:val="20"/>
        </w:rPr>
        <w:t xml:space="preserve"> płatność </w:t>
      </w:r>
      <w:r>
        <w:rPr>
          <w:rFonts w:cstheme="minorHAnsi"/>
          <w:szCs w:val="20"/>
        </w:rPr>
        <w:t xml:space="preserve">za przedmiot umowy nastąpi na rachunek bankowy Wykonawcy w ciągu </w:t>
      </w:r>
      <w:r w:rsidR="00136F16" w:rsidRPr="00136F16">
        <w:rPr>
          <w:rFonts w:cstheme="minorHAnsi"/>
          <w:b/>
          <w:bCs/>
          <w:szCs w:val="20"/>
        </w:rPr>
        <w:t xml:space="preserve">45 </w:t>
      </w:r>
      <w:r w:rsidRPr="00136F16">
        <w:rPr>
          <w:rFonts w:cstheme="minorHAnsi"/>
          <w:b/>
          <w:bCs/>
          <w:szCs w:val="20"/>
        </w:rPr>
        <w:t>dni</w:t>
      </w:r>
      <w:r>
        <w:rPr>
          <w:rFonts w:cstheme="minorHAnsi"/>
          <w:szCs w:val="20"/>
        </w:rPr>
        <w:t xml:space="preserve"> od daty otrzymania przez Zamawiającego prawidłowo wystawionej faktury, </w:t>
      </w:r>
      <w:r>
        <w:rPr>
          <w:rFonts w:cstheme="minorHAnsi"/>
          <w:bCs/>
          <w:iCs/>
          <w:szCs w:val="20"/>
        </w:rPr>
        <w:t xml:space="preserve">po podpisaniu przez osoby wyznaczone przez strony umowy protokołu odbioru bez zastrzeżeń. </w:t>
      </w:r>
    </w:p>
    <w:p w14:paraId="0AEB71ED" w14:textId="5290EE03" w:rsidR="00A15BDE" w:rsidRDefault="00A15BDE" w:rsidP="00A15BDE">
      <w:pPr>
        <w:spacing w:after="0" w:line="360" w:lineRule="auto"/>
        <w:jc w:val="both"/>
        <w:rPr>
          <w:rFonts w:cstheme="minorHAnsi"/>
          <w:szCs w:val="20"/>
        </w:rPr>
      </w:pPr>
      <w:r>
        <w:rPr>
          <w:rFonts w:cstheme="minorHAnsi"/>
          <w:bCs/>
          <w:iCs/>
          <w:szCs w:val="20"/>
          <w:u w:val="single"/>
        </w:rPr>
        <w:t>10. N</w:t>
      </w:r>
      <w:r>
        <w:rPr>
          <w:rFonts w:cstheme="minorHAnsi"/>
          <w:szCs w:val="20"/>
          <w:u w:val="single"/>
        </w:rPr>
        <w:t>a dostarczony przedmiot umowy  udzielam gwarancji</w:t>
      </w:r>
      <w:r>
        <w:rPr>
          <w:rFonts w:cstheme="minorHAnsi"/>
          <w:szCs w:val="20"/>
        </w:rPr>
        <w:t>:…………………….</w:t>
      </w:r>
    </w:p>
    <w:p w14:paraId="057E5450" w14:textId="3E616F1D" w:rsidR="00A15BDE" w:rsidRDefault="00A15BDE" w:rsidP="00A15BDE">
      <w:pPr>
        <w:spacing w:after="0" w:line="360" w:lineRule="auto"/>
        <w:jc w:val="both"/>
        <w:rPr>
          <w:rFonts w:cstheme="minorHAnsi"/>
          <w:szCs w:val="20"/>
        </w:rPr>
      </w:pPr>
      <w:r>
        <w:rPr>
          <w:rFonts w:cstheme="minorHAnsi"/>
          <w:bCs/>
          <w:iCs/>
          <w:szCs w:val="20"/>
          <w:u w:val="single"/>
        </w:rPr>
        <w:t xml:space="preserve">11. Termin związania ofertą:……………………………… </w:t>
      </w:r>
    </w:p>
    <w:p w14:paraId="5A7531EA" w14:textId="18709073" w:rsidR="00A15BDE" w:rsidRDefault="00A15BDE" w:rsidP="00A15BDE">
      <w:pPr>
        <w:spacing w:after="0" w:line="360" w:lineRule="auto"/>
        <w:contextualSpacing/>
        <w:jc w:val="both"/>
        <w:rPr>
          <w:rFonts w:eastAsiaTheme="minorHAnsi" w:cstheme="minorHAnsi"/>
          <w:bCs/>
          <w:iCs/>
          <w:szCs w:val="20"/>
        </w:rPr>
      </w:pPr>
      <w:r>
        <w:rPr>
          <w:rFonts w:cstheme="minorHAnsi"/>
          <w:bCs/>
          <w:iCs/>
          <w:szCs w:val="20"/>
        </w:rPr>
        <w:t>12. Zobowiązuję się, w przypadku wyboru naszej oferty, do zawarcia umowy na określonych w zapytaniu cenowym warunkach, w miejscu i terminie wyznaczonym przez Zamawiającego.</w:t>
      </w:r>
    </w:p>
    <w:p w14:paraId="5D08C854" w14:textId="6115AF14" w:rsidR="00A15BDE" w:rsidRDefault="00A15BDE" w:rsidP="00A15BDE">
      <w:pPr>
        <w:spacing w:after="0" w:line="360" w:lineRule="auto"/>
        <w:contextualSpacing/>
        <w:jc w:val="both"/>
        <w:rPr>
          <w:rFonts w:cstheme="minorHAnsi"/>
          <w:bCs/>
          <w:iCs/>
          <w:szCs w:val="20"/>
        </w:rPr>
      </w:pPr>
      <w:r>
        <w:rPr>
          <w:rFonts w:cstheme="minorHAnsi"/>
          <w:color w:val="000000"/>
          <w:szCs w:val="20"/>
        </w:rPr>
        <w:t xml:space="preserve">13. Oświadczam, że wypełniłem obowiązki informacyjne przewidziane w art. 13 lub art. 14 RODO wobec osób fizycznych, </w:t>
      </w:r>
      <w:r>
        <w:rPr>
          <w:rFonts w:cstheme="minorHAnsi"/>
          <w:szCs w:val="20"/>
        </w:rPr>
        <w:t>od których dane osobowe bezpośrednio lub pośrednio pozyskałem</w:t>
      </w:r>
      <w:r>
        <w:rPr>
          <w:rFonts w:cstheme="minorHAnsi"/>
          <w:color w:val="000000"/>
          <w:szCs w:val="20"/>
        </w:rPr>
        <w:t xml:space="preserve"> w celu ubiegania się o udzielenie zamówienia publicznego w niniejszym postępowaniu.</w:t>
      </w:r>
    </w:p>
    <w:p w14:paraId="34FA350E" w14:textId="77777777" w:rsidR="00A15BDE" w:rsidRDefault="00A15BDE" w:rsidP="00A15BDE">
      <w:pPr>
        <w:tabs>
          <w:tab w:val="num" w:pos="426"/>
        </w:tabs>
        <w:spacing w:line="360" w:lineRule="auto"/>
        <w:contextualSpacing/>
        <w:jc w:val="both"/>
        <w:rPr>
          <w:rFonts w:cstheme="minorHAnsi"/>
          <w:bCs/>
          <w:iCs/>
          <w:szCs w:val="20"/>
        </w:rPr>
      </w:pPr>
    </w:p>
    <w:p w14:paraId="1908A24E" w14:textId="77777777" w:rsidR="00B52269" w:rsidRDefault="00B52269" w:rsidP="00A15BDE">
      <w:pPr>
        <w:tabs>
          <w:tab w:val="num" w:pos="426"/>
        </w:tabs>
        <w:spacing w:line="360" w:lineRule="auto"/>
        <w:contextualSpacing/>
        <w:jc w:val="both"/>
        <w:rPr>
          <w:rFonts w:cstheme="minorHAnsi"/>
          <w:bCs/>
          <w:iCs/>
          <w:szCs w:val="20"/>
        </w:rPr>
      </w:pPr>
    </w:p>
    <w:p w14:paraId="006A4774" w14:textId="77777777" w:rsidR="00A15BDE" w:rsidRPr="00A15BDE" w:rsidRDefault="00A15BDE" w:rsidP="00A15BDE">
      <w:pPr>
        <w:spacing w:after="0" w:line="360" w:lineRule="auto"/>
        <w:jc w:val="both"/>
        <w:rPr>
          <w:rFonts w:cstheme="minorHAnsi"/>
          <w:szCs w:val="20"/>
          <w:u w:val="single"/>
        </w:rPr>
      </w:pPr>
      <w:r w:rsidRPr="00A15BDE">
        <w:rPr>
          <w:rFonts w:cstheme="minorHAnsi"/>
          <w:szCs w:val="20"/>
          <w:u w:val="single"/>
        </w:rPr>
        <w:t>Załącznikami do niniejszej oferty są:</w:t>
      </w:r>
    </w:p>
    <w:p w14:paraId="0843CB0A" w14:textId="77777777" w:rsidR="00A15BDE" w:rsidRPr="004E0C88" w:rsidRDefault="00A15BDE" w:rsidP="00A15BDE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Lato" w:eastAsia="Arial Unicode MS" w:hAnsi="Lato"/>
          <w:color w:val="000000" w:themeColor="text1"/>
          <w:sz w:val="20"/>
          <w:szCs w:val="20"/>
        </w:rPr>
      </w:pPr>
      <w:r w:rsidRPr="00A15BDE">
        <w:rPr>
          <w:rFonts w:ascii="Lato" w:hAnsi="Lato"/>
          <w:color w:val="000000" w:themeColor="text1"/>
          <w:sz w:val="20"/>
          <w:szCs w:val="20"/>
        </w:rPr>
        <w:t xml:space="preserve">Odpis </w:t>
      </w:r>
      <w:r w:rsidRPr="004E0C88">
        <w:rPr>
          <w:rFonts w:ascii="Lato" w:hAnsi="Lato"/>
          <w:color w:val="000000" w:themeColor="text1"/>
          <w:sz w:val="20"/>
          <w:szCs w:val="20"/>
        </w:rPr>
        <w:t>lub informacja z Krajowego Rejestru Sądowego lub z Centralnej Ewidencji i Informacji o Działalności Gospodarczej, sporządzonych nie wcześniej niż 3 miesiące przed jej złożeniem, jeżeli odrębne przepisy wymagają wpisu do rejestru lub ewidencji;</w:t>
      </w:r>
    </w:p>
    <w:p w14:paraId="7F77A3BC" w14:textId="71EE9116" w:rsidR="00A15BDE" w:rsidRDefault="004E0C88" w:rsidP="004E0C88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4E0C88">
        <w:rPr>
          <w:rFonts w:ascii="Lato" w:hAnsi="Lato"/>
          <w:sz w:val="20"/>
          <w:szCs w:val="20"/>
        </w:rPr>
        <w:t>Zdjęcia</w:t>
      </w:r>
      <w:r w:rsidR="00A15BDE" w:rsidRPr="004E0C88">
        <w:rPr>
          <w:rFonts w:ascii="Lato" w:hAnsi="Lato"/>
          <w:sz w:val="20"/>
          <w:szCs w:val="20"/>
        </w:rPr>
        <w:t xml:space="preserve"> przedmiotu zamówienia w wersji papierowej.</w:t>
      </w:r>
    </w:p>
    <w:p w14:paraId="5FD6B074" w14:textId="77777777" w:rsidR="004E0C88" w:rsidRPr="004E0C88" w:rsidRDefault="004E0C88" w:rsidP="004E0C88">
      <w:pPr>
        <w:pStyle w:val="Akapitzlist"/>
        <w:spacing w:line="360" w:lineRule="auto"/>
        <w:jc w:val="both"/>
        <w:rPr>
          <w:rFonts w:ascii="Lato" w:hAnsi="Lato"/>
          <w:sz w:val="20"/>
          <w:szCs w:val="20"/>
        </w:rPr>
      </w:pPr>
    </w:p>
    <w:p w14:paraId="0C2475A4" w14:textId="77777777" w:rsidR="00A15BDE" w:rsidRPr="004E0C88" w:rsidRDefault="00A15BDE" w:rsidP="00A15BDE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  <w:u w:val="single"/>
        </w:rPr>
      </w:pPr>
      <w:r w:rsidRPr="004E0C88">
        <w:rPr>
          <w:rFonts w:ascii="Lato" w:hAnsi="Lato" w:cstheme="minorHAnsi"/>
          <w:sz w:val="20"/>
          <w:szCs w:val="20"/>
          <w:u w:val="single"/>
        </w:rPr>
        <w:t>Ewentualnie:</w:t>
      </w:r>
    </w:p>
    <w:p w14:paraId="6DC1C162" w14:textId="77777777" w:rsidR="00A15BDE" w:rsidRPr="00A15BDE" w:rsidRDefault="00A15BDE" w:rsidP="00A15BDE">
      <w:pPr>
        <w:numPr>
          <w:ilvl w:val="0"/>
          <w:numId w:val="38"/>
        </w:numPr>
        <w:spacing w:after="0" w:line="360" w:lineRule="auto"/>
        <w:jc w:val="both"/>
        <w:rPr>
          <w:rFonts w:eastAsiaTheme="minorHAnsi" w:cstheme="minorHAnsi"/>
          <w:szCs w:val="20"/>
        </w:rPr>
      </w:pPr>
      <w:r w:rsidRPr="00A15BDE">
        <w:rPr>
          <w:rFonts w:cstheme="minorHAnsi"/>
          <w:szCs w:val="20"/>
        </w:rPr>
        <w:t xml:space="preserve">Pełnomocnictwo w formie oryginału lub kopii poświadczonej notarialnie </w:t>
      </w:r>
      <w:r w:rsidRPr="00A15BDE">
        <w:rPr>
          <w:rFonts w:cstheme="minorHAnsi"/>
          <w:iCs/>
          <w:szCs w:val="20"/>
        </w:rPr>
        <w:t>(gdy ofertę podpisuje osoba, której prawo do reprezentowania firmy nie wynika z dokumentu rejestrowego).</w:t>
      </w:r>
    </w:p>
    <w:p w14:paraId="3D24BE45" w14:textId="77777777" w:rsidR="00A15BDE" w:rsidRPr="00A15BDE" w:rsidRDefault="00A15BDE" w:rsidP="00A15BDE">
      <w:pPr>
        <w:numPr>
          <w:ilvl w:val="0"/>
          <w:numId w:val="38"/>
        </w:numPr>
        <w:spacing w:after="0" w:line="360" w:lineRule="auto"/>
        <w:jc w:val="both"/>
        <w:rPr>
          <w:rFonts w:cstheme="minorHAnsi"/>
          <w:color w:val="000000"/>
          <w:szCs w:val="20"/>
        </w:rPr>
      </w:pPr>
      <w:r w:rsidRPr="00A15BDE">
        <w:rPr>
          <w:rFonts w:cstheme="minorHAnsi"/>
          <w:szCs w:val="20"/>
        </w:rPr>
        <w:t>Inne</w:t>
      </w:r>
    </w:p>
    <w:p w14:paraId="45A425AC" w14:textId="77777777" w:rsidR="00A15BDE" w:rsidRDefault="00A15BDE" w:rsidP="00A15BDE">
      <w:pPr>
        <w:spacing w:line="360" w:lineRule="auto"/>
        <w:contextualSpacing/>
        <w:rPr>
          <w:rFonts w:cstheme="minorHAnsi"/>
          <w:i/>
          <w:iCs/>
          <w:szCs w:val="20"/>
        </w:rPr>
      </w:pPr>
    </w:p>
    <w:p w14:paraId="454611B3" w14:textId="77777777" w:rsidR="00A15BDE" w:rsidRDefault="00A15BDE" w:rsidP="00A15BDE">
      <w:pPr>
        <w:spacing w:line="360" w:lineRule="auto"/>
        <w:contextualSpacing/>
        <w:rPr>
          <w:rFonts w:cstheme="minorHAnsi"/>
          <w:i/>
          <w:iCs/>
          <w:szCs w:val="20"/>
        </w:rPr>
      </w:pPr>
    </w:p>
    <w:p w14:paraId="2C21CE2E" w14:textId="77777777" w:rsidR="00A15BDE" w:rsidRDefault="00A15BDE" w:rsidP="00A15BDE">
      <w:pPr>
        <w:spacing w:after="0" w:line="240" w:lineRule="auto"/>
        <w:rPr>
          <w:rFonts w:cstheme="minorHAnsi"/>
          <w:i/>
          <w:iCs/>
          <w:szCs w:val="20"/>
        </w:rPr>
      </w:pPr>
      <w:r>
        <w:rPr>
          <w:rFonts w:cstheme="minorHAnsi"/>
          <w:i/>
          <w:iCs/>
          <w:szCs w:val="20"/>
        </w:rPr>
        <w:t>…………………………………………..</w:t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  <w:t xml:space="preserve">                    ………………………………………………………………….</w:t>
      </w:r>
    </w:p>
    <w:p w14:paraId="27EF7F7F" w14:textId="77777777" w:rsidR="00A15BDE" w:rsidRDefault="00A15BDE" w:rsidP="00A15BDE">
      <w:pPr>
        <w:spacing w:after="0" w:line="240" w:lineRule="auto"/>
        <w:rPr>
          <w:rFonts w:cstheme="minorHAnsi"/>
          <w:i/>
          <w:iCs/>
          <w:szCs w:val="20"/>
        </w:rPr>
      </w:pPr>
      <w:r>
        <w:rPr>
          <w:rFonts w:cstheme="minorHAnsi"/>
          <w:i/>
          <w:iCs/>
          <w:szCs w:val="20"/>
        </w:rPr>
        <w:t>(miejscowość, dnia)</w:t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  <w:t xml:space="preserve"> (podpis wykonawcy lub osoby uprawnionej </w:t>
      </w:r>
    </w:p>
    <w:p w14:paraId="29FAFB3D" w14:textId="77777777" w:rsidR="00A15BDE" w:rsidRDefault="00A15BDE" w:rsidP="00A15BDE">
      <w:pPr>
        <w:spacing w:after="0" w:line="240" w:lineRule="auto"/>
        <w:ind w:left="3823" w:firstLine="425"/>
        <w:contextualSpacing/>
        <w:jc w:val="center"/>
        <w:rPr>
          <w:rFonts w:cstheme="minorHAnsi"/>
          <w:i/>
          <w:iCs/>
          <w:szCs w:val="20"/>
        </w:rPr>
      </w:pPr>
      <w:r>
        <w:rPr>
          <w:rFonts w:cstheme="minorHAnsi"/>
          <w:i/>
          <w:iCs/>
          <w:szCs w:val="20"/>
        </w:rPr>
        <w:t>do występowania w imieniu wykonawcy)</w:t>
      </w:r>
    </w:p>
    <w:p w14:paraId="1C850D4F" w14:textId="77777777" w:rsidR="00A15BDE" w:rsidRDefault="00A15BDE" w:rsidP="00A15BDE">
      <w:pPr>
        <w:tabs>
          <w:tab w:val="left" w:pos="2610"/>
        </w:tabs>
        <w:spacing w:after="0" w:line="360" w:lineRule="auto"/>
        <w:rPr>
          <w:rFonts w:cstheme="minorBidi"/>
          <w:szCs w:val="20"/>
        </w:rPr>
      </w:pPr>
    </w:p>
    <w:p w14:paraId="24CDEF89" w14:textId="77777777" w:rsidR="009A3565" w:rsidRDefault="009A3565" w:rsidP="009A3565">
      <w:pPr>
        <w:spacing w:line="360" w:lineRule="auto"/>
        <w:contextualSpacing/>
        <w:rPr>
          <w:rFonts w:cstheme="minorHAnsi"/>
          <w:i/>
          <w:iCs/>
          <w:szCs w:val="20"/>
        </w:rPr>
      </w:pPr>
    </w:p>
    <w:p w14:paraId="2B75F6D0" w14:textId="77777777" w:rsidR="009A3565" w:rsidRDefault="009A3565" w:rsidP="009A3565">
      <w:pPr>
        <w:tabs>
          <w:tab w:val="left" w:pos="2610"/>
        </w:tabs>
        <w:spacing w:after="0" w:line="360" w:lineRule="auto"/>
        <w:rPr>
          <w:rFonts w:cstheme="minorBidi"/>
          <w:szCs w:val="20"/>
        </w:rPr>
      </w:pPr>
    </w:p>
    <w:p w14:paraId="678A620D" w14:textId="77777777" w:rsidR="009A3565" w:rsidRPr="00692115" w:rsidRDefault="009A3565" w:rsidP="009A3565">
      <w:pPr>
        <w:jc w:val="both"/>
        <w:rPr>
          <w:rFonts w:asciiTheme="minorHAnsi" w:hAnsiTheme="minorHAnsi" w:cstheme="minorHAnsi"/>
          <w:szCs w:val="20"/>
        </w:rPr>
      </w:pPr>
    </w:p>
    <w:p w14:paraId="42E07A6B" w14:textId="77777777" w:rsidR="009A3565" w:rsidRDefault="009A3565" w:rsidP="009A3565">
      <w:pPr>
        <w:jc w:val="both"/>
        <w:rPr>
          <w:szCs w:val="20"/>
        </w:rPr>
      </w:pPr>
      <w:r>
        <w:rPr>
          <w:szCs w:val="20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 powyższym, udostępniamy Państwu wszelkie informacje dotyczące przetwarzania Państwa danych osobowych, o których mowa w art. 13 i 14 RODO. Zgodnie z art. 13 ogólnego rozporządzenia o ochronie danych osobowych z dnia 27 kwietnia 2016 r. (Dz. Urz. UE L 119 z 04.05.2016) informujemy, iż:</w:t>
      </w:r>
    </w:p>
    <w:p w14:paraId="38C531B7" w14:textId="77777777" w:rsidR="009A3565" w:rsidRDefault="009A3565" w:rsidP="009A3565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lastRenderedPageBreak/>
        <w:t xml:space="preserve">Administratorem Państwa danych osobowych jest Biebrzański Park Narodowy, z siedzibą w Osowcu-Twierdzy 8, 19-110 Goniądz, kontakt tel. 85 7383000 lub e-mail: </w:t>
      </w:r>
      <w:hyperlink r:id="rId8" w:history="1">
        <w:r>
          <w:rPr>
            <w:rStyle w:val="Hipercze"/>
            <w:rFonts w:ascii="Lato" w:hAnsi="Lato"/>
            <w:color w:val="000000" w:themeColor="text1"/>
            <w:sz w:val="20"/>
            <w:szCs w:val="20"/>
          </w:rPr>
          <w:t>sekretariat@biebrza.org.pl</w:t>
        </w:r>
      </w:hyperlink>
      <w:r>
        <w:rPr>
          <w:rFonts w:ascii="Lato" w:hAnsi="Lato"/>
          <w:color w:val="000000" w:themeColor="text1"/>
          <w:sz w:val="20"/>
          <w:szCs w:val="20"/>
        </w:rPr>
        <w:t>,</w:t>
      </w:r>
    </w:p>
    <w:p w14:paraId="001100F7" w14:textId="77777777" w:rsidR="009A3565" w:rsidRDefault="009A3565" w:rsidP="009A3565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Administrator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275EC226" w14:textId="77777777" w:rsidR="009A3565" w:rsidRDefault="009A3565" w:rsidP="009A3565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Państwa dane osobowe przetwarzamy na podstawie obowiązujących przepisów prawa w celu:</w:t>
      </w:r>
    </w:p>
    <w:p w14:paraId="794AEB0B" w14:textId="77777777" w:rsidR="009A3565" w:rsidRDefault="009A3565" w:rsidP="009A3565">
      <w:pPr>
        <w:pStyle w:val="Akapitzlist"/>
        <w:numPr>
          <w:ilvl w:val="0"/>
          <w:numId w:val="40"/>
        </w:numPr>
        <w:ind w:left="851" w:hanging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zawarcia i wykonania umowy (na podstawie art. 6 ust. 1 lit. b) RODO),</w:t>
      </w:r>
    </w:p>
    <w:p w14:paraId="4A27F829" w14:textId="77777777" w:rsidR="009A3565" w:rsidRDefault="009A3565" w:rsidP="009A3565">
      <w:pPr>
        <w:pStyle w:val="Akapitzlist"/>
        <w:numPr>
          <w:ilvl w:val="0"/>
          <w:numId w:val="40"/>
        </w:numPr>
        <w:ind w:left="851" w:hanging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podjęcia działań przed zawarciem lub wykonaniem umowy (na podstawie art. 6 ust. 1 lit. b) RODO),</w:t>
      </w:r>
    </w:p>
    <w:p w14:paraId="7A681DC6" w14:textId="77777777" w:rsidR="009A3565" w:rsidRDefault="009A3565" w:rsidP="009A3565">
      <w:pPr>
        <w:pStyle w:val="Akapitzlist"/>
        <w:numPr>
          <w:ilvl w:val="0"/>
          <w:numId w:val="40"/>
        </w:numPr>
        <w:ind w:left="851" w:hanging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wypełnienia obowiązków prawnych ciążących na administratorze danych osobowych (np. prawa podatkowego lub przepisów o rachunkowości), wynikających z prawa Unii i prawa polskiego - (na podstawie art. 6 ust. 1 lit. c) RODO),</w:t>
      </w:r>
    </w:p>
    <w:p w14:paraId="074B2FD1" w14:textId="77777777" w:rsidR="009A3565" w:rsidRDefault="009A3565" w:rsidP="009A3565">
      <w:pPr>
        <w:pStyle w:val="Akapitzlist"/>
        <w:numPr>
          <w:ilvl w:val="0"/>
          <w:numId w:val="40"/>
        </w:numPr>
        <w:ind w:left="851" w:hanging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ustalenia, obrony i dochodzenia roszczeń (na podstawie art. 6 ust. 1 lit. f) RODO),</w:t>
      </w:r>
    </w:p>
    <w:p w14:paraId="6A761434" w14:textId="77777777" w:rsidR="009A3565" w:rsidRDefault="009A3565" w:rsidP="009A3565">
      <w:pPr>
        <w:pStyle w:val="Akapitzlist"/>
        <w:numPr>
          <w:ilvl w:val="0"/>
          <w:numId w:val="40"/>
        </w:numPr>
        <w:ind w:left="851" w:hanging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4EF20055" w14:textId="77777777" w:rsidR="009A3565" w:rsidRDefault="009A3565" w:rsidP="009A3565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podanie danych osobowych jest dobrowolne, jednakże odmowa ich podania może skutkować brakiem możliwości zawarcia lub wykonania umowy,</w:t>
      </w:r>
    </w:p>
    <w:p w14:paraId="350396DE" w14:textId="77777777" w:rsidR="009A3565" w:rsidRDefault="009A3565" w:rsidP="009A3565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eastAsia="Calibri" w:hAnsi="Lato"/>
          <w:sz w:val="20"/>
          <w:szCs w:val="20"/>
          <w:lang w:eastAsia="ar-SA"/>
        </w:rPr>
        <w:t xml:space="preserve">dane osobowe, które nam Państwo powierzacie są odpowiednio zabezpieczone przed nieupoważnionym dostępem i utratą. Dane osobowe w celach wymienionych w pkt. 3 powyżej będziemy przetwarzać, </w:t>
      </w:r>
      <w:r>
        <w:rPr>
          <w:rFonts w:ascii="Lato" w:eastAsia="Calibri" w:hAnsi="Lato"/>
          <w:color w:val="000000" w:themeColor="text1"/>
          <w:sz w:val="20"/>
          <w:szCs w:val="20"/>
          <w:lang w:eastAsia="ar-SA"/>
        </w:rPr>
        <w:t>do momentu ustania celu przetwarzania tj. przez czas wykonania umowy, ustania celów związanych z ewidencją podatkową zgodnie z  art. 86 § 1 Ordynacji podatkowej z dnia  29 sierpnia  1997 r., a w pozostałym zakresie do czasu upływu okresu przedawnienia roszczeń wynikających z przystąpienia do postępowania o udzielenie zamówienia publicznego oraz zawartej umowy,</w:t>
      </w:r>
    </w:p>
    <w:p w14:paraId="65BFA241" w14:textId="77777777" w:rsidR="009A3565" w:rsidRDefault="009A3565" w:rsidP="009A3565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eastAsia="Calibri" w:hAnsi="Lato"/>
          <w:color w:val="000000" w:themeColor="text1"/>
          <w:sz w:val="20"/>
          <w:szCs w:val="20"/>
          <w:lang w:eastAsia="ar-SA"/>
        </w:rPr>
        <w:t>p</w:t>
      </w:r>
      <w:r>
        <w:rPr>
          <w:rFonts w:ascii="Lato" w:hAnsi="Lato"/>
          <w:sz w:val="20"/>
          <w:szCs w:val="20"/>
        </w:rPr>
        <w:t>onieważ dokumentacja wytworzona przez Biebrzański Parki Narodowy stanowi zasób archiwalny, informujemy, że będziemy przechowywać dane osobowe na podstawie przepisów prawa o archiwizacji oraz zgodnie z obowiązującą w Biebrzańskim Parku Narodowym, Instrukcją kancelaryjną i Jednolitym Rzeczowym Wykazem Akt. Zniszczenie dokumentacji następuje na podstawie zgody właściwego archiwum państwowego, które w szczególnie uzasadnionych przypadkach może dokonać zmiany kategorii archiwalnej dokumentacji.</w:t>
      </w:r>
    </w:p>
    <w:p w14:paraId="03C08F21" w14:textId="77777777" w:rsidR="009A3565" w:rsidRDefault="009A3565" w:rsidP="009A3565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0D3F8D9A" w14:textId="77777777" w:rsidR="009A3565" w:rsidRDefault="009A3565" w:rsidP="009A3565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nie będziemy przekazywać Państwa danych osobowych do państw trzecich lub organizacji międzynarodowych,</w:t>
      </w:r>
    </w:p>
    <w:p w14:paraId="5A2811A7" w14:textId="77777777" w:rsidR="009A3565" w:rsidRDefault="009A3565" w:rsidP="009A3565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4E3A2329" w14:textId="77777777" w:rsidR="009A3565" w:rsidRDefault="009A3565" w:rsidP="009A3565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posiadacie Państwo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2763C086" w14:textId="77777777" w:rsidR="009A3565" w:rsidRDefault="009A3565" w:rsidP="009A3565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Państwa dane osobowe nie będą podlegały zautomatyzowanym procesom podejmowania decyzji, w tym profilowaniu.</w:t>
      </w:r>
    </w:p>
    <w:p w14:paraId="38DDAC59" w14:textId="77777777" w:rsidR="009A3565" w:rsidRDefault="009A3565" w:rsidP="009A3565">
      <w:pPr>
        <w:spacing w:after="0" w:line="360" w:lineRule="auto"/>
        <w:jc w:val="both"/>
      </w:pPr>
    </w:p>
    <w:p w14:paraId="2B2999BE" w14:textId="77777777" w:rsidR="009A3565" w:rsidRDefault="009A3565" w:rsidP="009A3565">
      <w:pPr>
        <w:jc w:val="both"/>
        <w:rPr>
          <w:szCs w:val="20"/>
        </w:rPr>
      </w:pPr>
    </w:p>
    <w:p w14:paraId="75FBC578" w14:textId="77777777" w:rsidR="009A3565" w:rsidRPr="00B51056" w:rsidRDefault="009A3565" w:rsidP="009A3565">
      <w:pPr>
        <w:pStyle w:val="Akapitzlist1"/>
        <w:spacing w:line="360" w:lineRule="auto"/>
        <w:rPr>
          <w:rFonts w:ascii="Lato" w:hAnsi="Lato"/>
          <w:sz w:val="20"/>
          <w:szCs w:val="20"/>
        </w:rPr>
      </w:pPr>
    </w:p>
    <w:p w14:paraId="56D37651" w14:textId="77777777" w:rsidR="009A3565" w:rsidRPr="00B51056" w:rsidRDefault="009A3565" w:rsidP="009A3565">
      <w:pPr>
        <w:spacing w:after="0" w:line="360" w:lineRule="auto"/>
        <w:jc w:val="both"/>
        <w:rPr>
          <w:szCs w:val="20"/>
        </w:rPr>
      </w:pPr>
    </w:p>
    <w:p w14:paraId="096EE6A8" w14:textId="77777777" w:rsidR="009A3565" w:rsidRPr="00B51056" w:rsidRDefault="009A3565" w:rsidP="009A3565">
      <w:pPr>
        <w:spacing w:after="0" w:line="360" w:lineRule="auto"/>
        <w:jc w:val="both"/>
        <w:rPr>
          <w:szCs w:val="20"/>
        </w:rPr>
      </w:pPr>
      <w:r w:rsidRPr="00B51056">
        <w:rPr>
          <w:szCs w:val="20"/>
        </w:rPr>
        <w:t>....................................................</w:t>
      </w:r>
      <w:r w:rsidRPr="00B51056">
        <w:rPr>
          <w:szCs w:val="20"/>
        </w:rPr>
        <w:tab/>
        <w:t xml:space="preserve">    </w:t>
      </w:r>
      <w:r w:rsidRPr="00B51056">
        <w:rPr>
          <w:szCs w:val="20"/>
        </w:rPr>
        <w:tab/>
        <w:t xml:space="preserve">     </w:t>
      </w:r>
      <w:r w:rsidRPr="00B51056">
        <w:rPr>
          <w:szCs w:val="20"/>
        </w:rPr>
        <w:tab/>
      </w:r>
      <w:r>
        <w:rPr>
          <w:szCs w:val="20"/>
        </w:rPr>
        <w:t xml:space="preserve">  ………..……………</w:t>
      </w:r>
      <w:r w:rsidRPr="00B51056">
        <w:rPr>
          <w:szCs w:val="20"/>
        </w:rPr>
        <w:t>…………………..........................................</w:t>
      </w:r>
    </w:p>
    <w:p w14:paraId="7E937DB7" w14:textId="77777777" w:rsidR="009A3565" w:rsidRPr="00B51056" w:rsidRDefault="009A3565" w:rsidP="009A3565">
      <w:pPr>
        <w:spacing w:after="0" w:line="360" w:lineRule="auto"/>
        <w:rPr>
          <w:szCs w:val="20"/>
        </w:rPr>
      </w:pPr>
      <w:r w:rsidRPr="00B51056">
        <w:rPr>
          <w:szCs w:val="20"/>
        </w:rPr>
        <w:t xml:space="preserve">    (Miejscowość i data)</w:t>
      </w:r>
      <w:r w:rsidRPr="00B51056">
        <w:rPr>
          <w:szCs w:val="20"/>
        </w:rPr>
        <w:tab/>
      </w:r>
      <w:r w:rsidRPr="00B51056">
        <w:rPr>
          <w:szCs w:val="20"/>
        </w:rPr>
        <w:tab/>
        <w:t xml:space="preserve">                                         (Podpis i pieczęć osoby/osób uprawnionych)</w:t>
      </w:r>
    </w:p>
    <w:p w14:paraId="7B4AC8A4" w14:textId="77777777" w:rsidR="009A3565" w:rsidRDefault="009A3565" w:rsidP="009A3565">
      <w:pPr>
        <w:jc w:val="both"/>
        <w:rPr>
          <w:szCs w:val="20"/>
        </w:rPr>
      </w:pPr>
    </w:p>
    <w:p w14:paraId="7F0042D2" w14:textId="77777777" w:rsidR="009A3565" w:rsidRPr="00B51056" w:rsidRDefault="009A3565" w:rsidP="009A3565">
      <w:pPr>
        <w:spacing w:after="0" w:line="360" w:lineRule="auto"/>
        <w:rPr>
          <w:szCs w:val="20"/>
        </w:rPr>
      </w:pPr>
    </w:p>
    <w:p w14:paraId="48106D3F" w14:textId="77777777" w:rsidR="009A3565" w:rsidRPr="00B51056" w:rsidRDefault="009A3565" w:rsidP="009A3565">
      <w:pPr>
        <w:spacing w:after="0" w:line="360" w:lineRule="auto"/>
        <w:rPr>
          <w:szCs w:val="20"/>
        </w:rPr>
      </w:pPr>
    </w:p>
    <w:p w14:paraId="33313C1E" w14:textId="77777777" w:rsidR="00E20ACF" w:rsidRDefault="00E20ACF" w:rsidP="00A15BDE">
      <w:pPr>
        <w:jc w:val="both"/>
        <w:rPr>
          <w:szCs w:val="20"/>
        </w:rPr>
      </w:pPr>
    </w:p>
    <w:sectPr w:rsidR="00E20ACF" w:rsidSect="00010B8F">
      <w:footerReference w:type="default" r:id="rId9"/>
      <w:headerReference w:type="first" r:id="rId10"/>
      <w:footerReference w:type="first" r:id="rId11"/>
      <w:pgSz w:w="11906" w:h="16838"/>
      <w:pgMar w:top="567" w:right="1134" w:bottom="567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6C57D" w14:textId="77777777" w:rsidR="004254F0" w:rsidRDefault="004254F0" w:rsidP="006C57B8">
      <w:pPr>
        <w:spacing w:after="0" w:line="240" w:lineRule="auto"/>
      </w:pPr>
      <w:r>
        <w:separator/>
      </w:r>
    </w:p>
  </w:endnote>
  <w:endnote w:type="continuationSeparator" w:id="0">
    <w:p w14:paraId="0F00A1A9" w14:textId="77777777" w:rsidR="004254F0" w:rsidRDefault="004254F0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DBA8C" w14:textId="77777777" w:rsidR="00DA34AA" w:rsidRPr="00495517" w:rsidRDefault="00947D0D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DA34AA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F37C64">
      <w:rPr>
        <w:rStyle w:val="NrStronyZnak"/>
        <w:rFonts w:eastAsia="Calibri"/>
        <w:noProof/>
      </w:rPr>
      <w:t>11</w:t>
    </w:r>
    <w:r w:rsidRPr="00495517">
      <w:rPr>
        <w:rStyle w:val="NrStronyZnak"/>
        <w:rFonts w:eastAsia="Calibri"/>
      </w:rPr>
      <w:fldChar w:fldCharType="end"/>
    </w:r>
    <w:r w:rsidR="00DA34AA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DA34AA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F37C64">
      <w:rPr>
        <w:rStyle w:val="NrStronyZnak"/>
        <w:rFonts w:eastAsia="Calibri"/>
        <w:noProof/>
      </w:rPr>
      <w:t>12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C0E13" w14:textId="616E0CE3" w:rsidR="00DA34AA" w:rsidRDefault="00DA34AA" w:rsidP="00740386">
    <w:pPr>
      <w:pStyle w:val="Stopka"/>
      <w:jc w:val="center"/>
      <w:rPr>
        <w:rStyle w:val="NrStronyZnak"/>
        <w:rFonts w:eastAsia="Calibri"/>
      </w:rPr>
    </w:pPr>
  </w:p>
  <w:p w14:paraId="5A84B136" w14:textId="77777777" w:rsidR="00DA34AA" w:rsidRPr="00495517" w:rsidRDefault="00DA34AA" w:rsidP="00740386">
    <w:pPr>
      <w:pStyle w:val="Stopka"/>
      <w:rPr>
        <w:rStyle w:val="NrStronyZnak"/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04FD7" w14:textId="77777777" w:rsidR="004254F0" w:rsidRDefault="004254F0" w:rsidP="006C57B8">
      <w:pPr>
        <w:spacing w:after="0" w:line="240" w:lineRule="auto"/>
      </w:pPr>
      <w:r>
        <w:separator/>
      </w:r>
    </w:p>
  </w:footnote>
  <w:footnote w:type="continuationSeparator" w:id="0">
    <w:p w14:paraId="475F4776" w14:textId="77777777" w:rsidR="004254F0" w:rsidRDefault="004254F0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DA34AA" w:rsidRPr="006434B6" w14:paraId="7663904D" w14:textId="77777777" w:rsidTr="00BD4DE3">
      <w:trPr>
        <w:cantSplit/>
        <w:trHeight w:val="390"/>
      </w:trPr>
      <w:tc>
        <w:tcPr>
          <w:tcW w:w="3712" w:type="dxa"/>
          <w:gridSpan w:val="2"/>
        </w:tcPr>
        <w:p w14:paraId="4D16917A" w14:textId="77777777" w:rsidR="00DA34AA" w:rsidRPr="006434B6" w:rsidRDefault="00DA34AA" w:rsidP="00BD4DE3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89937A5" wp14:editId="18F879F4">
                <wp:extent cx="1590675" cy="485775"/>
                <wp:effectExtent l="1905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75D7E470" w14:textId="77777777" w:rsidR="00DA34AA" w:rsidRPr="006434B6" w:rsidRDefault="00DA34AA" w:rsidP="00BD4DE3">
          <w:pPr>
            <w:pStyle w:val="Nagwek2"/>
          </w:pPr>
        </w:p>
      </w:tc>
    </w:tr>
    <w:tr w:rsidR="00DA34AA" w:rsidRPr="006434B6" w14:paraId="78C87233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4A3BE4D" w14:textId="77777777" w:rsidR="00DA34AA" w:rsidRPr="006434B6" w:rsidRDefault="00DA34AA" w:rsidP="00BD4DE3">
          <w:pPr>
            <w:pStyle w:val="Tytu"/>
          </w:pPr>
          <w:r w:rsidRPr="006434B6">
            <w:t>W trosce o bagna</w:t>
          </w:r>
          <w:r>
            <w:t xml:space="preserve"> i ludzi</w:t>
          </w:r>
        </w:p>
      </w:tc>
    </w:tr>
    <w:tr w:rsidR="00DA34AA" w:rsidRPr="006434B6" w14:paraId="43706E9F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CD213C0" w14:textId="77777777" w:rsidR="00DA34AA" w:rsidRPr="006434B6" w:rsidRDefault="00DA34AA" w:rsidP="00BD4DE3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624C8517" w14:textId="77777777" w:rsidR="00DA34AA" w:rsidRPr="006434B6" w:rsidRDefault="00DA34AA" w:rsidP="00BD4DE3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2C9AA31E" w14:textId="77777777" w:rsidR="00DA34AA" w:rsidRPr="006434B6" w:rsidRDefault="00DA34AA" w:rsidP="00BD4DE3">
          <w:pPr>
            <w:pStyle w:val="Nagwek"/>
            <w:rPr>
              <w:sz w:val="16"/>
              <w:szCs w:val="16"/>
            </w:rPr>
          </w:pPr>
        </w:p>
      </w:tc>
    </w:tr>
    <w:tr w:rsidR="00DA34AA" w:rsidRPr="006721C1" w14:paraId="6CC41D98" w14:textId="77777777" w:rsidTr="00BD4DE3">
      <w:trPr>
        <w:cantSplit/>
        <w:trHeight w:val="567"/>
      </w:trPr>
      <w:tc>
        <w:tcPr>
          <w:tcW w:w="9405" w:type="dxa"/>
          <w:gridSpan w:val="4"/>
          <w:vAlign w:val="bottom"/>
        </w:tcPr>
        <w:p w14:paraId="4B50907E" w14:textId="77777777" w:rsidR="00DA34AA" w:rsidRPr="006434B6" w:rsidRDefault="00DA34AA" w:rsidP="000B3D5D">
          <w:pPr>
            <w:pStyle w:val="Nagwek3"/>
            <w:rPr>
              <w:lang w:val="en-US"/>
            </w:rPr>
          </w:pPr>
          <w:r w:rsidRPr="006434B6">
            <w:t>Osowiec-Twierdza 8 | 19-110 Goniądz | tel. (0 85) 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Pr="006434B6">
            <w:t xml:space="preserve"> | fax. </w:t>
          </w:r>
          <w:r w:rsidRPr="006434B6">
            <w:rPr>
              <w:lang w:val="en-US"/>
            </w:rPr>
            <w:t xml:space="preserve">(0 85) 738 30 21 | www.biebrza.org.pl | </w:t>
          </w:r>
          <w:r w:rsidRPr="006434B6">
            <w:rPr>
              <w:lang w:val="en-US"/>
            </w:rPr>
            <w:br/>
            <w:t xml:space="preserve">e-mail: sekretariat@biebrza.org.pl </w:t>
          </w:r>
        </w:p>
      </w:tc>
    </w:tr>
  </w:tbl>
  <w:p w14:paraId="3AB038AB" w14:textId="77777777" w:rsidR="00DA34AA" w:rsidRPr="00304152" w:rsidRDefault="00DA34AA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60FE"/>
    <w:multiLevelType w:val="hybridMultilevel"/>
    <w:tmpl w:val="E088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34E8"/>
    <w:multiLevelType w:val="hybridMultilevel"/>
    <w:tmpl w:val="AB3E1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6581"/>
    <w:multiLevelType w:val="hybridMultilevel"/>
    <w:tmpl w:val="8A9C01EE"/>
    <w:lvl w:ilvl="0" w:tplc="091CDA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CD482E"/>
    <w:multiLevelType w:val="hybridMultilevel"/>
    <w:tmpl w:val="9E18B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959BF"/>
    <w:multiLevelType w:val="hybridMultilevel"/>
    <w:tmpl w:val="CF4AC3F8"/>
    <w:lvl w:ilvl="0" w:tplc="A3989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D08"/>
    <w:multiLevelType w:val="hybridMultilevel"/>
    <w:tmpl w:val="0DC6C1C8"/>
    <w:lvl w:ilvl="0" w:tplc="ED2E947C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0786A"/>
    <w:multiLevelType w:val="hybridMultilevel"/>
    <w:tmpl w:val="8F94C502"/>
    <w:lvl w:ilvl="0" w:tplc="95AE9DE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04DA5"/>
    <w:multiLevelType w:val="hybridMultilevel"/>
    <w:tmpl w:val="ED768222"/>
    <w:lvl w:ilvl="0" w:tplc="EC32F80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 w15:restartNumberingAfterBreak="0">
    <w:nsid w:val="14970C2C"/>
    <w:multiLevelType w:val="hybridMultilevel"/>
    <w:tmpl w:val="50400290"/>
    <w:lvl w:ilvl="0" w:tplc="983815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F863BA"/>
    <w:multiLevelType w:val="hybridMultilevel"/>
    <w:tmpl w:val="3D46F45A"/>
    <w:lvl w:ilvl="0" w:tplc="C72446A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055337"/>
    <w:multiLevelType w:val="hybridMultilevel"/>
    <w:tmpl w:val="335A8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26545"/>
    <w:multiLevelType w:val="hybridMultilevel"/>
    <w:tmpl w:val="A266C3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83D6A"/>
    <w:multiLevelType w:val="hybridMultilevel"/>
    <w:tmpl w:val="AC7A5B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0C6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38344B"/>
    <w:multiLevelType w:val="hybridMultilevel"/>
    <w:tmpl w:val="79F88D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9774F"/>
    <w:multiLevelType w:val="hybridMultilevel"/>
    <w:tmpl w:val="ED3A5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91B97"/>
    <w:multiLevelType w:val="hybridMultilevel"/>
    <w:tmpl w:val="D91CC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1743DC"/>
    <w:multiLevelType w:val="singleLevel"/>
    <w:tmpl w:val="88E06400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Calibri" w:hAnsi="Calibri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7" w15:restartNumberingAfterBreak="0">
    <w:nsid w:val="31EE39D6"/>
    <w:multiLevelType w:val="hybridMultilevel"/>
    <w:tmpl w:val="78EA4592"/>
    <w:lvl w:ilvl="0" w:tplc="F15603D2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8861B01"/>
    <w:multiLevelType w:val="hybridMultilevel"/>
    <w:tmpl w:val="6F2A10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8A71A18"/>
    <w:multiLevelType w:val="hybridMultilevel"/>
    <w:tmpl w:val="846A5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049FA"/>
    <w:multiLevelType w:val="hybridMultilevel"/>
    <w:tmpl w:val="8B7A3570"/>
    <w:lvl w:ilvl="0" w:tplc="2D08FA7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001117"/>
    <w:multiLevelType w:val="hybridMultilevel"/>
    <w:tmpl w:val="899231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900472A"/>
    <w:multiLevelType w:val="hybridMultilevel"/>
    <w:tmpl w:val="C5A62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C6900"/>
    <w:multiLevelType w:val="hybridMultilevel"/>
    <w:tmpl w:val="D898BDFE"/>
    <w:lvl w:ilvl="0" w:tplc="091CDA9A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852FA"/>
    <w:multiLevelType w:val="hybridMultilevel"/>
    <w:tmpl w:val="A378A636"/>
    <w:lvl w:ilvl="0" w:tplc="0F22EA1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C32043"/>
    <w:multiLevelType w:val="hybridMultilevel"/>
    <w:tmpl w:val="D44856DC"/>
    <w:lvl w:ilvl="0" w:tplc="41407E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434008"/>
    <w:multiLevelType w:val="hybridMultilevel"/>
    <w:tmpl w:val="842E5104"/>
    <w:lvl w:ilvl="0" w:tplc="B8485A0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16C6C8A"/>
    <w:multiLevelType w:val="hybridMultilevel"/>
    <w:tmpl w:val="2F56594A"/>
    <w:lvl w:ilvl="0" w:tplc="F9E0B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50E0D"/>
    <w:multiLevelType w:val="hybridMultilevel"/>
    <w:tmpl w:val="76C864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D2796"/>
    <w:multiLevelType w:val="hybridMultilevel"/>
    <w:tmpl w:val="E0E8BE2E"/>
    <w:lvl w:ilvl="0" w:tplc="C72446A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6C29F0"/>
    <w:multiLevelType w:val="hybridMultilevel"/>
    <w:tmpl w:val="31201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0355A"/>
    <w:multiLevelType w:val="hybridMultilevel"/>
    <w:tmpl w:val="E088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7772F"/>
    <w:multiLevelType w:val="hybridMultilevel"/>
    <w:tmpl w:val="7DE40196"/>
    <w:lvl w:ilvl="0" w:tplc="41407E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3" w15:restartNumberingAfterBreak="0">
    <w:nsid w:val="63835933"/>
    <w:multiLevelType w:val="hybridMultilevel"/>
    <w:tmpl w:val="81FABA9C"/>
    <w:lvl w:ilvl="0" w:tplc="091CDA9A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C4A3C"/>
    <w:multiLevelType w:val="hybridMultilevel"/>
    <w:tmpl w:val="A4D4016A"/>
    <w:lvl w:ilvl="0" w:tplc="C12E9F7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5E14615"/>
    <w:multiLevelType w:val="hybridMultilevel"/>
    <w:tmpl w:val="E59C3BA0"/>
    <w:lvl w:ilvl="0" w:tplc="3AF2B0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F1302B"/>
    <w:multiLevelType w:val="hybridMultilevel"/>
    <w:tmpl w:val="E5BE3060"/>
    <w:lvl w:ilvl="0" w:tplc="95AE9DE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83220"/>
    <w:multiLevelType w:val="hybridMultilevel"/>
    <w:tmpl w:val="75D00EC6"/>
    <w:lvl w:ilvl="0" w:tplc="3CEED340">
      <w:start w:val="3"/>
      <w:numFmt w:val="decimal"/>
      <w:lvlText w:val="%1."/>
      <w:lvlJc w:val="left"/>
      <w:pPr>
        <w:ind w:left="4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D35E77"/>
    <w:multiLevelType w:val="hybridMultilevel"/>
    <w:tmpl w:val="79C053AC"/>
    <w:lvl w:ilvl="0" w:tplc="E48A2694">
      <w:start w:val="1"/>
      <w:numFmt w:val="upperRoman"/>
      <w:lvlText w:val="%1."/>
      <w:lvlJc w:val="left"/>
      <w:pPr>
        <w:ind w:left="1080" w:hanging="720"/>
      </w:pPr>
      <w:rPr>
        <w:rFonts w:cs="Tahoma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95193"/>
    <w:multiLevelType w:val="hybridMultilevel"/>
    <w:tmpl w:val="6D942EB2"/>
    <w:lvl w:ilvl="0" w:tplc="3368797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A163D1"/>
    <w:multiLevelType w:val="hybridMultilevel"/>
    <w:tmpl w:val="0CD23788"/>
    <w:lvl w:ilvl="0" w:tplc="EAA414E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BFC51CD"/>
    <w:multiLevelType w:val="hybridMultilevel"/>
    <w:tmpl w:val="11B237A6"/>
    <w:lvl w:ilvl="0" w:tplc="95AE9DE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827488">
    <w:abstractNumId w:val="34"/>
  </w:num>
  <w:num w:numId="2" w16cid:durableId="1596672287">
    <w:abstractNumId w:val="7"/>
  </w:num>
  <w:num w:numId="3" w16cid:durableId="529343147">
    <w:abstractNumId w:val="32"/>
  </w:num>
  <w:num w:numId="4" w16cid:durableId="1167865324">
    <w:abstractNumId w:val="2"/>
  </w:num>
  <w:num w:numId="5" w16cid:durableId="1787309433">
    <w:abstractNumId w:val="5"/>
  </w:num>
  <w:num w:numId="6" w16cid:durableId="951788387">
    <w:abstractNumId w:val="8"/>
  </w:num>
  <w:num w:numId="7" w16cid:durableId="1119880082">
    <w:abstractNumId w:val="21"/>
  </w:num>
  <w:num w:numId="8" w16cid:durableId="429660585">
    <w:abstractNumId w:val="25"/>
  </w:num>
  <w:num w:numId="9" w16cid:durableId="1540968080">
    <w:abstractNumId w:val="17"/>
  </w:num>
  <w:num w:numId="10" w16cid:durableId="1741561849">
    <w:abstractNumId w:val="24"/>
  </w:num>
  <w:num w:numId="11" w16cid:durableId="1957248187">
    <w:abstractNumId w:val="20"/>
  </w:num>
  <w:num w:numId="12" w16cid:durableId="956330943">
    <w:abstractNumId w:val="37"/>
  </w:num>
  <w:num w:numId="13" w16cid:durableId="315381197">
    <w:abstractNumId w:val="9"/>
  </w:num>
  <w:num w:numId="14" w16cid:durableId="1141725771">
    <w:abstractNumId w:val="29"/>
  </w:num>
  <w:num w:numId="15" w16cid:durableId="965041603">
    <w:abstractNumId w:val="40"/>
  </w:num>
  <w:num w:numId="16" w16cid:durableId="1739858337">
    <w:abstractNumId w:val="15"/>
  </w:num>
  <w:num w:numId="17" w16cid:durableId="773862304">
    <w:abstractNumId w:val="39"/>
  </w:num>
  <w:num w:numId="18" w16cid:durableId="226770927">
    <w:abstractNumId w:val="26"/>
  </w:num>
  <w:num w:numId="19" w16cid:durableId="48845359">
    <w:abstractNumId w:val="23"/>
  </w:num>
  <w:num w:numId="20" w16cid:durableId="1816334548">
    <w:abstractNumId w:val="4"/>
  </w:num>
  <w:num w:numId="21" w16cid:durableId="1997413820">
    <w:abstractNumId w:val="22"/>
  </w:num>
  <w:num w:numId="22" w16cid:durableId="1369061562">
    <w:abstractNumId w:val="33"/>
  </w:num>
  <w:num w:numId="23" w16cid:durableId="817645922">
    <w:abstractNumId w:val="38"/>
  </w:num>
  <w:num w:numId="24" w16cid:durableId="416754230">
    <w:abstractNumId w:val="27"/>
  </w:num>
  <w:num w:numId="25" w16cid:durableId="13409637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3595422">
    <w:abstractNumId w:val="12"/>
  </w:num>
  <w:num w:numId="27" w16cid:durableId="1509566197">
    <w:abstractNumId w:val="18"/>
  </w:num>
  <w:num w:numId="28" w16cid:durableId="155807563">
    <w:abstractNumId w:val="36"/>
  </w:num>
  <w:num w:numId="29" w16cid:durableId="1292321354">
    <w:abstractNumId w:val="41"/>
  </w:num>
  <w:num w:numId="30" w16cid:durableId="117341081">
    <w:abstractNumId w:val="10"/>
  </w:num>
  <w:num w:numId="31" w16cid:durableId="2144884352">
    <w:abstractNumId w:val="6"/>
  </w:num>
  <w:num w:numId="32" w16cid:durableId="1112555774">
    <w:abstractNumId w:val="14"/>
  </w:num>
  <w:num w:numId="33" w16cid:durableId="1206061203">
    <w:abstractNumId w:val="28"/>
  </w:num>
  <w:num w:numId="34" w16cid:durableId="1162236369">
    <w:abstractNumId w:val="19"/>
  </w:num>
  <w:num w:numId="35" w16cid:durableId="1488740506">
    <w:abstractNumId w:val="1"/>
  </w:num>
  <w:num w:numId="36" w16cid:durableId="4164059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9308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73153350">
    <w:abstractNumId w:val="16"/>
    <w:lvlOverride w:ilvl="0">
      <w:startOverride w:val="1"/>
    </w:lvlOverride>
  </w:num>
  <w:num w:numId="39" w16cid:durableId="8066234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880530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68607000">
    <w:abstractNumId w:val="31"/>
  </w:num>
  <w:num w:numId="42" w16cid:durableId="751312952">
    <w:abstractNumId w:val="3"/>
  </w:num>
  <w:num w:numId="43" w16cid:durableId="3188468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FB"/>
    <w:rsid w:val="000102F2"/>
    <w:rsid w:val="00010B8F"/>
    <w:rsid w:val="00012A65"/>
    <w:rsid w:val="0001468F"/>
    <w:rsid w:val="00030B8B"/>
    <w:rsid w:val="000441D8"/>
    <w:rsid w:val="00044547"/>
    <w:rsid w:val="00064512"/>
    <w:rsid w:val="000705FB"/>
    <w:rsid w:val="000707C3"/>
    <w:rsid w:val="00071DA6"/>
    <w:rsid w:val="00084870"/>
    <w:rsid w:val="00084FBC"/>
    <w:rsid w:val="00090BF8"/>
    <w:rsid w:val="00093BB6"/>
    <w:rsid w:val="000B3D5D"/>
    <w:rsid w:val="000B6175"/>
    <w:rsid w:val="000C1B82"/>
    <w:rsid w:val="000C215C"/>
    <w:rsid w:val="000C6E2D"/>
    <w:rsid w:val="000D51AF"/>
    <w:rsid w:val="000D6EC4"/>
    <w:rsid w:val="000E008D"/>
    <w:rsid w:val="0010592F"/>
    <w:rsid w:val="00105DE3"/>
    <w:rsid w:val="00120D9A"/>
    <w:rsid w:val="00121DC0"/>
    <w:rsid w:val="00125750"/>
    <w:rsid w:val="00134B43"/>
    <w:rsid w:val="00134BA9"/>
    <w:rsid w:val="00136F16"/>
    <w:rsid w:val="00145F0A"/>
    <w:rsid w:val="0014729F"/>
    <w:rsid w:val="00151274"/>
    <w:rsid w:val="00153B03"/>
    <w:rsid w:val="00155CDC"/>
    <w:rsid w:val="0015635D"/>
    <w:rsid w:val="001631F8"/>
    <w:rsid w:val="00173EEE"/>
    <w:rsid w:val="00175442"/>
    <w:rsid w:val="001764CC"/>
    <w:rsid w:val="0018127C"/>
    <w:rsid w:val="00197261"/>
    <w:rsid w:val="001A0B2E"/>
    <w:rsid w:val="001C16CF"/>
    <w:rsid w:val="001E0193"/>
    <w:rsid w:val="001E3925"/>
    <w:rsid w:val="001E50BA"/>
    <w:rsid w:val="001F1F00"/>
    <w:rsid w:val="001F609F"/>
    <w:rsid w:val="001F7A3C"/>
    <w:rsid w:val="00201CD5"/>
    <w:rsid w:val="00203A8B"/>
    <w:rsid w:val="002056DB"/>
    <w:rsid w:val="00252164"/>
    <w:rsid w:val="0026111C"/>
    <w:rsid w:val="00261287"/>
    <w:rsid w:val="00270C15"/>
    <w:rsid w:val="00275747"/>
    <w:rsid w:val="002909AE"/>
    <w:rsid w:val="002933EF"/>
    <w:rsid w:val="00294DFF"/>
    <w:rsid w:val="00295D7F"/>
    <w:rsid w:val="002A4217"/>
    <w:rsid w:val="002A721E"/>
    <w:rsid w:val="002B0E15"/>
    <w:rsid w:val="002B43B0"/>
    <w:rsid w:val="002C22EA"/>
    <w:rsid w:val="002C4EDE"/>
    <w:rsid w:val="002D31A1"/>
    <w:rsid w:val="002D5EC7"/>
    <w:rsid w:val="002E123D"/>
    <w:rsid w:val="00304152"/>
    <w:rsid w:val="00306CE0"/>
    <w:rsid w:val="003258A4"/>
    <w:rsid w:val="00331B99"/>
    <w:rsid w:val="00344984"/>
    <w:rsid w:val="003528F9"/>
    <w:rsid w:val="00353F2A"/>
    <w:rsid w:val="00363397"/>
    <w:rsid w:val="00364BE9"/>
    <w:rsid w:val="003735BD"/>
    <w:rsid w:val="0039385D"/>
    <w:rsid w:val="003963F8"/>
    <w:rsid w:val="0039679A"/>
    <w:rsid w:val="003B764C"/>
    <w:rsid w:val="003C7688"/>
    <w:rsid w:val="003D07EA"/>
    <w:rsid w:val="003D677C"/>
    <w:rsid w:val="003E1961"/>
    <w:rsid w:val="003E2FAB"/>
    <w:rsid w:val="003F1A7A"/>
    <w:rsid w:val="003F2E96"/>
    <w:rsid w:val="003F33D0"/>
    <w:rsid w:val="003F3639"/>
    <w:rsid w:val="003F5120"/>
    <w:rsid w:val="003F7822"/>
    <w:rsid w:val="00410192"/>
    <w:rsid w:val="00415656"/>
    <w:rsid w:val="00421553"/>
    <w:rsid w:val="00422A51"/>
    <w:rsid w:val="00422C0E"/>
    <w:rsid w:val="004254F0"/>
    <w:rsid w:val="00426553"/>
    <w:rsid w:val="00430998"/>
    <w:rsid w:val="004315BA"/>
    <w:rsid w:val="00431D5D"/>
    <w:rsid w:val="00444BB7"/>
    <w:rsid w:val="00457B99"/>
    <w:rsid w:val="00465AC0"/>
    <w:rsid w:val="00470674"/>
    <w:rsid w:val="00470D31"/>
    <w:rsid w:val="00484623"/>
    <w:rsid w:val="00490528"/>
    <w:rsid w:val="00495517"/>
    <w:rsid w:val="004A2DAB"/>
    <w:rsid w:val="004A3C41"/>
    <w:rsid w:val="004C4AA7"/>
    <w:rsid w:val="004D191B"/>
    <w:rsid w:val="004D6E16"/>
    <w:rsid w:val="004E0C88"/>
    <w:rsid w:val="004E7541"/>
    <w:rsid w:val="004F3E89"/>
    <w:rsid w:val="00506C1F"/>
    <w:rsid w:val="00510C38"/>
    <w:rsid w:val="005112AC"/>
    <w:rsid w:val="005120E3"/>
    <w:rsid w:val="00513E5A"/>
    <w:rsid w:val="0051409F"/>
    <w:rsid w:val="00544781"/>
    <w:rsid w:val="00552F45"/>
    <w:rsid w:val="005633AA"/>
    <w:rsid w:val="00567604"/>
    <w:rsid w:val="00571F9C"/>
    <w:rsid w:val="00577725"/>
    <w:rsid w:val="00581239"/>
    <w:rsid w:val="005822EC"/>
    <w:rsid w:val="0058392A"/>
    <w:rsid w:val="005872DE"/>
    <w:rsid w:val="00592BD0"/>
    <w:rsid w:val="005A77E9"/>
    <w:rsid w:val="005C0A03"/>
    <w:rsid w:val="005C43FF"/>
    <w:rsid w:val="005E0C76"/>
    <w:rsid w:val="005E3840"/>
    <w:rsid w:val="005E5245"/>
    <w:rsid w:val="005F2237"/>
    <w:rsid w:val="005F5F6D"/>
    <w:rsid w:val="005F663A"/>
    <w:rsid w:val="00613D6A"/>
    <w:rsid w:val="006166C0"/>
    <w:rsid w:val="00617CE6"/>
    <w:rsid w:val="006434B6"/>
    <w:rsid w:val="006451A5"/>
    <w:rsid w:val="00646780"/>
    <w:rsid w:val="006473AA"/>
    <w:rsid w:val="00653F41"/>
    <w:rsid w:val="00667DF5"/>
    <w:rsid w:val="006721C1"/>
    <w:rsid w:val="00687BAB"/>
    <w:rsid w:val="00690B9A"/>
    <w:rsid w:val="006A6B09"/>
    <w:rsid w:val="006B5362"/>
    <w:rsid w:val="006B6B1D"/>
    <w:rsid w:val="006C57B8"/>
    <w:rsid w:val="006D3DAC"/>
    <w:rsid w:val="006E2AF5"/>
    <w:rsid w:val="006E384D"/>
    <w:rsid w:val="007016A1"/>
    <w:rsid w:val="00704F04"/>
    <w:rsid w:val="00710AAE"/>
    <w:rsid w:val="00715325"/>
    <w:rsid w:val="00715CD0"/>
    <w:rsid w:val="00740386"/>
    <w:rsid w:val="00741A3C"/>
    <w:rsid w:val="00747C8F"/>
    <w:rsid w:val="0075510A"/>
    <w:rsid w:val="00764264"/>
    <w:rsid w:val="00777FE3"/>
    <w:rsid w:val="00782142"/>
    <w:rsid w:val="00790048"/>
    <w:rsid w:val="0079063F"/>
    <w:rsid w:val="00791F99"/>
    <w:rsid w:val="0079427E"/>
    <w:rsid w:val="007C2C9D"/>
    <w:rsid w:val="007C5E69"/>
    <w:rsid w:val="007D0E3F"/>
    <w:rsid w:val="007D3F6C"/>
    <w:rsid w:val="007E2584"/>
    <w:rsid w:val="007E5F0C"/>
    <w:rsid w:val="007F4B7C"/>
    <w:rsid w:val="00814C7F"/>
    <w:rsid w:val="00822AD6"/>
    <w:rsid w:val="00836150"/>
    <w:rsid w:val="00840793"/>
    <w:rsid w:val="00847A32"/>
    <w:rsid w:val="008569CC"/>
    <w:rsid w:val="008671A4"/>
    <w:rsid w:val="00870483"/>
    <w:rsid w:val="00871241"/>
    <w:rsid w:val="008759D3"/>
    <w:rsid w:val="00883641"/>
    <w:rsid w:val="008903EE"/>
    <w:rsid w:val="008B4655"/>
    <w:rsid w:val="008B66B3"/>
    <w:rsid w:val="008C584C"/>
    <w:rsid w:val="008E12D2"/>
    <w:rsid w:val="008E4950"/>
    <w:rsid w:val="008E6647"/>
    <w:rsid w:val="008F0BE8"/>
    <w:rsid w:val="00901C95"/>
    <w:rsid w:val="00902184"/>
    <w:rsid w:val="00914EC7"/>
    <w:rsid w:val="00914F64"/>
    <w:rsid w:val="009270FB"/>
    <w:rsid w:val="009338AE"/>
    <w:rsid w:val="009447BA"/>
    <w:rsid w:val="00947D0D"/>
    <w:rsid w:val="00952A34"/>
    <w:rsid w:val="00954DC5"/>
    <w:rsid w:val="009657E7"/>
    <w:rsid w:val="009740D8"/>
    <w:rsid w:val="00984BF1"/>
    <w:rsid w:val="009904AA"/>
    <w:rsid w:val="00990D43"/>
    <w:rsid w:val="00996ACC"/>
    <w:rsid w:val="009975B2"/>
    <w:rsid w:val="009A3565"/>
    <w:rsid w:val="009B38B7"/>
    <w:rsid w:val="009F05C2"/>
    <w:rsid w:val="009F5CBC"/>
    <w:rsid w:val="00A15BDE"/>
    <w:rsid w:val="00A165A7"/>
    <w:rsid w:val="00A23AA3"/>
    <w:rsid w:val="00A447F2"/>
    <w:rsid w:val="00A46176"/>
    <w:rsid w:val="00A73481"/>
    <w:rsid w:val="00A851A1"/>
    <w:rsid w:val="00AC79A7"/>
    <w:rsid w:val="00AD30FC"/>
    <w:rsid w:val="00B100C1"/>
    <w:rsid w:val="00B10DB3"/>
    <w:rsid w:val="00B24759"/>
    <w:rsid w:val="00B42889"/>
    <w:rsid w:val="00B51056"/>
    <w:rsid w:val="00B52269"/>
    <w:rsid w:val="00B56CE0"/>
    <w:rsid w:val="00B67DBE"/>
    <w:rsid w:val="00B715ED"/>
    <w:rsid w:val="00B72CEE"/>
    <w:rsid w:val="00B77ECC"/>
    <w:rsid w:val="00B83665"/>
    <w:rsid w:val="00B8414A"/>
    <w:rsid w:val="00B84672"/>
    <w:rsid w:val="00B92B55"/>
    <w:rsid w:val="00BA034E"/>
    <w:rsid w:val="00BA0BFB"/>
    <w:rsid w:val="00BA11F7"/>
    <w:rsid w:val="00BA463F"/>
    <w:rsid w:val="00BA5C19"/>
    <w:rsid w:val="00BB23DD"/>
    <w:rsid w:val="00BB23E2"/>
    <w:rsid w:val="00BD4DE3"/>
    <w:rsid w:val="00BE2C6B"/>
    <w:rsid w:val="00BE3D50"/>
    <w:rsid w:val="00BE7444"/>
    <w:rsid w:val="00BF7B27"/>
    <w:rsid w:val="00C00191"/>
    <w:rsid w:val="00C3157D"/>
    <w:rsid w:val="00C4134A"/>
    <w:rsid w:val="00C430A0"/>
    <w:rsid w:val="00C65212"/>
    <w:rsid w:val="00C71B7E"/>
    <w:rsid w:val="00C84BD6"/>
    <w:rsid w:val="00C93C9B"/>
    <w:rsid w:val="00CA64C7"/>
    <w:rsid w:val="00CA67B7"/>
    <w:rsid w:val="00CB0DF2"/>
    <w:rsid w:val="00CE32C3"/>
    <w:rsid w:val="00CE3A72"/>
    <w:rsid w:val="00CF2D0A"/>
    <w:rsid w:val="00D01C37"/>
    <w:rsid w:val="00D01DD7"/>
    <w:rsid w:val="00D16866"/>
    <w:rsid w:val="00D2140D"/>
    <w:rsid w:val="00D407BB"/>
    <w:rsid w:val="00D525FF"/>
    <w:rsid w:val="00D53326"/>
    <w:rsid w:val="00D70B0B"/>
    <w:rsid w:val="00D748BC"/>
    <w:rsid w:val="00D75B99"/>
    <w:rsid w:val="00D9733A"/>
    <w:rsid w:val="00DA34AA"/>
    <w:rsid w:val="00DB108A"/>
    <w:rsid w:val="00DB729C"/>
    <w:rsid w:val="00DC346B"/>
    <w:rsid w:val="00DC4889"/>
    <w:rsid w:val="00DC5178"/>
    <w:rsid w:val="00DE7939"/>
    <w:rsid w:val="00DF068A"/>
    <w:rsid w:val="00E00FF3"/>
    <w:rsid w:val="00E02F31"/>
    <w:rsid w:val="00E14B44"/>
    <w:rsid w:val="00E20ACF"/>
    <w:rsid w:val="00E26383"/>
    <w:rsid w:val="00E52F28"/>
    <w:rsid w:val="00E56827"/>
    <w:rsid w:val="00E61D46"/>
    <w:rsid w:val="00EA7397"/>
    <w:rsid w:val="00EB093B"/>
    <w:rsid w:val="00EC61D7"/>
    <w:rsid w:val="00EE39BD"/>
    <w:rsid w:val="00EE3BF1"/>
    <w:rsid w:val="00F06541"/>
    <w:rsid w:val="00F077BF"/>
    <w:rsid w:val="00F155A2"/>
    <w:rsid w:val="00F167FD"/>
    <w:rsid w:val="00F25441"/>
    <w:rsid w:val="00F30A34"/>
    <w:rsid w:val="00F3223B"/>
    <w:rsid w:val="00F33114"/>
    <w:rsid w:val="00F37C64"/>
    <w:rsid w:val="00F37F59"/>
    <w:rsid w:val="00F70986"/>
    <w:rsid w:val="00F70BC5"/>
    <w:rsid w:val="00F70C77"/>
    <w:rsid w:val="00F867EB"/>
    <w:rsid w:val="00F96DA6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97766"/>
  <w15:docId w15:val="{C8710159-5203-4F0F-B9F6-53AB67CC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NormalnyWeb">
    <w:name w:val="Normal (Web)"/>
    <w:basedOn w:val="Normalny"/>
    <w:uiPriority w:val="99"/>
    <w:rsid w:val="002B43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2B43B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aliases w:val="lp1,Odstavec"/>
    <w:basedOn w:val="Normalny"/>
    <w:link w:val="AkapitzlistZnak"/>
    <w:uiPriority w:val="34"/>
    <w:qFormat/>
    <w:rsid w:val="002B43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5635D"/>
    <w:pPr>
      <w:suppressAutoHyphens/>
      <w:spacing w:after="0" w:line="240" w:lineRule="auto"/>
      <w:jc w:val="both"/>
    </w:pPr>
    <w:rPr>
      <w:rFonts w:ascii="Times New Roman" w:hAnsi="Times New Roman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635D"/>
    <w:rPr>
      <w:rFonts w:ascii="Times New Roman" w:hAnsi="Times New Roman"/>
      <w:lang w:eastAsia="zh-CN"/>
    </w:rPr>
  </w:style>
  <w:style w:type="paragraph" w:customStyle="1" w:styleId="Akapitzlist1">
    <w:name w:val="Akapit z listą1"/>
    <w:basedOn w:val="Normalny"/>
    <w:rsid w:val="0015635D"/>
    <w:pPr>
      <w:spacing w:after="0" w:line="240" w:lineRule="auto"/>
      <w:ind w:left="720"/>
      <w:contextualSpacing/>
    </w:pPr>
    <w:rPr>
      <w:rFonts w:ascii="Times New Roman" w:hAnsi="Times New Roman"/>
      <w:sz w:val="22"/>
      <w:lang w:eastAsia="pl-PL"/>
    </w:rPr>
  </w:style>
  <w:style w:type="table" w:styleId="Tabela-Siatka">
    <w:name w:val="Table Grid"/>
    <w:basedOn w:val="Standardowy"/>
    <w:uiPriority w:val="59"/>
    <w:rsid w:val="003B76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92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CF2D0A"/>
  </w:style>
  <w:style w:type="character" w:customStyle="1" w:styleId="prdtxtattributename">
    <w:name w:val="prd_txt_attribute_name"/>
    <w:basedOn w:val="Domylnaczcionkaakapitu"/>
    <w:rsid w:val="00CF2D0A"/>
  </w:style>
  <w:style w:type="table" w:customStyle="1" w:styleId="Tabela-Siatka2">
    <w:name w:val="Tabela - Siatka2"/>
    <w:basedOn w:val="Standardowy"/>
    <w:next w:val="Tabela-Siatka"/>
    <w:uiPriority w:val="59"/>
    <w:rsid w:val="002A7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Odstavec Znak"/>
    <w:link w:val="Akapitzlist"/>
    <w:uiPriority w:val="34"/>
    <w:locked/>
    <w:rsid w:val="00A15BDE"/>
    <w:rPr>
      <w:rFonts w:ascii="Times New Roman" w:eastAsia="Times New Roman" w:hAnsi="Times New Roman"/>
      <w:sz w:val="22"/>
      <w:szCs w:val="22"/>
    </w:rPr>
  </w:style>
  <w:style w:type="paragraph" w:styleId="Lista2">
    <w:name w:val="List 2"/>
    <w:basedOn w:val="Normalny"/>
    <w:uiPriority w:val="99"/>
    <w:unhideWhenUsed/>
    <w:rsid w:val="00D01C37"/>
    <w:pPr>
      <w:spacing w:after="160" w:line="259" w:lineRule="auto"/>
      <w:ind w:left="566" w:hanging="283"/>
      <w:contextualSpacing/>
    </w:pPr>
    <w:rPr>
      <w:rFonts w:asciiTheme="minorHAnsi" w:eastAsiaTheme="minorHAnsi" w:hAnsiTheme="minorHAnsi" w:cstheme="minorBidi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53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536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5362"/>
    <w:rPr>
      <w:rFonts w:ascii="Lato" w:hAnsi="Lato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362"/>
    <w:rPr>
      <w:rFonts w:ascii="Lato" w:hAnsi="Lato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iebrza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ta%20G&#322;&#281;bocka\Desktop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Biebrzanski_Firmowy_Kolor.dotx</Template>
  <TotalTime>10</TotalTime>
  <Pages>8</Pages>
  <Words>2332</Words>
  <Characters>13996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Głębocka</dc:creator>
  <cp:lastModifiedBy>Beata Głębocka</cp:lastModifiedBy>
  <cp:revision>8</cp:revision>
  <cp:lastPrinted>2024-07-24T08:02:00Z</cp:lastPrinted>
  <dcterms:created xsi:type="dcterms:W3CDTF">2024-07-15T10:51:00Z</dcterms:created>
  <dcterms:modified xsi:type="dcterms:W3CDTF">2024-07-24T08:02:00Z</dcterms:modified>
</cp:coreProperties>
</file>