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4F4B" w14:textId="7E540A9A" w:rsidR="002330C7" w:rsidRPr="002B2628" w:rsidRDefault="002330C7" w:rsidP="00EF5E11">
      <w:pPr>
        <w:pStyle w:val="Tytu"/>
        <w:jc w:val="right"/>
        <w:rPr>
          <w:color w:val="auto"/>
          <w:sz w:val="20"/>
          <w:szCs w:val="20"/>
          <w:lang w:eastAsia="ar-SA"/>
        </w:rPr>
      </w:pPr>
      <w:r w:rsidRPr="002B2628">
        <w:rPr>
          <w:color w:val="auto"/>
          <w:sz w:val="20"/>
          <w:szCs w:val="20"/>
          <w:lang w:eastAsia="ar-SA"/>
        </w:rPr>
        <w:t xml:space="preserve">Załącznik nr </w:t>
      </w:r>
      <w:r w:rsidR="00DF0F8E" w:rsidRPr="002B2628">
        <w:rPr>
          <w:color w:val="auto"/>
          <w:sz w:val="20"/>
          <w:szCs w:val="20"/>
          <w:lang w:eastAsia="ar-SA"/>
        </w:rPr>
        <w:t>6</w:t>
      </w:r>
      <w:r w:rsidR="00D02B35" w:rsidRPr="002B2628">
        <w:rPr>
          <w:color w:val="auto"/>
          <w:sz w:val="20"/>
          <w:szCs w:val="20"/>
          <w:lang w:eastAsia="ar-SA"/>
        </w:rPr>
        <w:t xml:space="preserve"> do SWZ</w:t>
      </w:r>
    </w:p>
    <w:p w14:paraId="68B32DCB" w14:textId="141A0145" w:rsidR="00D017B6" w:rsidRPr="00D017B6" w:rsidRDefault="00D017B6" w:rsidP="00D017B6">
      <w:pPr>
        <w:suppressAutoHyphens/>
        <w:autoSpaceDE w:val="0"/>
        <w:spacing w:line="360" w:lineRule="auto"/>
        <w:rPr>
          <w:rFonts w:cs="Arial-BoldMT"/>
          <w:b/>
          <w:bCs/>
          <w:color w:val="FF0000"/>
          <w:szCs w:val="20"/>
          <w:lang w:eastAsia="ar-SA"/>
        </w:rPr>
      </w:pPr>
      <w:r w:rsidRPr="00D017B6">
        <w:rPr>
          <w:rFonts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D017B6">
        <w:rPr>
          <w:rFonts w:cs="Calibri"/>
          <w:szCs w:val="20"/>
          <w:lang w:eastAsia="ar-SA"/>
        </w:rPr>
        <w:t>ZP.26.</w:t>
      </w:r>
      <w:r w:rsidR="00501385">
        <w:rPr>
          <w:rFonts w:cs="Calibri"/>
          <w:szCs w:val="20"/>
          <w:lang w:eastAsia="ar-SA"/>
        </w:rPr>
        <w:t>11</w:t>
      </w:r>
      <w:r w:rsidRPr="00D017B6">
        <w:rPr>
          <w:rFonts w:cs="Calibri"/>
          <w:szCs w:val="20"/>
          <w:lang w:eastAsia="ar-SA"/>
        </w:rPr>
        <w:t>.202</w:t>
      </w:r>
      <w:bookmarkEnd w:id="0"/>
      <w:r w:rsidR="00006671">
        <w:rPr>
          <w:rFonts w:cs="Calibri"/>
          <w:szCs w:val="20"/>
          <w:lang w:eastAsia="ar-SA"/>
        </w:rPr>
        <w:t>4</w:t>
      </w:r>
    </w:p>
    <w:p w14:paraId="742DF88A" w14:textId="21B2F023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</w:p>
    <w:p w14:paraId="22A4ADF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6BE54D29" w14:textId="0BD54CE2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Osowiec</w:t>
      </w:r>
      <w:r w:rsidR="00C04C32">
        <w:rPr>
          <w:rFonts w:ascii="Lato" w:hAnsi="Lato" w:cs="Calibri"/>
          <w:b/>
          <w:bCs/>
          <w:sz w:val="20"/>
          <w:szCs w:val="20"/>
        </w:rPr>
        <w:t>-</w:t>
      </w:r>
      <w:r w:rsidRPr="00F72AFA">
        <w:rPr>
          <w:rFonts w:ascii="Lato" w:hAnsi="Lato" w:cs="Calibri"/>
          <w:b/>
          <w:bCs/>
          <w:sz w:val="20"/>
          <w:szCs w:val="20"/>
        </w:rPr>
        <w:t>Twierdza 8</w:t>
      </w:r>
    </w:p>
    <w:p w14:paraId="56CE0A6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2FBB17A1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206B9F9B" w:rsidR="00E37A0D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</w:t>
      </w:r>
      <w:r w:rsidR="00820D3F">
        <w:rPr>
          <w:rFonts w:eastAsia="Times New Roman" w:cs="Calibri"/>
          <w:i/>
          <w:szCs w:val="20"/>
          <w:lang w:eastAsia="ar-SA"/>
        </w:rPr>
        <w:t>...</w:t>
      </w:r>
    </w:p>
    <w:p w14:paraId="6349B1ED" w14:textId="3AD35B17" w:rsidR="00E37A0D" w:rsidRDefault="00E37A0D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1EFCBF3A" w14:textId="1551CBF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</w:t>
      </w:r>
    </w:p>
    <w:p w14:paraId="6140E0DF" w14:textId="65C7DD7D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</w:t>
      </w:r>
    </w:p>
    <w:p w14:paraId="10FFABD3" w14:textId="51ABB41F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</w:t>
      </w:r>
    </w:p>
    <w:p w14:paraId="3B6F64D7" w14:textId="2658BEAC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884272">
        <w:rPr>
          <w:rFonts w:eastAsia="Times New Roman" w:cs="Calibri"/>
          <w:szCs w:val="20"/>
          <w:lang w:eastAsia="ar-SA"/>
        </w:rPr>
        <w:t xml:space="preserve"> </w:t>
      </w:r>
      <w:bookmarkEnd w:id="1"/>
      <w:r w:rsidR="000E337E" w:rsidRPr="000E337E">
        <w:rPr>
          <w:rFonts w:eastAsia="Times New Roman" w:cs="Calibri"/>
          <w:b/>
          <w:bCs/>
          <w:szCs w:val="20"/>
          <w:lang w:eastAsia="ar-SA"/>
        </w:rPr>
        <w:t xml:space="preserve">„Budowa systemu przeciwdziałania powstawaniu i rozprzestrzenianiu się pożarów w Biebrzańskim Parku Narodowym” poprzez zaprojektowanie i wykonanie kompletnego systemu wizyjnego monitorująco-ostrzegawczego </w:t>
      </w:r>
      <w:r w:rsidR="000E337E">
        <w:rPr>
          <w:rFonts w:eastAsia="Times New Roman" w:cs="Calibri"/>
          <w:b/>
          <w:bCs/>
          <w:szCs w:val="20"/>
          <w:lang w:eastAsia="ar-SA"/>
        </w:rPr>
        <w:t xml:space="preserve">                            </w:t>
      </w:r>
      <w:r w:rsidR="000E337E" w:rsidRPr="000E337E">
        <w:rPr>
          <w:rFonts w:eastAsia="Times New Roman" w:cs="Calibri"/>
          <w:b/>
          <w:bCs/>
          <w:szCs w:val="20"/>
          <w:lang w:eastAsia="ar-SA"/>
        </w:rPr>
        <w:t>w formule zaprojektuj i wybuduj.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4CC0B933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A65D1A" w14:textId="702CAB30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</w:t>
      </w:r>
      <w:r w:rsidR="00D05B38">
        <w:rPr>
          <w:rFonts w:eastAsia="Times New Roman" w:cs="Calibri"/>
          <w:szCs w:val="20"/>
          <w:lang w:eastAsia="ar-SA"/>
        </w:rPr>
        <w:t>……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.......................................................................................</w:t>
      </w:r>
    </w:p>
    <w:p w14:paraId="364E7BC6" w14:textId="6ACD4944" w:rsidR="002D332C" w:rsidRPr="002330C7" w:rsidRDefault="002D332C" w:rsidP="000E337E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104DE28A" w14:textId="19641739" w:rsidR="00D05B38" w:rsidRDefault="002D332C" w:rsidP="000E337E">
      <w:pPr>
        <w:suppressAutoHyphens/>
        <w:spacing w:after="0" w:line="276" w:lineRule="auto"/>
        <w:ind w:left="4678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do złożenia podpisu w imieniu podmiotu</w:t>
      </w:r>
    </w:p>
    <w:p w14:paraId="1FA35F74" w14:textId="19CA5E3E" w:rsidR="002D332C" w:rsidRPr="002330C7" w:rsidRDefault="00D05B38" w:rsidP="000E337E">
      <w:pPr>
        <w:suppressAutoHyphens/>
        <w:spacing w:after="0" w:line="276" w:lineRule="auto"/>
        <w:ind w:left="4678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</w:t>
      </w:r>
      <w:r w:rsidR="002D332C" w:rsidRPr="002330C7">
        <w:rPr>
          <w:rFonts w:eastAsia="Times New Roman" w:cs="Calibri"/>
          <w:i/>
          <w:szCs w:val="20"/>
          <w:lang w:eastAsia="ar-SA"/>
        </w:rPr>
        <w:t>oddającego</w:t>
      </w:r>
      <w:r w:rsidR="000E337E">
        <w:rPr>
          <w:rFonts w:eastAsia="Times New Roman" w:cs="Calibri"/>
          <w:i/>
          <w:szCs w:val="20"/>
          <w:lang w:eastAsia="ar-SA"/>
        </w:rPr>
        <w:t xml:space="preserve"> do  </w:t>
      </w:r>
      <w:r w:rsidR="000E337E" w:rsidRPr="002330C7">
        <w:rPr>
          <w:rFonts w:eastAsia="Times New Roman" w:cs="Calibri"/>
          <w:i/>
          <w:szCs w:val="20"/>
          <w:lang w:eastAsia="ar-SA"/>
        </w:rPr>
        <w:t>dyspozycji niezbędne zasoby)</w:t>
      </w:r>
      <w:r w:rsidR="002D332C" w:rsidRPr="002330C7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</w:t>
      </w:r>
    </w:p>
    <w:p w14:paraId="59919B50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00326A" w14:textId="038E3623" w:rsidR="002D332C" w:rsidRDefault="002D332C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01BF8661" w14:textId="77777777" w:rsidR="000E337E" w:rsidRPr="002330C7" w:rsidRDefault="000E337E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1C9AEAFF" w14:textId="77777777" w:rsidR="002D332C" w:rsidRPr="00E460F0" w:rsidRDefault="002D332C" w:rsidP="002D332C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lastRenderedPageBreak/>
        <w:t>Informacja dla Wykonawcy:</w:t>
      </w:r>
    </w:p>
    <w:p w14:paraId="7E35EDFB" w14:textId="77777777" w:rsidR="002D332C" w:rsidRPr="0035521A" w:rsidRDefault="002D332C" w:rsidP="002D332C">
      <w:pPr>
        <w:spacing w:after="127" w:line="247" w:lineRule="auto"/>
        <w:ind w:left="-5"/>
        <w:jc w:val="both"/>
      </w:pPr>
      <w:bookmarkStart w:id="2" w:name="_Hlk74295098"/>
      <w:bookmarkStart w:id="3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2"/>
      <w:bookmarkEnd w:id="3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EF358" w14:textId="77777777" w:rsidR="00E637C2" w:rsidRDefault="00E637C2" w:rsidP="006C57B8">
      <w:pPr>
        <w:spacing w:after="0" w:line="240" w:lineRule="auto"/>
      </w:pPr>
      <w:r>
        <w:separator/>
      </w:r>
    </w:p>
  </w:endnote>
  <w:endnote w:type="continuationSeparator" w:id="0">
    <w:p w14:paraId="2DDE3CF9" w14:textId="77777777" w:rsidR="00E637C2" w:rsidRDefault="00E637C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C04C3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C04C3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284CC" w14:textId="77777777" w:rsidR="00E637C2" w:rsidRDefault="00E637C2" w:rsidP="006C57B8">
      <w:pPr>
        <w:spacing w:after="0" w:line="240" w:lineRule="auto"/>
      </w:pPr>
      <w:r>
        <w:separator/>
      </w:r>
    </w:p>
  </w:footnote>
  <w:footnote w:type="continuationSeparator" w:id="0">
    <w:p w14:paraId="0BA6BEF4" w14:textId="77777777" w:rsidR="00E637C2" w:rsidRDefault="00E637C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04C32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5923">
    <w:abstractNumId w:val="1"/>
  </w:num>
  <w:num w:numId="2" w16cid:durableId="84509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6671"/>
    <w:rsid w:val="00010B8F"/>
    <w:rsid w:val="00010F46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86BCE"/>
    <w:rsid w:val="000B3D5D"/>
    <w:rsid w:val="000C215C"/>
    <w:rsid w:val="000D51AF"/>
    <w:rsid w:val="000E305D"/>
    <w:rsid w:val="000E337E"/>
    <w:rsid w:val="000E7E69"/>
    <w:rsid w:val="000F4066"/>
    <w:rsid w:val="000F40AB"/>
    <w:rsid w:val="001377C0"/>
    <w:rsid w:val="00151274"/>
    <w:rsid w:val="00153B03"/>
    <w:rsid w:val="00162C5A"/>
    <w:rsid w:val="00180120"/>
    <w:rsid w:val="001A0B2E"/>
    <w:rsid w:val="001B0535"/>
    <w:rsid w:val="001B79FF"/>
    <w:rsid w:val="001F7A3C"/>
    <w:rsid w:val="00201CD5"/>
    <w:rsid w:val="002330C7"/>
    <w:rsid w:val="00244A1D"/>
    <w:rsid w:val="00274735"/>
    <w:rsid w:val="00275747"/>
    <w:rsid w:val="002B2628"/>
    <w:rsid w:val="002C3B08"/>
    <w:rsid w:val="002C4620"/>
    <w:rsid w:val="002C4C50"/>
    <w:rsid w:val="002D332C"/>
    <w:rsid w:val="002F1996"/>
    <w:rsid w:val="00304152"/>
    <w:rsid w:val="00306CE0"/>
    <w:rsid w:val="00307A50"/>
    <w:rsid w:val="00325594"/>
    <w:rsid w:val="0035521A"/>
    <w:rsid w:val="003963F8"/>
    <w:rsid w:val="0039679A"/>
    <w:rsid w:val="003B6874"/>
    <w:rsid w:val="003C7688"/>
    <w:rsid w:val="003D07EA"/>
    <w:rsid w:val="003F2E96"/>
    <w:rsid w:val="003F33D0"/>
    <w:rsid w:val="003F7822"/>
    <w:rsid w:val="00425E88"/>
    <w:rsid w:val="00444BB7"/>
    <w:rsid w:val="0045119B"/>
    <w:rsid w:val="004544A8"/>
    <w:rsid w:val="00457B99"/>
    <w:rsid w:val="004667B3"/>
    <w:rsid w:val="00467E5C"/>
    <w:rsid w:val="0047756F"/>
    <w:rsid w:val="00490528"/>
    <w:rsid w:val="00495517"/>
    <w:rsid w:val="004A4AAA"/>
    <w:rsid w:val="004B78D7"/>
    <w:rsid w:val="004C3588"/>
    <w:rsid w:val="004D31EE"/>
    <w:rsid w:val="004D4482"/>
    <w:rsid w:val="004D6E16"/>
    <w:rsid w:val="00501385"/>
    <w:rsid w:val="00513E5A"/>
    <w:rsid w:val="00521921"/>
    <w:rsid w:val="005435E7"/>
    <w:rsid w:val="00544CE4"/>
    <w:rsid w:val="00546F1F"/>
    <w:rsid w:val="00567604"/>
    <w:rsid w:val="00577725"/>
    <w:rsid w:val="00581239"/>
    <w:rsid w:val="0058723F"/>
    <w:rsid w:val="005C0A03"/>
    <w:rsid w:val="005D6911"/>
    <w:rsid w:val="005E19A9"/>
    <w:rsid w:val="005E3840"/>
    <w:rsid w:val="005F5F6D"/>
    <w:rsid w:val="005F663A"/>
    <w:rsid w:val="005F69F7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0379"/>
    <w:rsid w:val="006C57B8"/>
    <w:rsid w:val="006D6B7A"/>
    <w:rsid w:val="006E2AF5"/>
    <w:rsid w:val="006E384D"/>
    <w:rsid w:val="006F1CC3"/>
    <w:rsid w:val="00704F04"/>
    <w:rsid w:val="007104EA"/>
    <w:rsid w:val="00740386"/>
    <w:rsid w:val="0078473E"/>
    <w:rsid w:val="00784B59"/>
    <w:rsid w:val="0079063F"/>
    <w:rsid w:val="00791F99"/>
    <w:rsid w:val="007A2E45"/>
    <w:rsid w:val="007A4CAA"/>
    <w:rsid w:val="007A58E7"/>
    <w:rsid w:val="007C5E69"/>
    <w:rsid w:val="007F4B7C"/>
    <w:rsid w:val="00814125"/>
    <w:rsid w:val="00820D3F"/>
    <w:rsid w:val="00821641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86EF4"/>
    <w:rsid w:val="008903EE"/>
    <w:rsid w:val="008B66B3"/>
    <w:rsid w:val="008D449D"/>
    <w:rsid w:val="00901C95"/>
    <w:rsid w:val="00914F44"/>
    <w:rsid w:val="00926AF7"/>
    <w:rsid w:val="00933791"/>
    <w:rsid w:val="009407D2"/>
    <w:rsid w:val="009447BA"/>
    <w:rsid w:val="00954DC5"/>
    <w:rsid w:val="00964A0F"/>
    <w:rsid w:val="0096761B"/>
    <w:rsid w:val="009740D8"/>
    <w:rsid w:val="009904AA"/>
    <w:rsid w:val="009B16E9"/>
    <w:rsid w:val="009B402A"/>
    <w:rsid w:val="009C4A2F"/>
    <w:rsid w:val="009D5ED0"/>
    <w:rsid w:val="00A119C1"/>
    <w:rsid w:val="00A165A7"/>
    <w:rsid w:val="00A27157"/>
    <w:rsid w:val="00A447F2"/>
    <w:rsid w:val="00A46176"/>
    <w:rsid w:val="00A50841"/>
    <w:rsid w:val="00A851A1"/>
    <w:rsid w:val="00A96682"/>
    <w:rsid w:val="00AC4B47"/>
    <w:rsid w:val="00AC7F7B"/>
    <w:rsid w:val="00AF159E"/>
    <w:rsid w:val="00AF33EB"/>
    <w:rsid w:val="00B00DA9"/>
    <w:rsid w:val="00B128A3"/>
    <w:rsid w:val="00B4270A"/>
    <w:rsid w:val="00B42889"/>
    <w:rsid w:val="00B550D6"/>
    <w:rsid w:val="00B62D08"/>
    <w:rsid w:val="00B7009A"/>
    <w:rsid w:val="00B77ECC"/>
    <w:rsid w:val="00B8414A"/>
    <w:rsid w:val="00B936A6"/>
    <w:rsid w:val="00BA463F"/>
    <w:rsid w:val="00BD5E23"/>
    <w:rsid w:val="00BE2C6B"/>
    <w:rsid w:val="00BE39DB"/>
    <w:rsid w:val="00BE3D50"/>
    <w:rsid w:val="00BE7444"/>
    <w:rsid w:val="00BF5FF4"/>
    <w:rsid w:val="00C04C32"/>
    <w:rsid w:val="00CA64C7"/>
    <w:rsid w:val="00CA67B7"/>
    <w:rsid w:val="00CB0DF2"/>
    <w:rsid w:val="00CC44D4"/>
    <w:rsid w:val="00CC4E71"/>
    <w:rsid w:val="00CE3EBE"/>
    <w:rsid w:val="00D017B6"/>
    <w:rsid w:val="00D02B35"/>
    <w:rsid w:val="00D05B38"/>
    <w:rsid w:val="00D432D3"/>
    <w:rsid w:val="00D46B65"/>
    <w:rsid w:val="00D70B0B"/>
    <w:rsid w:val="00D75BA0"/>
    <w:rsid w:val="00D9479B"/>
    <w:rsid w:val="00D9733A"/>
    <w:rsid w:val="00DB3C9A"/>
    <w:rsid w:val="00DB729C"/>
    <w:rsid w:val="00DE1A26"/>
    <w:rsid w:val="00DE3AE0"/>
    <w:rsid w:val="00DF0F8E"/>
    <w:rsid w:val="00DF6E0A"/>
    <w:rsid w:val="00E13850"/>
    <w:rsid w:val="00E14B44"/>
    <w:rsid w:val="00E24C4F"/>
    <w:rsid w:val="00E258E7"/>
    <w:rsid w:val="00E3320C"/>
    <w:rsid w:val="00E37A0D"/>
    <w:rsid w:val="00E56827"/>
    <w:rsid w:val="00E61575"/>
    <w:rsid w:val="00E61D46"/>
    <w:rsid w:val="00E637C2"/>
    <w:rsid w:val="00E84BF2"/>
    <w:rsid w:val="00E93FC4"/>
    <w:rsid w:val="00E961D6"/>
    <w:rsid w:val="00EA7397"/>
    <w:rsid w:val="00EC35AE"/>
    <w:rsid w:val="00EE39BD"/>
    <w:rsid w:val="00EF14F1"/>
    <w:rsid w:val="00EF5382"/>
    <w:rsid w:val="00EF5E11"/>
    <w:rsid w:val="00F077BF"/>
    <w:rsid w:val="00F155A2"/>
    <w:rsid w:val="00F25346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C3FCE"/>
    <w:rsid w:val="00FC672D"/>
    <w:rsid w:val="00FD607A"/>
    <w:rsid w:val="00FE1498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199CF363-03FF-41DA-829C-5D664A9C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2D332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2024-07-11T09:19:00Z</cp:lastPrinted>
  <dcterms:created xsi:type="dcterms:W3CDTF">2023-05-16T07:29:00Z</dcterms:created>
  <dcterms:modified xsi:type="dcterms:W3CDTF">2024-07-11T09:20:00Z</dcterms:modified>
</cp:coreProperties>
</file>