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88CDC" w14:textId="3CDEC502" w:rsidR="00E039C4" w:rsidRPr="00B40E6D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  <w:szCs w:val="20"/>
        </w:rPr>
      </w:pPr>
      <w:r w:rsidRPr="00B40E6D">
        <w:rPr>
          <w:rFonts w:ascii="Lato" w:hAnsi="Lato" w:cs="Arial"/>
          <w:color w:val="auto"/>
          <w:sz w:val="20"/>
          <w:szCs w:val="20"/>
        </w:rPr>
        <w:t>Załącznik nr</w:t>
      </w:r>
      <w:r w:rsidR="00EA09CC" w:rsidRPr="00B40E6D">
        <w:rPr>
          <w:rFonts w:ascii="Lato" w:hAnsi="Lato" w:cs="Arial"/>
          <w:color w:val="auto"/>
          <w:sz w:val="20"/>
          <w:szCs w:val="20"/>
        </w:rPr>
        <w:t xml:space="preserve"> </w:t>
      </w:r>
      <w:r w:rsidR="006A2BA5">
        <w:rPr>
          <w:rFonts w:ascii="Lato" w:hAnsi="Lato" w:cs="Arial"/>
          <w:color w:val="auto"/>
          <w:sz w:val="20"/>
          <w:szCs w:val="20"/>
        </w:rPr>
        <w:t>10</w:t>
      </w:r>
      <w:r w:rsidR="00CA5FC3" w:rsidRPr="00B40E6D">
        <w:rPr>
          <w:rFonts w:ascii="Lato" w:hAnsi="Lato" w:cs="Arial"/>
          <w:color w:val="auto"/>
          <w:sz w:val="20"/>
          <w:szCs w:val="20"/>
        </w:rPr>
        <w:t xml:space="preserve"> </w:t>
      </w:r>
      <w:r w:rsidRPr="00B40E6D">
        <w:rPr>
          <w:rFonts w:ascii="Lato" w:hAnsi="Lato" w:cs="Arial"/>
          <w:color w:val="auto"/>
          <w:sz w:val="20"/>
          <w:szCs w:val="20"/>
        </w:rPr>
        <w:t>do SWZ</w:t>
      </w:r>
    </w:p>
    <w:p w14:paraId="5D10BAA6" w14:textId="2BB412EE" w:rsidR="00E931C5" w:rsidRPr="00B40E6D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</w:rPr>
      </w:pPr>
      <w:r w:rsidRPr="00B40E6D">
        <w:rPr>
          <w:rFonts w:ascii="Lato" w:hAnsi="Lato" w:cs="Arial-BoldMT"/>
          <w:b/>
          <w:bCs/>
        </w:rPr>
        <w:t>Znak sprawy:</w:t>
      </w:r>
      <w:r w:rsidR="00D700A7" w:rsidRPr="00B40E6D">
        <w:rPr>
          <w:rFonts w:ascii="Lato" w:hAnsi="Lato" w:cs="Arial-BoldMT"/>
          <w:b/>
          <w:bCs/>
        </w:rPr>
        <w:t xml:space="preserve">  </w:t>
      </w:r>
      <w:r w:rsidR="00D700A7" w:rsidRPr="00B40E6D">
        <w:rPr>
          <w:rFonts w:ascii="Lato" w:hAnsi="Lato" w:cs="Arial-BoldMT"/>
          <w:bCs/>
        </w:rPr>
        <w:t>ZP</w:t>
      </w:r>
      <w:r w:rsidR="00AC6D7A" w:rsidRPr="00B40E6D">
        <w:rPr>
          <w:rFonts w:ascii="Lato" w:hAnsi="Lato" w:cs="Arial-BoldMT"/>
          <w:bCs/>
        </w:rPr>
        <w:t>.26</w:t>
      </w:r>
      <w:r w:rsidR="00AB09C3" w:rsidRPr="00B40E6D">
        <w:rPr>
          <w:rFonts w:ascii="Lato" w:hAnsi="Lato" w:cs="Arial-BoldMT"/>
          <w:bCs/>
        </w:rPr>
        <w:t>.</w:t>
      </w:r>
      <w:r w:rsidR="00B41E6A">
        <w:rPr>
          <w:rFonts w:ascii="Lato" w:hAnsi="Lato" w:cs="Arial-BoldMT"/>
          <w:bCs/>
        </w:rPr>
        <w:t>12</w:t>
      </w:r>
      <w:r w:rsidR="00AB09C3" w:rsidRPr="00B40E6D">
        <w:rPr>
          <w:rFonts w:ascii="Lato" w:hAnsi="Lato" w:cs="Arial-BoldMT"/>
          <w:bCs/>
        </w:rPr>
        <w:t>.</w:t>
      </w:r>
      <w:r w:rsidR="00AC6D7A" w:rsidRPr="00B40E6D">
        <w:rPr>
          <w:rFonts w:ascii="Lato" w:hAnsi="Lato" w:cs="Arial-BoldMT"/>
          <w:bCs/>
        </w:rPr>
        <w:t>202</w:t>
      </w:r>
      <w:r w:rsidR="00946529">
        <w:rPr>
          <w:rFonts w:ascii="Lato" w:hAnsi="Lato" w:cs="Arial-BoldMT"/>
          <w:bCs/>
        </w:rPr>
        <w:t>4</w:t>
      </w:r>
    </w:p>
    <w:p w14:paraId="65D54D44" w14:textId="77777777" w:rsidR="00F02FB9" w:rsidRPr="00B40E6D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32A08899" w14:textId="77777777" w:rsidR="00B40E6D" w:rsidRPr="00B40E6D" w:rsidRDefault="00B40E6D" w:rsidP="00B40E6D">
      <w:pPr>
        <w:spacing w:line="276" w:lineRule="auto"/>
        <w:rPr>
          <w:rFonts w:ascii="Lato" w:hAnsi="Lato"/>
          <w:b/>
          <w:lang w:eastAsia="zh-CN"/>
        </w:rPr>
      </w:pPr>
      <w:r w:rsidRPr="00B40E6D">
        <w:rPr>
          <w:rFonts w:ascii="Lato" w:hAnsi="Lato"/>
          <w:b/>
          <w:lang w:eastAsia="zh-CN"/>
        </w:rPr>
        <w:t>Zamawiający:</w:t>
      </w:r>
    </w:p>
    <w:p w14:paraId="53A52D52" w14:textId="77777777" w:rsidR="00B40E6D" w:rsidRPr="00B40E6D" w:rsidRDefault="00B40E6D" w:rsidP="00B40E6D">
      <w:pPr>
        <w:autoSpaceDE w:val="0"/>
        <w:spacing w:line="276" w:lineRule="auto"/>
        <w:jc w:val="both"/>
        <w:rPr>
          <w:rFonts w:ascii="Lato" w:hAnsi="Lato"/>
          <w:bCs/>
        </w:rPr>
      </w:pPr>
      <w:r w:rsidRPr="00B40E6D">
        <w:rPr>
          <w:rFonts w:ascii="Lato" w:hAnsi="Lato"/>
          <w:bCs/>
        </w:rPr>
        <w:t>Biebrzański Park Narodowy</w:t>
      </w:r>
    </w:p>
    <w:p w14:paraId="02C89788" w14:textId="0FEC1BDB" w:rsidR="00B40E6D" w:rsidRPr="00B40E6D" w:rsidRDefault="00B40E6D" w:rsidP="00B40E6D">
      <w:pPr>
        <w:autoSpaceDE w:val="0"/>
        <w:spacing w:line="276" w:lineRule="auto"/>
        <w:jc w:val="both"/>
        <w:rPr>
          <w:rFonts w:ascii="Lato" w:hAnsi="Lato"/>
          <w:bCs/>
        </w:rPr>
      </w:pPr>
      <w:r w:rsidRPr="00B40E6D">
        <w:rPr>
          <w:rFonts w:ascii="Lato" w:hAnsi="Lato"/>
          <w:bCs/>
        </w:rPr>
        <w:t>Osowiec</w:t>
      </w:r>
      <w:r w:rsidR="00612275">
        <w:rPr>
          <w:rFonts w:ascii="Lato" w:hAnsi="Lato"/>
          <w:bCs/>
        </w:rPr>
        <w:t>-</w:t>
      </w:r>
      <w:r w:rsidRPr="00B40E6D">
        <w:rPr>
          <w:rFonts w:ascii="Lato" w:hAnsi="Lato"/>
          <w:bCs/>
        </w:rPr>
        <w:t>Twierdza 8</w:t>
      </w:r>
    </w:p>
    <w:p w14:paraId="6469EFBB" w14:textId="77777777" w:rsidR="00B40E6D" w:rsidRPr="00B40E6D" w:rsidRDefault="00B40E6D" w:rsidP="00B40E6D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B40E6D">
        <w:rPr>
          <w:rFonts w:ascii="Lato" w:hAnsi="Lato"/>
          <w:bCs/>
        </w:rPr>
        <w:t>19-110 Goniądz</w:t>
      </w:r>
      <w:r w:rsidRPr="00B40E6D">
        <w:rPr>
          <w:rFonts w:ascii="Lato" w:hAnsi="Lato"/>
          <w:b/>
        </w:rPr>
        <w:tab/>
      </w:r>
      <w:r w:rsidRPr="00B40E6D">
        <w:rPr>
          <w:rFonts w:ascii="Lato" w:hAnsi="Lato"/>
          <w:b/>
        </w:rPr>
        <w:tab/>
      </w:r>
    </w:p>
    <w:p w14:paraId="4F1EC309" w14:textId="77777777" w:rsidR="00B40E6D" w:rsidRPr="00B40E6D" w:rsidRDefault="00B40E6D" w:rsidP="00B40E6D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</w:p>
    <w:p w14:paraId="6A2D028A" w14:textId="77777777" w:rsidR="00B40E6D" w:rsidRPr="00B40E6D" w:rsidRDefault="00B40E6D" w:rsidP="00B40E6D">
      <w:pPr>
        <w:spacing w:after="200" w:line="360" w:lineRule="auto"/>
        <w:rPr>
          <w:rFonts w:ascii="Lato" w:hAnsi="Lato"/>
          <w:b/>
          <w:bCs/>
        </w:rPr>
      </w:pPr>
      <w:r w:rsidRPr="00B40E6D">
        <w:rPr>
          <w:rFonts w:ascii="Lato" w:hAnsi="Lato"/>
          <w:b/>
          <w:bCs/>
        </w:rPr>
        <w:t>Dane Wykonawcy</w:t>
      </w:r>
    </w:p>
    <w:p w14:paraId="5BC752E7" w14:textId="54917E60" w:rsidR="00B40E6D" w:rsidRPr="00B40E6D" w:rsidRDefault="00B40E6D" w:rsidP="00B40E6D">
      <w:pPr>
        <w:spacing w:after="200" w:line="360" w:lineRule="auto"/>
        <w:rPr>
          <w:rFonts w:ascii="Lato" w:hAnsi="Lato"/>
        </w:rPr>
      </w:pPr>
      <w:r w:rsidRPr="00B40E6D">
        <w:rPr>
          <w:rFonts w:ascii="Lato" w:hAnsi="Lato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C461E8" w14:textId="4040A9E3" w:rsidR="00B40E6D" w:rsidRPr="00B40E6D" w:rsidRDefault="00B40E6D" w:rsidP="00B40E6D">
      <w:pPr>
        <w:spacing w:after="200" w:line="360" w:lineRule="auto"/>
        <w:rPr>
          <w:rFonts w:ascii="Lato" w:hAnsi="Lato"/>
        </w:rPr>
      </w:pPr>
      <w:r w:rsidRPr="00B40E6D">
        <w:rPr>
          <w:rFonts w:ascii="Lato" w:hAnsi="Lato"/>
        </w:rPr>
        <w:t>Siedziba  wykonawcy: ……………………………………………………………………………………………………………………………………………………………………</w:t>
      </w:r>
      <w:r w:rsidR="000C6184">
        <w:rPr>
          <w:rFonts w:ascii="Lato" w:hAnsi="Lato"/>
        </w:rPr>
        <w:t>.</w:t>
      </w:r>
      <w:r w:rsidRPr="00B40E6D">
        <w:rPr>
          <w:rFonts w:ascii="Lato" w:hAnsi="Lato"/>
        </w:rPr>
        <w:t>……………………………………………………………………………………………………………………………………………………………………</w:t>
      </w:r>
      <w:r w:rsidR="000C6184">
        <w:rPr>
          <w:rFonts w:ascii="Lato" w:hAnsi="Lato"/>
        </w:rPr>
        <w:t>.</w:t>
      </w:r>
      <w:r w:rsidRPr="00B40E6D">
        <w:rPr>
          <w:rFonts w:ascii="Lato" w:hAnsi="Lato"/>
        </w:rPr>
        <w:t>…………………………...................................................................................................................................................</w:t>
      </w:r>
    </w:p>
    <w:p w14:paraId="70ECA9AA" w14:textId="77777777" w:rsidR="00B40E6D" w:rsidRPr="00B40E6D" w:rsidRDefault="00B40E6D" w:rsidP="00B40E6D">
      <w:pPr>
        <w:spacing w:after="200" w:line="276" w:lineRule="auto"/>
        <w:rPr>
          <w:rFonts w:ascii="Lato" w:hAnsi="Lato"/>
          <w:lang w:val="de-DE"/>
        </w:rPr>
      </w:pPr>
      <w:r w:rsidRPr="00B40E6D">
        <w:rPr>
          <w:rFonts w:ascii="Lato" w:hAnsi="Lato"/>
        </w:rPr>
        <w:t xml:space="preserve">NIP: ……………………………………….……. </w:t>
      </w:r>
      <w:r w:rsidRPr="00B40E6D">
        <w:rPr>
          <w:rFonts w:ascii="Lato" w:hAnsi="Lato"/>
          <w:lang w:val="de-DE"/>
        </w:rPr>
        <w:t>REGON: .........................................................................</w:t>
      </w:r>
    </w:p>
    <w:p w14:paraId="4235DB4A" w14:textId="77777777" w:rsidR="00B40E6D" w:rsidRPr="00B40E6D" w:rsidRDefault="00B40E6D" w:rsidP="00B40E6D">
      <w:pPr>
        <w:spacing w:after="200" w:line="276" w:lineRule="auto"/>
        <w:rPr>
          <w:rFonts w:ascii="Lato" w:hAnsi="Lato"/>
        </w:rPr>
      </w:pPr>
      <w:r w:rsidRPr="00B40E6D">
        <w:rPr>
          <w:rFonts w:ascii="Lato" w:hAnsi="Lato"/>
        </w:rPr>
        <w:t>Numer  telefonu: ………………………………………………………………………………………………..</w:t>
      </w:r>
    </w:p>
    <w:p w14:paraId="272A7B87" w14:textId="77777777" w:rsidR="00B40E6D" w:rsidRPr="00B40E6D" w:rsidRDefault="00B40E6D" w:rsidP="00B40E6D">
      <w:pPr>
        <w:spacing w:after="200" w:line="276" w:lineRule="auto"/>
        <w:rPr>
          <w:rFonts w:ascii="Lato" w:hAnsi="Lato"/>
        </w:rPr>
      </w:pPr>
      <w:r w:rsidRPr="00B40E6D">
        <w:rPr>
          <w:rFonts w:ascii="Lato" w:hAnsi="Lato"/>
        </w:rPr>
        <w:t>e-mail: ………………………………………………………………………………………………………………..</w:t>
      </w:r>
    </w:p>
    <w:p w14:paraId="0D669BD9" w14:textId="77777777" w:rsidR="00E039C4" w:rsidRPr="00B40E6D" w:rsidRDefault="00E039C4" w:rsidP="00E039C4">
      <w:pPr>
        <w:jc w:val="center"/>
        <w:rPr>
          <w:rFonts w:ascii="Lato" w:hAnsi="Lato" w:cs="Arial"/>
          <w:b/>
          <w:bCs/>
        </w:rPr>
      </w:pPr>
    </w:p>
    <w:p w14:paraId="34759B3D" w14:textId="77777777" w:rsidR="004B6127" w:rsidRPr="00B40E6D" w:rsidRDefault="004B6127" w:rsidP="00E039C4">
      <w:pPr>
        <w:jc w:val="center"/>
        <w:rPr>
          <w:rFonts w:ascii="Lato" w:hAnsi="Lato" w:cs="Arial"/>
          <w:b/>
          <w:bCs/>
        </w:rPr>
      </w:pPr>
    </w:p>
    <w:p w14:paraId="1ED150F9" w14:textId="5C995019" w:rsidR="00E039C4" w:rsidRPr="00B40E6D" w:rsidRDefault="00E039C4" w:rsidP="00E039C4">
      <w:pPr>
        <w:jc w:val="center"/>
        <w:rPr>
          <w:rFonts w:ascii="Lato" w:hAnsi="Lato" w:cs="Arial"/>
          <w:b/>
          <w:bCs/>
        </w:rPr>
      </w:pPr>
      <w:r w:rsidRPr="00B40E6D">
        <w:rPr>
          <w:rFonts w:ascii="Lato" w:hAnsi="Lato" w:cs="Arial"/>
          <w:b/>
          <w:bCs/>
        </w:rPr>
        <w:t xml:space="preserve">FORMULARZ </w:t>
      </w:r>
      <w:r w:rsidR="00F64855">
        <w:rPr>
          <w:rFonts w:ascii="Lato" w:hAnsi="Lato" w:cs="Arial"/>
          <w:b/>
          <w:bCs/>
        </w:rPr>
        <w:t>CENOWY</w:t>
      </w:r>
    </w:p>
    <w:p w14:paraId="3802BBE7" w14:textId="77777777" w:rsidR="00CD1A15" w:rsidRPr="00B40E6D" w:rsidRDefault="00CD1A15" w:rsidP="00E039C4">
      <w:pPr>
        <w:jc w:val="center"/>
        <w:rPr>
          <w:rFonts w:ascii="Lato" w:hAnsi="Lato" w:cs="Arial"/>
          <w:b/>
          <w:bCs/>
        </w:rPr>
      </w:pPr>
    </w:p>
    <w:p w14:paraId="128AAB65" w14:textId="5908F361" w:rsidR="00F64855" w:rsidRDefault="0040075B" w:rsidP="00123EBA">
      <w:pPr>
        <w:spacing w:before="200" w:after="200" w:line="360" w:lineRule="auto"/>
        <w:jc w:val="both"/>
        <w:rPr>
          <w:rFonts w:ascii="Lato" w:hAnsi="Lato" w:cs="Arial"/>
        </w:rPr>
      </w:pPr>
      <w:bookmarkStart w:id="0" w:name="_Hlk72910067"/>
      <w:r w:rsidRPr="004233C4">
        <w:rPr>
          <w:rFonts w:ascii="Lato" w:eastAsia="Calibri" w:hAnsi="Lato" w:cs="Times New Roman"/>
          <w:color w:val="000000"/>
          <w:szCs w:val="22"/>
          <w:lang w:eastAsia="en-US" w:bidi="en-US"/>
        </w:rPr>
        <w:t xml:space="preserve">Odpowiadając na publiczne ogłoszenie o zamówieniu publicznym prowadzonym </w:t>
      </w:r>
      <w:r w:rsidRPr="004233C4">
        <w:rPr>
          <w:rFonts w:ascii="Lato" w:eastAsia="Lato" w:hAnsi="Lato" w:cs="Lato"/>
          <w:szCs w:val="22"/>
          <w:lang w:eastAsia="en-US"/>
        </w:rPr>
        <w:t xml:space="preserve">w trybie </w:t>
      </w:r>
      <w:r w:rsidR="00F61F8F">
        <w:rPr>
          <w:rFonts w:ascii="Lato" w:eastAsia="Lato" w:hAnsi="Lato" w:cs="Lato"/>
          <w:szCs w:val="22"/>
          <w:lang w:eastAsia="en-US"/>
        </w:rPr>
        <w:t>przetargu nieograniczonego</w:t>
      </w:r>
      <w:r w:rsidR="00237936">
        <w:rPr>
          <w:rFonts w:ascii="Lato" w:eastAsia="Lato" w:hAnsi="Lato" w:cs="Lato"/>
          <w:szCs w:val="22"/>
          <w:lang w:eastAsia="en-US"/>
        </w:rPr>
        <w:t xml:space="preserve"> </w:t>
      </w:r>
      <w:r w:rsidRPr="004233C4">
        <w:rPr>
          <w:rFonts w:ascii="Lato" w:eastAsia="Lato" w:hAnsi="Lato" w:cs="Lato"/>
          <w:szCs w:val="22"/>
          <w:lang w:eastAsia="en-US"/>
        </w:rPr>
        <w:t>na podstawie ustawy z dnia 11 września 2019 r. Prawo zamówień publicznych</w:t>
      </w:r>
      <w:r>
        <w:rPr>
          <w:rFonts w:ascii="Lato" w:eastAsia="Lato" w:hAnsi="Lato" w:cs="Lato"/>
          <w:szCs w:val="22"/>
          <w:lang w:eastAsia="en-US"/>
        </w:rPr>
        <w:t xml:space="preserve">              </w:t>
      </w:r>
      <w:r w:rsidRPr="004233C4">
        <w:rPr>
          <w:rFonts w:ascii="Lato" w:eastAsia="Lato" w:hAnsi="Lato" w:cs="Lato"/>
          <w:szCs w:val="22"/>
          <w:lang w:eastAsia="en-US"/>
        </w:rPr>
        <w:t xml:space="preserve"> (Dz. U. </w:t>
      </w:r>
      <w:r>
        <w:rPr>
          <w:rFonts w:ascii="Lato" w:eastAsia="Lato" w:hAnsi="Lato" w:cs="Lato"/>
          <w:szCs w:val="22"/>
          <w:lang w:eastAsia="en-US"/>
        </w:rPr>
        <w:t xml:space="preserve">z </w:t>
      </w:r>
      <w:r w:rsidRPr="004233C4">
        <w:rPr>
          <w:rFonts w:ascii="Lato" w:eastAsia="Lato" w:hAnsi="Lato" w:cs="Lato"/>
          <w:szCs w:val="22"/>
          <w:lang w:eastAsia="en-US"/>
        </w:rPr>
        <w:t>20</w:t>
      </w:r>
      <w:r>
        <w:rPr>
          <w:rFonts w:ascii="Lato" w:eastAsia="Lato" w:hAnsi="Lato" w:cs="Lato"/>
          <w:szCs w:val="22"/>
          <w:lang w:eastAsia="en-US"/>
        </w:rPr>
        <w:t>2</w:t>
      </w:r>
      <w:r w:rsidR="00237936">
        <w:rPr>
          <w:rFonts w:ascii="Lato" w:eastAsia="Lato" w:hAnsi="Lato" w:cs="Lato"/>
          <w:szCs w:val="22"/>
          <w:lang w:eastAsia="en-US"/>
        </w:rPr>
        <w:t xml:space="preserve">3 </w:t>
      </w:r>
      <w:r>
        <w:rPr>
          <w:rFonts w:ascii="Lato" w:eastAsia="Lato" w:hAnsi="Lato" w:cs="Lato"/>
          <w:szCs w:val="22"/>
          <w:lang w:eastAsia="en-US"/>
        </w:rPr>
        <w:t>r.,</w:t>
      </w:r>
      <w:r w:rsidRPr="004233C4">
        <w:rPr>
          <w:rFonts w:ascii="Lato" w:eastAsia="Lato" w:hAnsi="Lato" w:cs="Lato"/>
          <w:szCs w:val="22"/>
          <w:lang w:eastAsia="en-US"/>
        </w:rPr>
        <w:t xml:space="preserve"> poz. </w:t>
      </w:r>
      <w:r w:rsidR="00237936">
        <w:rPr>
          <w:rFonts w:ascii="Lato" w:eastAsia="Lato" w:hAnsi="Lato" w:cs="Lato"/>
          <w:szCs w:val="22"/>
          <w:lang w:eastAsia="en-US"/>
        </w:rPr>
        <w:t>1605</w:t>
      </w:r>
      <w:r w:rsidR="00946529">
        <w:rPr>
          <w:rFonts w:ascii="Lato" w:eastAsia="Lato" w:hAnsi="Lato" w:cs="Lato"/>
          <w:szCs w:val="22"/>
          <w:lang w:eastAsia="en-US"/>
        </w:rPr>
        <w:t xml:space="preserve"> z późniejszymi zmianami</w:t>
      </w:r>
      <w:r w:rsidRPr="004233C4">
        <w:rPr>
          <w:rFonts w:ascii="Lato" w:eastAsia="Lato" w:hAnsi="Lato" w:cs="Lato"/>
          <w:szCs w:val="22"/>
          <w:lang w:eastAsia="en-US"/>
        </w:rPr>
        <w:t>)</w:t>
      </w:r>
      <w:r w:rsidR="00D26A2F" w:rsidRPr="004233C4">
        <w:rPr>
          <w:rFonts w:ascii="Lato" w:eastAsia="Lato" w:hAnsi="Lato" w:cs="Lato"/>
          <w:szCs w:val="22"/>
          <w:lang w:eastAsia="en-US"/>
        </w:rPr>
        <w:t>,</w:t>
      </w:r>
      <w:r w:rsidR="00D26A2F" w:rsidRPr="004233C4">
        <w:rPr>
          <w:rFonts w:ascii="Lato" w:eastAsia="Calibri" w:hAnsi="Lato" w:cs="Times New Roman"/>
          <w:color w:val="000000"/>
          <w:szCs w:val="22"/>
          <w:lang w:eastAsia="en-US" w:bidi="en-US"/>
        </w:rPr>
        <w:t xml:space="preserve"> na</w:t>
      </w:r>
      <w:r w:rsidR="00D26A2F" w:rsidRPr="004233C4">
        <w:rPr>
          <w:rFonts w:ascii="Lato" w:hAnsi="Lato"/>
          <w:color w:val="000000"/>
          <w:lang w:eastAsia="en-US" w:bidi="en-US"/>
        </w:rPr>
        <w:t xml:space="preserve"> </w:t>
      </w:r>
      <w:r w:rsidR="00D26A2F" w:rsidRPr="004233C4">
        <w:rPr>
          <w:rFonts w:ascii="Lato" w:hAnsi="Lato"/>
          <w:b/>
          <w:color w:val="000000"/>
          <w:lang w:eastAsia="en-US" w:bidi="en-US"/>
        </w:rPr>
        <w:t xml:space="preserve">usługę </w:t>
      </w:r>
      <w:bookmarkStart w:id="1" w:name="Tekst78"/>
      <w:r w:rsidR="00D26A2F">
        <w:rPr>
          <w:rFonts w:ascii="Lato" w:hAnsi="Lato"/>
          <w:b/>
          <w:color w:val="000000"/>
          <w:lang w:eastAsia="en-US" w:bidi="en-US"/>
        </w:rPr>
        <w:t xml:space="preserve">pn. </w:t>
      </w:r>
      <w:bookmarkEnd w:id="1"/>
      <w:r w:rsidR="00D26A2F" w:rsidRPr="00224C9F">
        <w:rPr>
          <w:rFonts w:ascii="Lato" w:hAnsi="Lato"/>
          <w:b/>
          <w:bCs/>
        </w:rPr>
        <w:t>„</w:t>
      </w:r>
      <w:r w:rsidR="00D26A2F" w:rsidRPr="005110AB">
        <w:rPr>
          <w:rFonts w:ascii="Lato" w:hAnsi="Lato"/>
          <w:b/>
          <w:bCs/>
        </w:rPr>
        <w:t>Wykonanie zabiegów ochrony czynnej w ekosystemach nieleśnych w Biebrzańskim Parku Narodowym</w:t>
      </w:r>
      <w:r w:rsidR="00D26A2F" w:rsidRPr="00224C9F">
        <w:rPr>
          <w:rFonts w:ascii="Lato" w:hAnsi="Lato"/>
          <w:b/>
          <w:bCs/>
        </w:rPr>
        <w:t>”</w:t>
      </w:r>
      <w:r w:rsidR="000838DC">
        <w:rPr>
          <w:rFonts w:ascii="Lato" w:hAnsi="Lato"/>
          <w:b/>
          <w:bCs/>
        </w:rPr>
        <w:t xml:space="preserve"> </w:t>
      </w:r>
      <w:r w:rsidR="00F64855" w:rsidRPr="003C3C3A">
        <w:rPr>
          <w:rFonts w:ascii="Lato" w:hAnsi="Lato"/>
          <w:lang w:bidi="en-US"/>
        </w:rPr>
        <w:t>of</w:t>
      </w:r>
      <w:r w:rsidR="00F64855" w:rsidRPr="003C3C3A">
        <w:rPr>
          <w:rFonts w:ascii="Lato" w:hAnsi="Lato"/>
          <w:bCs/>
          <w:lang w:bidi="en-US"/>
        </w:rPr>
        <w:t>eruję wykonanie zamówienia w</w:t>
      </w:r>
      <w:r w:rsidR="00F64855">
        <w:rPr>
          <w:rFonts w:ascii="Lato" w:hAnsi="Lato"/>
          <w:bCs/>
          <w:lang w:bidi="en-US"/>
        </w:rPr>
        <w:t> </w:t>
      </w:r>
      <w:r w:rsidR="00F64855" w:rsidRPr="003C3C3A">
        <w:rPr>
          <w:rFonts w:ascii="Lato" w:hAnsi="Lato"/>
          <w:bCs/>
          <w:lang w:bidi="en-US"/>
        </w:rPr>
        <w:t xml:space="preserve">zakresie objętym Specyfikacją Warunków </w:t>
      </w:r>
      <w:bookmarkEnd w:id="0"/>
      <w:r w:rsidR="00F64855" w:rsidRPr="000E28BB">
        <w:rPr>
          <w:rFonts w:ascii="Lato" w:hAnsi="Lato" w:cs="Arial"/>
        </w:rPr>
        <w:t xml:space="preserve">za  cenę: </w:t>
      </w:r>
    </w:p>
    <w:p w14:paraId="3B2200B1" w14:textId="77777777" w:rsidR="00D26A2F" w:rsidRDefault="00D26A2F" w:rsidP="00606E82">
      <w:pPr>
        <w:spacing w:before="200" w:after="200" w:line="360" w:lineRule="auto"/>
        <w:ind w:left="284"/>
        <w:jc w:val="both"/>
        <w:rPr>
          <w:rFonts w:ascii="Lato" w:hAnsi="Lato" w:cs="Arial"/>
        </w:rPr>
      </w:pPr>
    </w:p>
    <w:p w14:paraId="583837EA" w14:textId="77777777" w:rsidR="00D26A2F" w:rsidRDefault="00D26A2F" w:rsidP="00606E82">
      <w:pPr>
        <w:spacing w:before="200" w:after="200" w:line="360" w:lineRule="auto"/>
        <w:ind w:left="284"/>
        <w:jc w:val="both"/>
        <w:rPr>
          <w:rFonts w:ascii="Lato" w:hAnsi="Lato" w:cs="Arial"/>
        </w:rPr>
      </w:pPr>
    </w:p>
    <w:p w14:paraId="65CD6A7A" w14:textId="133D8233" w:rsidR="00D26A2F" w:rsidRPr="000E28BB" w:rsidRDefault="00FD73CD" w:rsidP="00606E82">
      <w:pPr>
        <w:spacing w:before="200" w:after="200" w:line="360" w:lineRule="auto"/>
        <w:ind w:left="284"/>
        <w:jc w:val="both"/>
        <w:rPr>
          <w:rFonts w:ascii="Lato" w:hAnsi="Lato" w:cs="Arial"/>
        </w:rPr>
      </w:pPr>
      <w:r>
        <w:rPr>
          <w:rFonts w:ascii="Lato" w:hAnsi="Lato" w:cs="Arial"/>
          <w:b/>
          <w:bCs/>
          <w:szCs w:val="24"/>
        </w:rPr>
        <w:lastRenderedPageBreak/>
        <w:t>1</w:t>
      </w:r>
      <w:r w:rsidRPr="005110AB">
        <w:rPr>
          <w:rFonts w:ascii="Lato" w:hAnsi="Lato" w:cs="Arial"/>
          <w:b/>
          <w:bCs/>
          <w:szCs w:val="24"/>
        </w:rPr>
        <w:t xml:space="preserve"> </w:t>
      </w:r>
      <w:r w:rsidR="00D26A2F" w:rsidRPr="005110AB">
        <w:rPr>
          <w:rFonts w:ascii="Lato" w:hAnsi="Lato" w:cs="Arial"/>
          <w:b/>
          <w:bCs/>
          <w:szCs w:val="24"/>
        </w:rPr>
        <w:t xml:space="preserve">część: </w:t>
      </w:r>
      <w:r w:rsidR="00F61F8F" w:rsidRPr="00F61F8F">
        <w:rPr>
          <w:rFonts w:ascii="Lato" w:hAnsi="Lato"/>
          <w:b/>
          <w:bCs/>
          <w:u w:color="000000"/>
          <w:bdr w:val="nil"/>
        </w:rPr>
        <w:t>Wykonanie zabiegów ochrony czynnej na obszarze Górnej Biebrzy, obręb Lipsk: L19/2024, L20/2024, obręb Ostrowie: O1/2024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751"/>
        <w:gridCol w:w="1602"/>
        <w:gridCol w:w="1399"/>
        <w:gridCol w:w="1320"/>
        <w:gridCol w:w="1286"/>
        <w:gridCol w:w="1362"/>
      </w:tblGrid>
      <w:tr w:rsidR="00CC2213" w:rsidRPr="00E9064C" w14:paraId="250700AB" w14:textId="77777777" w:rsidTr="00E7208A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14:paraId="4D2D8734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AB3802" w14:textId="77777777" w:rsidR="00CC2213" w:rsidRDefault="00CC2213" w:rsidP="000143E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Cena jednostkowa netto za wykonani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 xml:space="preserve">e </w:t>
            </w:r>
          </w:p>
          <w:p w14:paraId="39567559" w14:textId="48E0F543" w:rsidR="00CC2213" w:rsidRPr="000143E3" w:rsidRDefault="00CC2213" w:rsidP="000143E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1 h 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>prac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C44EF9E" w14:textId="77777777" w:rsidR="00CC2213" w:rsidRDefault="00CC2213" w:rsidP="001F38DD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Cena </w:t>
            </w:r>
          </w:p>
          <w:p w14:paraId="79E973FC" w14:textId="77777777" w:rsidR="00CC2213" w:rsidRDefault="00CC2213" w:rsidP="001F38DD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jednostkowa </w:t>
            </w:r>
          </w:p>
          <w:p w14:paraId="653D33CE" w14:textId="01D1EA72" w:rsidR="00CC2213" w:rsidRDefault="00CC2213" w:rsidP="001F38DD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>
              <w:rPr>
                <w:rFonts w:ascii="Lato" w:hAnsi="Lato"/>
                <w:sz w:val="18"/>
                <w:szCs w:val="18"/>
                <w:lang w:eastAsia="pl-PL"/>
              </w:rPr>
              <w:t>brutto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za </w:t>
            </w:r>
          </w:p>
          <w:p w14:paraId="7ABE0D0A" w14:textId="0C138E0D" w:rsidR="00CC2213" w:rsidRDefault="00CC2213" w:rsidP="001F38DD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wykonani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 xml:space="preserve">e </w:t>
            </w:r>
          </w:p>
          <w:p w14:paraId="7919AC40" w14:textId="68071F9F" w:rsidR="00CC2213" w:rsidRPr="000143E3" w:rsidRDefault="00CC2213" w:rsidP="001F38DD">
            <w:pPr>
              <w:jc w:val="center"/>
              <w:rPr>
                <w:rFonts w:ascii="Lato" w:hAnsi="Lato"/>
                <w:bCs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1 h 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>prac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AAB441" w14:textId="77777777" w:rsidR="00CC2213" w:rsidRPr="000143E3" w:rsidRDefault="00CC2213" w:rsidP="001F38DD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Maksymalna</w:t>
            </w:r>
          </w:p>
          <w:p w14:paraId="62EB8B5F" w14:textId="77777777" w:rsidR="00CC2213" w:rsidRPr="000143E3" w:rsidRDefault="00CC2213" w:rsidP="001F38DD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 xml:space="preserve">powierzchnia </w:t>
            </w:r>
          </w:p>
          <w:p w14:paraId="014EA6BD" w14:textId="77777777" w:rsidR="00CC2213" w:rsidRPr="000143E3" w:rsidRDefault="00CC2213" w:rsidP="001F38DD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części zamówienia</w:t>
            </w:r>
          </w:p>
          <w:p w14:paraId="2AFC6345" w14:textId="415F515D" w:rsidR="00CC2213" w:rsidRPr="000143E3" w:rsidRDefault="00CC2213" w:rsidP="001F38DD">
            <w:pPr>
              <w:jc w:val="center"/>
              <w:rPr>
                <w:rFonts w:ascii="Lato" w:hAnsi="Lato"/>
                <w:bCs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(h)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210AE" w14:textId="73CD6DDB" w:rsidR="00CC2213" w:rsidRPr="000143E3" w:rsidRDefault="00CC2213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Łączna wartość netto</w:t>
            </w:r>
          </w:p>
          <w:p w14:paraId="2976BFC0" w14:textId="77777777" w:rsidR="00CC2213" w:rsidRPr="000143E3" w:rsidRDefault="00CC2213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CD12D5" w14:textId="77777777" w:rsidR="00CC2213" w:rsidRPr="000143E3" w:rsidRDefault="00CC2213" w:rsidP="000143E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Kwota podatku VAT</w:t>
            </w:r>
          </w:p>
          <w:p w14:paraId="78583D62" w14:textId="77777777" w:rsidR="00CC2213" w:rsidRPr="000143E3" w:rsidRDefault="00CC2213" w:rsidP="000143E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  <w:p w14:paraId="5D3B7925" w14:textId="7A1B77BA" w:rsidR="00CC2213" w:rsidRPr="000143E3" w:rsidRDefault="00CC2213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2978" w14:textId="0AE9F02A" w:rsidR="00CC2213" w:rsidRPr="000143E3" w:rsidRDefault="00CC2213" w:rsidP="000143E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Łączna wartość brutto </w:t>
            </w:r>
          </w:p>
          <w:p w14:paraId="0F132A99" w14:textId="508EA201" w:rsidR="00CC2213" w:rsidRPr="000143E3" w:rsidRDefault="00CC2213" w:rsidP="000143E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</w:tc>
      </w:tr>
      <w:tr w:rsidR="00CC2213" w:rsidRPr="00E9064C" w14:paraId="516B6652" w14:textId="77777777" w:rsidTr="00E7208A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8B173E5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7A6BE1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96CFA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F47230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26B5A5" w14:textId="15060B84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135A7B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C480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</w:tr>
      <w:tr w:rsidR="00CC2213" w:rsidRPr="00E9064C" w14:paraId="55C64954" w14:textId="77777777" w:rsidTr="00E7208A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0412B7C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397640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7A4B31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014AE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37DC1" w14:textId="5A30FCD3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C1E9D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7481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</w:tr>
      <w:tr w:rsidR="00CC2213" w:rsidRPr="00E9064C" w14:paraId="476C360C" w14:textId="77777777" w:rsidTr="00E720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80D55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891BD57" w14:textId="77777777" w:rsidR="00CC2213" w:rsidRPr="000143E3" w:rsidRDefault="00CC2213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 w:rsidRPr="000143E3"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95F57" w14:textId="6D1BCBF0" w:rsidR="00CC2213" w:rsidRPr="000143E3" w:rsidRDefault="00CC2213" w:rsidP="001F38DD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b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75FFAE" w14:textId="09ED635F" w:rsidR="00CC2213" w:rsidRPr="000143E3" w:rsidRDefault="00CC2213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B50F1" w14:textId="4756FB51" w:rsidR="00CC2213" w:rsidRPr="000143E3" w:rsidRDefault="00CC2213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d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 xml:space="preserve">= a x </w:t>
            </w: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CFA33" w14:textId="29A06F60" w:rsidR="00CC2213" w:rsidRPr="000143E3" w:rsidRDefault="00CC2213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76FC2" w14:textId="55CE15C4" w:rsidR="00CC2213" w:rsidRPr="000143E3" w:rsidRDefault="00CC2213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f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 xml:space="preserve"> = </w:t>
            </w: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d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 xml:space="preserve"> + </w:t>
            </w: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e</w:t>
            </w:r>
          </w:p>
        </w:tc>
      </w:tr>
      <w:tr w:rsidR="00CC2213" w:rsidRPr="00E9064C" w14:paraId="78420F0F" w14:textId="77777777" w:rsidTr="00E7208A">
        <w:trPr>
          <w:trHeight w:val="9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24759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1.</w:t>
            </w:r>
          </w:p>
          <w:p w14:paraId="5E57E4C4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E911D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 </w:t>
            </w:r>
          </w:p>
          <w:p w14:paraId="2541D6FC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  <w:p w14:paraId="69E14607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02965" w14:textId="77777777" w:rsidR="00CC2213" w:rsidRDefault="00CC2213" w:rsidP="000143E3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</w:p>
          <w:p w14:paraId="31B681C4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0DCBD" w14:textId="43E6E9A6" w:rsidR="00CC2213" w:rsidRPr="000143E3" w:rsidRDefault="00F61F8F" w:rsidP="001F38DD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8</w:t>
            </w:r>
            <w:r w:rsidR="00E7208A">
              <w:rPr>
                <w:rFonts w:ascii="Lato" w:hAnsi="Lato"/>
                <w:bCs/>
                <w:sz w:val="18"/>
                <w:szCs w:val="18"/>
              </w:rPr>
              <w:t>,</w:t>
            </w:r>
            <w:r>
              <w:rPr>
                <w:rFonts w:ascii="Lato" w:hAnsi="Lato"/>
                <w:bCs/>
                <w:sz w:val="18"/>
                <w:szCs w:val="18"/>
              </w:rPr>
              <w:t>68</w:t>
            </w:r>
          </w:p>
          <w:p w14:paraId="125CDFE5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D12BF" w14:textId="60AAC538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  <w:p w14:paraId="41E5125D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E3F9F" w14:textId="4BAF1FAC" w:rsidR="00CC2213" w:rsidRPr="000143E3" w:rsidRDefault="00CC2213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B7554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  <w:p w14:paraId="0530E4B2" w14:textId="77777777" w:rsidR="00CC2213" w:rsidRPr="000143E3" w:rsidRDefault="00CC2213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</w:tr>
    </w:tbl>
    <w:p w14:paraId="5BC6E744" w14:textId="77777777" w:rsidR="00F64855" w:rsidRDefault="00F64855" w:rsidP="00B40E6D">
      <w:pPr>
        <w:spacing w:after="240" w:line="360" w:lineRule="auto"/>
        <w:jc w:val="both"/>
        <w:rPr>
          <w:rFonts w:ascii="Lato" w:hAnsi="Lato"/>
        </w:rPr>
      </w:pPr>
    </w:p>
    <w:p w14:paraId="1F9627A4" w14:textId="77777777" w:rsidR="005634CB" w:rsidRPr="00B40E6D" w:rsidRDefault="005634CB" w:rsidP="00047979">
      <w:pPr>
        <w:spacing w:line="276" w:lineRule="auto"/>
        <w:jc w:val="both"/>
        <w:rPr>
          <w:rFonts w:ascii="Lato" w:hAnsi="Lato" w:cs="Arial"/>
        </w:rPr>
      </w:pPr>
    </w:p>
    <w:p w14:paraId="6F3F5EEA" w14:textId="7FBD801D" w:rsidR="00123EBA" w:rsidRPr="000E28BB" w:rsidRDefault="00FD73CD" w:rsidP="00123EBA">
      <w:pPr>
        <w:spacing w:before="200" w:after="200" w:line="360" w:lineRule="auto"/>
        <w:ind w:left="284"/>
        <w:jc w:val="both"/>
        <w:rPr>
          <w:rFonts w:ascii="Lato" w:hAnsi="Lato" w:cs="Arial"/>
        </w:rPr>
      </w:pPr>
      <w:r>
        <w:rPr>
          <w:rFonts w:ascii="Lato" w:hAnsi="Lato" w:cs="Arial"/>
          <w:b/>
          <w:bCs/>
          <w:szCs w:val="24"/>
        </w:rPr>
        <w:t>2</w:t>
      </w:r>
      <w:r w:rsidRPr="005110AB">
        <w:rPr>
          <w:rFonts w:ascii="Lato" w:hAnsi="Lato" w:cs="Arial"/>
          <w:b/>
          <w:bCs/>
          <w:szCs w:val="24"/>
        </w:rPr>
        <w:t xml:space="preserve"> </w:t>
      </w:r>
      <w:r w:rsidR="00123EBA" w:rsidRPr="005110AB">
        <w:rPr>
          <w:rFonts w:ascii="Lato" w:hAnsi="Lato" w:cs="Arial"/>
          <w:b/>
          <w:bCs/>
          <w:szCs w:val="24"/>
        </w:rPr>
        <w:t xml:space="preserve">część: </w:t>
      </w:r>
      <w:r w:rsidR="00F61F8F" w:rsidRPr="00F61F8F">
        <w:rPr>
          <w:rFonts w:ascii="Lato" w:hAnsi="Lato"/>
          <w:b/>
          <w:bCs/>
          <w:u w:color="000000"/>
          <w:bdr w:val="nil"/>
        </w:rPr>
        <w:t>Wykonanie zabiegów ochrony czynnej na obszarze Górnej Biebrzy, obręb Lipsk: L4/2024, L16/2024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751"/>
        <w:gridCol w:w="1602"/>
        <w:gridCol w:w="1399"/>
        <w:gridCol w:w="1320"/>
        <w:gridCol w:w="1286"/>
        <w:gridCol w:w="1362"/>
      </w:tblGrid>
      <w:tr w:rsidR="00B2401F" w:rsidRPr="00E9064C" w14:paraId="151AAB8A" w14:textId="77777777" w:rsidTr="00B2401F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14:paraId="6D291C9C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98ED29" w14:textId="77777777" w:rsidR="00B2401F" w:rsidRDefault="00B2401F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Cena jednostkowa netto za wykonani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 xml:space="preserve">e </w:t>
            </w:r>
          </w:p>
          <w:p w14:paraId="21CF278C" w14:textId="77777777" w:rsidR="00B2401F" w:rsidRPr="000143E3" w:rsidRDefault="00B2401F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1 h 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>prac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32CDDAF" w14:textId="77777777" w:rsidR="00B2401F" w:rsidRDefault="00B2401F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Cena </w:t>
            </w:r>
          </w:p>
          <w:p w14:paraId="0B41426B" w14:textId="77777777" w:rsidR="00B2401F" w:rsidRDefault="00B2401F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jednostkowa </w:t>
            </w:r>
          </w:p>
          <w:p w14:paraId="619DAD0E" w14:textId="77777777" w:rsidR="00B2401F" w:rsidRDefault="00B2401F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>
              <w:rPr>
                <w:rFonts w:ascii="Lato" w:hAnsi="Lato"/>
                <w:sz w:val="18"/>
                <w:szCs w:val="18"/>
                <w:lang w:eastAsia="pl-PL"/>
              </w:rPr>
              <w:t>brutto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za </w:t>
            </w:r>
          </w:p>
          <w:p w14:paraId="7904D60A" w14:textId="77777777" w:rsidR="00B2401F" w:rsidRDefault="00B2401F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wykonani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 xml:space="preserve">e </w:t>
            </w:r>
          </w:p>
          <w:p w14:paraId="4994234F" w14:textId="77777777" w:rsidR="00B2401F" w:rsidRPr="000143E3" w:rsidRDefault="00B2401F" w:rsidP="007777F3">
            <w:pPr>
              <w:jc w:val="center"/>
              <w:rPr>
                <w:rFonts w:ascii="Lato" w:hAnsi="Lato"/>
                <w:bCs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1 h 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>prac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1B7A45" w14:textId="77777777" w:rsidR="00B2401F" w:rsidRPr="000143E3" w:rsidRDefault="00B2401F" w:rsidP="007777F3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Maksymalna</w:t>
            </w:r>
          </w:p>
          <w:p w14:paraId="602E8A79" w14:textId="77777777" w:rsidR="00B2401F" w:rsidRPr="000143E3" w:rsidRDefault="00B2401F" w:rsidP="007777F3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 xml:space="preserve">powierzchnia </w:t>
            </w:r>
          </w:p>
          <w:p w14:paraId="748322E3" w14:textId="77777777" w:rsidR="00B2401F" w:rsidRPr="000143E3" w:rsidRDefault="00B2401F" w:rsidP="007777F3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części zamówienia</w:t>
            </w:r>
          </w:p>
          <w:p w14:paraId="65DE63FC" w14:textId="77777777" w:rsidR="00B2401F" w:rsidRPr="000143E3" w:rsidRDefault="00B2401F" w:rsidP="007777F3">
            <w:pPr>
              <w:jc w:val="center"/>
              <w:rPr>
                <w:rFonts w:ascii="Lato" w:hAnsi="Lato"/>
                <w:bCs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(h)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AEAEC3" w14:textId="77777777" w:rsidR="00B2401F" w:rsidRPr="000143E3" w:rsidRDefault="00B2401F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Łączna wartość netto</w:t>
            </w:r>
          </w:p>
          <w:p w14:paraId="0B733E1E" w14:textId="77777777" w:rsidR="00B2401F" w:rsidRPr="000143E3" w:rsidRDefault="00B2401F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22BF1E" w14:textId="77777777" w:rsidR="00B2401F" w:rsidRPr="000143E3" w:rsidRDefault="00B2401F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Kwota podatku VAT</w:t>
            </w:r>
          </w:p>
          <w:p w14:paraId="530AC0E8" w14:textId="77777777" w:rsidR="00B2401F" w:rsidRPr="000143E3" w:rsidRDefault="00B2401F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  <w:p w14:paraId="5E976A68" w14:textId="77777777" w:rsidR="00B2401F" w:rsidRPr="000143E3" w:rsidRDefault="00B2401F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07B9" w14:textId="77777777" w:rsidR="00B2401F" w:rsidRPr="000143E3" w:rsidRDefault="00B2401F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Łączna wartość brutto </w:t>
            </w:r>
          </w:p>
          <w:p w14:paraId="54672C48" w14:textId="77777777" w:rsidR="00B2401F" w:rsidRPr="000143E3" w:rsidRDefault="00B2401F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</w:tc>
      </w:tr>
      <w:tr w:rsidR="00B2401F" w:rsidRPr="00E9064C" w14:paraId="05B3C493" w14:textId="77777777" w:rsidTr="00B2401F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B337765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C6D2CE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9215B4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797AD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626FEF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6D047C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D70C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</w:tr>
      <w:tr w:rsidR="00B2401F" w:rsidRPr="00E9064C" w14:paraId="0DB0C3D8" w14:textId="77777777" w:rsidTr="00B2401F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C88ED61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12F2B9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F669F0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4B0803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7F1D2D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8F2921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B27A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</w:tr>
      <w:tr w:rsidR="00B2401F" w:rsidRPr="00E9064C" w14:paraId="5D5D8A60" w14:textId="77777777" w:rsidTr="00B2401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600EC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DD579E4" w14:textId="77777777" w:rsidR="00B2401F" w:rsidRPr="000143E3" w:rsidRDefault="00B2401F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 w:rsidRPr="000143E3"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2194B" w14:textId="77777777" w:rsidR="00B2401F" w:rsidRPr="000143E3" w:rsidRDefault="00B2401F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80F04B" w14:textId="77777777" w:rsidR="00B2401F" w:rsidRPr="000143E3" w:rsidRDefault="00B2401F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F40DE" w14:textId="77777777" w:rsidR="00B2401F" w:rsidRPr="000143E3" w:rsidRDefault="00B2401F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d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 xml:space="preserve">= a x </w:t>
            </w: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86A67" w14:textId="77777777" w:rsidR="00B2401F" w:rsidRPr="000143E3" w:rsidRDefault="00B2401F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6BEAC" w14:textId="77777777" w:rsidR="00B2401F" w:rsidRPr="000143E3" w:rsidRDefault="00B2401F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f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 xml:space="preserve"> = </w:t>
            </w: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d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 xml:space="preserve"> + </w:t>
            </w: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e</w:t>
            </w:r>
          </w:p>
        </w:tc>
      </w:tr>
      <w:tr w:rsidR="00B2401F" w:rsidRPr="00E9064C" w14:paraId="0F48DD07" w14:textId="77777777" w:rsidTr="00B2401F">
        <w:trPr>
          <w:trHeight w:val="9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926010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1.</w:t>
            </w:r>
          </w:p>
          <w:p w14:paraId="527C21D3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AB0D4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 </w:t>
            </w:r>
          </w:p>
          <w:p w14:paraId="359E67E5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  <w:p w14:paraId="19047C7C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84EAD" w14:textId="77777777" w:rsidR="00B2401F" w:rsidRDefault="00B2401F" w:rsidP="007777F3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</w:p>
          <w:p w14:paraId="115F3471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B949E" w14:textId="2C431DFC" w:rsidR="00B2401F" w:rsidRPr="000143E3" w:rsidRDefault="00F61F8F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7</w:t>
            </w:r>
            <w:r w:rsidR="00935EA5">
              <w:rPr>
                <w:rFonts w:ascii="Lato" w:hAnsi="Lato"/>
                <w:bCs/>
                <w:sz w:val="18"/>
                <w:szCs w:val="18"/>
              </w:rPr>
              <w:t>,</w:t>
            </w:r>
            <w:r>
              <w:rPr>
                <w:rFonts w:ascii="Lato" w:hAnsi="Lato"/>
                <w:bCs/>
                <w:sz w:val="18"/>
                <w:szCs w:val="18"/>
              </w:rPr>
              <w:t>34</w:t>
            </w:r>
          </w:p>
          <w:p w14:paraId="16312268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19B50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  <w:p w14:paraId="36B03A5C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B9D49" w14:textId="77777777" w:rsidR="00B2401F" w:rsidRPr="000143E3" w:rsidRDefault="00B2401F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DC666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  <w:p w14:paraId="1B00F878" w14:textId="77777777" w:rsidR="00B2401F" w:rsidRPr="000143E3" w:rsidRDefault="00B2401F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</w:tr>
    </w:tbl>
    <w:p w14:paraId="2547404F" w14:textId="6224246C" w:rsidR="00047979" w:rsidRDefault="00047979" w:rsidP="00047979">
      <w:pPr>
        <w:spacing w:line="276" w:lineRule="auto"/>
        <w:jc w:val="both"/>
        <w:rPr>
          <w:rFonts w:ascii="Lato" w:hAnsi="Lato" w:cs="Arial"/>
        </w:rPr>
      </w:pPr>
    </w:p>
    <w:p w14:paraId="606C873E" w14:textId="77777777" w:rsidR="00123EBA" w:rsidRDefault="00123EBA" w:rsidP="00047979">
      <w:pPr>
        <w:spacing w:line="276" w:lineRule="auto"/>
        <w:jc w:val="both"/>
        <w:rPr>
          <w:rFonts w:ascii="Lato" w:hAnsi="Lato" w:cs="Arial"/>
        </w:rPr>
      </w:pPr>
    </w:p>
    <w:p w14:paraId="7E28337A" w14:textId="77777777" w:rsidR="00101C97" w:rsidRDefault="00101C97" w:rsidP="00047979">
      <w:pPr>
        <w:spacing w:line="276" w:lineRule="auto"/>
        <w:jc w:val="both"/>
        <w:rPr>
          <w:rFonts w:ascii="Lato" w:hAnsi="Lato" w:cs="Arial"/>
        </w:rPr>
      </w:pPr>
    </w:p>
    <w:p w14:paraId="618AA341" w14:textId="77777777" w:rsidR="00101C97" w:rsidRDefault="00101C97" w:rsidP="00047979">
      <w:pPr>
        <w:spacing w:line="276" w:lineRule="auto"/>
        <w:jc w:val="both"/>
        <w:rPr>
          <w:rFonts w:ascii="Lato" w:hAnsi="Lato" w:cs="Arial"/>
        </w:rPr>
      </w:pPr>
    </w:p>
    <w:p w14:paraId="55EA48C9" w14:textId="36E5B747" w:rsidR="00123EBA" w:rsidRPr="000E28BB" w:rsidRDefault="00FD73CD" w:rsidP="00123EBA">
      <w:pPr>
        <w:spacing w:before="200" w:after="200" w:line="360" w:lineRule="auto"/>
        <w:ind w:left="284"/>
        <w:jc w:val="both"/>
        <w:rPr>
          <w:rFonts w:ascii="Lato" w:hAnsi="Lato" w:cs="Arial"/>
        </w:rPr>
      </w:pPr>
      <w:r>
        <w:rPr>
          <w:rFonts w:ascii="Lato" w:hAnsi="Lato" w:cs="Arial"/>
          <w:b/>
          <w:bCs/>
          <w:szCs w:val="24"/>
        </w:rPr>
        <w:t>3</w:t>
      </w:r>
      <w:r w:rsidR="00C5514C">
        <w:rPr>
          <w:rFonts w:ascii="Lato" w:hAnsi="Lato" w:cs="Arial"/>
          <w:b/>
          <w:bCs/>
          <w:szCs w:val="24"/>
        </w:rPr>
        <w:t xml:space="preserve"> </w:t>
      </w:r>
      <w:r w:rsidR="00123EBA" w:rsidRPr="000E21ED">
        <w:rPr>
          <w:rFonts w:ascii="Lato" w:hAnsi="Lato" w:cs="Arial"/>
          <w:b/>
          <w:bCs/>
          <w:szCs w:val="24"/>
        </w:rPr>
        <w:t xml:space="preserve">część: </w:t>
      </w:r>
      <w:r w:rsidR="00F61F8F" w:rsidRPr="00F61F8F">
        <w:rPr>
          <w:rFonts w:ascii="Lato" w:hAnsi="Lato"/>
          <w:b/>
          <w:bCs/>
          <w:u w:color="000000"/>
          <w:bdr w:val="nil"/>
        </w:rPr>
        <w:t xml:space="preserve">Wykonanie zabiegów ochrony czynnej na obszarze Górnej Biebrzy, obręb </w:t>
      </w:r>
      <w:proofErr w:type="spellStart"/>
      <w:r w:rsidR="00F61F8F" w:rsidRPr="00F61F8F">
        <w:rPr>
          <w:rFonts w:ascii="Lato" w:hAnsi="Lato"/>
          <w:b/>
          <w:bCs/>
          <w:u w:color="000000"/>
          <w:bdr w:val="nil"/>
        </w:rPr>
        <w:t>Krasnybór</w:t>
      </w:r>
      <w:proofErr w:type="spellEnd"/>
      <w:r w:rsidR="00F61F8F" w:rsidRPr="00F61F8F">
        <w:rPr>
          <w:rFonts w:ascii="Lato" w:hAnsi="Lato"/>
          <w:b/>
          <w:bCs/>
          <w:u w:color="000000"/>
          <w:bdr w:val="nil"/>
        </w:rPr>
        <w:t>: KR7/2024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751"/>
        <w:gridCol w:w="1602"/>
        <w:gridCol w:w="1399"/>
        <w:gridCol w:w="1320"/>
        <w:gridCol w:w="1286"/>
        <w:gridCol w:w="1362"/>
      </w:tblGrid>
      <w:tr w:rsidR="00723242" w:rsidRPr="00E9064C" w14:paraId="44DE83AA" w14:textId="77777777" w:rsidTr="00723242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14:paraId="17F72D99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061706" w14:textId="77777777" w:rsidR="00723242" w:rsidRDefault="00723242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Cena jednostkowa netto za wykonani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 xml:space="preserve">e </w:t>
            </w:r>
          </w:p>
          <w:p w14:paraId="75AE025E" w14:textId="77777777" w:rsidR="00723242" w:rsidRPr="000143E3" w:rsidRDefault="00723242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1 h 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>prac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F9DB68A" w14:textId="77777777" w:rsidR="00723242" w:rsidRDefault="00723242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Cena </w:t>
            </w:r>
          </w:p>
          <w:p w14:paraId="50709B08" w14:textId="77777777" w:rsidR="00723242" w:rsidRDefault="00723242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jednostkowa </w:t>
            </w:r>
          </w:p>
          <w:p w14:paraId="0AF86604" w14:textId="77777777" w:rsidR="00723242" w:rsidRDefault="00723242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>
              <w:rPr>
                <w:rFonts w:ascii="Lato" w:hAnsi="Lato"/>
                <w:sz w:val="18"/>
                <w:szCs w:val="18"/>
                <w:lang w:eastAsia="pl-PL"/>
              </w:rPr>
              <w:t>brutto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za </w:t>
            </w:r>
          </w:p>
          <w:p w14:paraId="766E4E57" w14:textId="77777777" w:rsidR="00723242" w:rsidRDefault="00723242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wykonani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 xml:space="preserve">e </w:t>
            </w:r>
          </w:p>
          <w:p w14:paraId="00C043DD" w14:textId="77777777" w:rsidR="00723242" w:rsidRPr="000143E3" w:rsidRDefault="00723242" w:rsidP="007777F3">
            <w:pPr>
              <w:jc w:val="center"/>
              <w:rPr>
                <w:rFonts w:ascii="Lato" w:hAnsi="Lato"/>
                <w:bCs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1 h 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>prac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F82A42" w14:textId="77777777" w:rsidR="00723242" w:rsidRPr="000143E3" w:rsidRDefault="00723242" w:rsidP="007777F3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Maksymalna</w:t>
            </w:r>
          </w:p>
          <w:p w14:paraId="4D7A0FED" w14:textId="77777777" w:rsidR="00723242" w:rsidRPr="000143E3" w:rsidRDefault="00723242" w:rsidP="007777F3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 xml:space="preserve">powierzchnia </w:t>
            </w:r>
          </w:p>
          <w:p w14:paraId="5EC1D654" w14:textId="77777777" w:rsidR="00723242" w:rsidRPr="000143E3" w:rsidRDefault="00723242" w:rsidP="007777F3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części zamówienia</w:t>
            </w:r>
          </w:p>
          <w:p w14:paraId="4D484F8C" w14:textId="77777777" w:rsidR="00723242" w:rsidRPr="000143E3" w:rsidRDefault="00723242" w:rsidP="007777F3">
            <w:pPr>
              <w:jc w:val="center"/>
              <w:rPr>
                <w:rFonts w:ascii="Lato" w:hAnsi="Lato"/>
                <w:bCs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(h)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209170" w14:textId="77777777" w:rsidR="00723242" w:rsidRPr="000143E3" w:rsidRDefault="00723242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Łączna wartość netto</w:t>
            </w:r>
          </w:p>
          <w:p w14:paraId="7E785EE2" w14:textId="77777777" w:rsidR="00723242" w:rsidRPr="000143E3" w:rsidRDefault="00723242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DD0533" w14:textId="77777777" w:rsidR="00723242" w:rsidRPr="000143E3" w:rsidRDefault="00723242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Kwota podatku VAT</w:t>
            </w:r>
          </w:p>
          <w:p w14:paraId="3C1D7488" w14:textId="77777777" w:rsidR="00723242" w:rsidRPr="000143E3" w:rsidRDefault="00723242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  <w:p w14:paraId="510C5AC0" w14:textId="77777777" w:rsidR="00723242" w:rsidRPr="000143E3" w:rsidRDefault="00723242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4D51" w14:textId="77777777" w:rsidR="00723242" w:rsidRPr="000143E3" w:rsidRDefault="00723242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Łączna wartość brutto </w:t>
            </w:r>
          </w:p>
          <w:p w14:paraId="0D5D06E7" w14:textId="77777777" w:rsidR="00723242" w:rsidRPr="000143E3" w:rsidRDefault="00723242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</w:tc>
      </w:tr>
      <w:tr w:rsidR="00723242" w:rsidRPr="00E9064C" w14:paraId="6BBA584B" w14:textId="77777777" w:rsidTr="00723242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76DEFFE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497C21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2BE72F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50F72D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2751FD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812C2E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AF4F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</w:tr>
      <w:tr w:rsidR="00723242" w:rsidRPr="00E9064C" w14:paraId="407D2BAC" w14:textId="77777777" w:rsidTr="00723242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6DA12FB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E80556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16B77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4890D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AA82E0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6BAC56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145D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</w:tr>
      <w:tr w:rsidR="00723242" w:rsidRPr="00E9064C" w14:paraId="07C25663" w14:textId="77777777" w:rsidTr="0072324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130F1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AD2109" w14:textId="77777777" w:rsidR="00723242" w:rsidRPr="000143E3" w:rsidRDefault="00723242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 w:rsidRPr="000143E3"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92949" w14:textId="77777777" w:rsidR="00723242" w:rsidRPr="000143E3" w:rsidRDefault="00723242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11DF9D" w14:textId="77777777" w:rsidR="00723242" w:rsidRPr="000143E3" w:rsidRDefault="00723242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C5AE1" w14:textId="77777777" w:rsidR="00723242" w:rsidRPr="000143E3" w:rsidRDefault="00723242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d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 xml:space="preserve">= a x </w:t>
            </w: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76991" w14:textId="77777777" w:rsidR="00723242" w:rsidRPr="000143E3" w:rsidRDefault="00723242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9B505" w14:textId="77777777" w:rsidR="00723242" w:rsidRPr="000143E3" w:rsidRDefault="00723242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f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 xml:space="preserve"> = </w:t>
            </w: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d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 xml:space="preserve"> + </w:t>
            </w: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e</w:t>
            </w:r>
          </w:p>
        </w:tc>
      </w:tr>
      <w:tr w:rsidR="00723242" w:rsidRPr="00E9064C" w14:paraId="7A7D5F35" w14:textId="77777777" w:rsidTr="00723242">
        <w:trPr>
          <w:trHeight w:val="9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8D813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1.</w:t>
            </w:r>
          </w:p>
          <w:p w14:paraId="48062F03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9F5D3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 </w:t>
            </w:r>
          </w:p>
          <w:p w14:paraId="6E485CDE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  <w:p w14:paraId="691F99D8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DF491" w14:textId="77777777" w:rsidR="00723242" w:rsidRDefault="00723242" w:rsidP="007777F3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</w:p>
          <w:p w14:paraId="3B7C5D9B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FD1C3" w14:textId="11748E72" w:rsidR="00723242" w:rsidRPr="000143E3" w:rsidRDefault="00723242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>
              <w:rPr>
                <w:rFonts w:ascii="Lato" w:hAnsi="Lato"/>
                <w:sz w:val="18"/>
                <w:szCs w:val="18"/>
                <w:lang w:eastAsia="pl-PL"/>
              </w:rPr>
              <w:t>1,11</w:t>
            </w:r>
          </w:p>
          <w:p w14:paraId="38BEE023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95E55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  <w:p w14:paraId="35949E86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244A3" w14:textId="77777777" w:rsidR="00723242" w:rsidRPr="000143E3" w:rsidRDefault="00723242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FDF69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  <w:p w14:paraId="100A697B" w14:textId="77777777" w:rsidR="00723242" w:rsidRPr="000143E3" w:rsidRDefault="00723242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</w:tr>
    </w:tbl>
    <w:p w14:paraId="4A19AC0D" w14:textId="77777777" w:rsidR="00123EBA" w:rsidRDefault="00123EBA" w:rsidP="00047979">
      <w:pPr>
        <w:spacing w:line="276" w:lineRule="auto"/>
        <w:jc w:val="both"/>
        <w:rPr>
          <w:rFonts w:ascii="Lato" w:hAnsi="Lato" w:cs="Arial"/>
        </w:rPr>
      </w:pPr>
    </w:p>
    <w:p w14:paraId="370D512F" w14:textId="594F610F" w:rsidR="00723242" w:rsidRPr="000E28BB" w:rsidRDefault="00723242" w:rsidP="00723242">
      <w:pPr>
        <w:spacing w:before="200" w:after="200" w:line="360" w:lineRule="auto"/>
        <w:ind w:left="284"/>
        <w:jc w:val="both"/>
        <w:rPr>
          <w:rFonts w:ascii="Lato" w:hAnsi="Lato" w:cs="Arial"/>
        </w:rPr>
      </w:pPr>
      <w:r>
        <w:rPr>
          <w:rFonts w:ascii="Lato" w:hAnsi="Lato" w:cs="Arial"/>
          <w:b/>
          <w:bCs/>
          <w:szCs w:val="24"/>
        </w:rPr>
        <w:lastRenderedPageBreak/>
        <w:t xml:space="preserve">4 </w:t>
      </w:r>
      <w:r w:rsidRPr="000E21ED">
        <w:rPr>
          <w:rFonts w:ascii="Lato" w:hAnsi="Lato" w:cs="Arial"/>
          <w:b/>
          <w:bCs/>
          <w:szCs w:val="24"/>
        </w:rPr>
        <w:t xml:space="preserve">część: </w:t>
      </w:r>
      <w:r w:rsidR="00F61F8F" w:rsidRPr="00F61F8F">
        <w:rPr>
          <w:rFonts w:ascii="Lato" w:hAnsi="Lato"/>
          <w:b/>
          <w:bCs/>
          <w:u w:color="000000"/>
          <w:bdr w:val="nil"/>
        </w:rPr>
        <w:t>Wykonanie zabiegów ochrony czynnej na obszarze Górnej Biebrzy, obręb Lipsk: L22/2024, obręb Szuszalewo, Jałowo: SJ1/2024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751"/>
        <w:gridCol w:w="1602"/>
        <w:gridCol w:w="1399"/>
        <w:gridCol w:w="1320"/>
        <w:gridCol w:w="1286"/>
        <w:gridCol w:w="1362"/>
      </w:tblGrid>
      <w:tr w:rsidR="00723242" w:rsidRPr="00E9064C" w14:paraId="00CD4AB0" w14:textId="77777777" w:rsidTr="00BE4145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14:paraId="14F05A62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C82110" w14:textId="77777777" w:rsidR="00723242" w:rsidRDefault="00723242" w:rsidP="00BE4145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Cena jednostkowa netto za wykonani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 xml:space="preserve">e </w:t>
            </w:r>
          </w:p>
          <w:p w14:paraId="0FA95D40" w14:textId="77777777" w:rsidR="00723242" w:rsidRPr="000143E3" w:rsidRDefault="00723242" w:rsidP="00BE4145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1 h 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>prac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F6B0C15" w14:textId="77777777" w:rsidR="00723242" w:rsidRDefault="00723242" w:rsidP="00BE4145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Cena </w:t>
            </w:r>
          </w:p>
          <w:p w14:paraId="78BB656E" w14:textId="77777777" w:rsidR="00723242" w:rsidRDefault="00723242" w:rsidP="00BE4145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jednostkowa </w:t>
            </w:r>
          </w:p>
          <w:p w14:paraId="482F2B11" w14:textId="77777777" w:rsidR="00723242" w:rsidRDefault="00723242" w:rsidP="00BE4145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>
              <w:rPr>
                <w:rFonts w:ascii="Lato" w:hAnsi="Lato"/>
                <w:sz w:val="18"/>
                <w:szCs w:val="18"/>
                <w:lang w:eastAsia="pl-PL"/>
              </w:rPr>
              <w:t>brutto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za </w:t>
            </w:r>
          </w:p>
          <w:p w14:paraId="5493F9A0" w14:textId="77777777" w:rsidR="00723242" w:rsidRDefault="00723242" w:rsidP="00BE4145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wykonani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 xml:space="preserve">e </w:t>
            </w:r>
          </w:p>
          <w:p w14:paraId="4BDC4FC8" w14:textId="77777777" w:rsidR="00723242" w:rsidRPr="000143E3" w:rsidRDefault="00723242" w:rsidP="00BE4145">
            <w:pPr>
              <w:jc w:val="center"/>
              <w:rPr>
                <w:rFonts w:ascii="Lato" w:hAnsi="Lato"/>
                <w:bCs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1 h 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>prac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ED91A2" w14:textId="77777777" w:rsidR="00723242" w:rsidRPr="000143E3" w:rsidRDefault="00723242" w:rsidP="00BE4145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Maksymalna</w:t>
            </w:r>
          </w:p>
          <w:p w14:paraId="7DF8D5DB" w14:textId="77777777" w:rsidR="00723242" w:rsidRPr="000143E3" w:rsidRDefault="00723242" w:rsidP="00BE4145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 xml:space="preserve">powierzchnia </w:t>
            </w:r>
          </w:p>
          <w:p w14:paraId="4E3122E0" w14:textId="77777777" w:rsidR="00723242" w:rsidRPr="000143E3" w:rsidRDefault="00723242" w:rsidP="00BE4145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części zamówienia</w:t>
            </w:r>
          </w:p>
          <w:p w14:paraId="4E13D001" w14:textId="77777777" w:rsidR="00723242" w:rsidRPr="000143E3" w:rsidRDefault="00723242" w:rsidP="00BE4145">
            <w:pPr>
              <w:jc w:val="center"/>
              <w:rPr>
                <w:rFonts w:ascii="Lato" w:hAnsi="Lato"/>
                <w:bCs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(h)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1F8E07" w14:textId="77777777" w:rsidR="00723242" w:rsidRPr="000143E3" w:rsidRDefault="00723242" w:rsidP="00BE4145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Łączna wartość netto</w:t>
            </w:r>
          </w:p>
          <w:p w14:paraId="7A98904F" w14:textId="77777777" w:rsidR="00723242" w:rsidRPr="000143E3" w:rsidRDefault="00723242" w:rsidP="00BE4145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E52ADF" w14:textId="77777777" w:rsidR="00723242" w:rsidRPr="000143E3" w:rsidRDefault="00723242" w:rsidP="00BE4145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Kwota podatku VAT</w:t>
            </w:r>
          </w:p>
          <w:p w14:paraId="77AA96BC" w14:textId="77777777" w:rsidR="00723242" w:rsidRPr="000143E3" w:rsidRDefault="00723242" w:rsidP="00BE4145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  <w:p w14:paraId="66658F73" w14:textId="77777777" w:rsidR="00723242" w:rsidRPr="000143E3" w:rsidRDefault="00723242" w:rsidP="00BE4145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1102" w14:textId="77777777" w:rsidR="00723242" w:rsidRPr="000143E3" w:rsidRDefault="00723242" w:rsidP="00BE4145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Łączna wartość brutto </w:t>
            </w:r>
          </w:p>
          <w:p w14:paraId="7EC25895" w14:textId="77777777" w:rsidR="00723242" w:rsidRPr="000143E3" w:rsidRDefault="00723242" w:rsidP="00BE4145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</w:tc>
      </w:tr>
      <w:tr w:rsidR="00723242" w:rsidRPr="00E9064C" w14:paraId="77C08442" w14:textId="77777777" w:rsidTr="00BE414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EB6ED78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C102E4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8B227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F76D65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2C6C66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73B15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5DAE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</w:tr>
      <w:tr w:rsidR="00723242" w:rsidRPr="00E9064C" w14:paraId="1251F1CE" w14:textId="77777777" w:rsidTr="00BE4145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F9EC855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7839C5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4D330E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AC568E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8187D0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4404B6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A544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</w:tr>
      <w:tr w:rsidR="00723242" w:rsidRPr="00E9064C" w14:paraId="3FAD19CB" w14:textId="77777777" w:rsidTr="00BE414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625FA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2DBE63A" w14:textId="77777777" w:rsidR="00723242" w:rsidRPr="000143E3" w:rsidRDefault="00723242" w:rsidP="00BE4145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 w:rsidRPr="000143E3"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C0307" w14:textId="77777777" w:rsidR="00723242" w:rsidRPr="000143E3" w:rsidRDefault="00723242" w:rsidP="00BE4145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D1A14" w14:textId="77777777" w:rsidR="00723242" w:rsidRPr="000143E3" w:rsidRDefault="00723242" w:rsidP="00BE4145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E58BD" w14:textId="77777777" w:rsidR="00723242" w:rsidRPr="000143E3" w:rsidRDefault="00723242" w:rsidP="00BE4145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d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 xml:space="preserve">= a x </w:t>
            </w: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F4506" w14:textId="77777777" w:rsidR="00723242" w:rsidRPr="000143E3" w:rsidRDefault="00723242" w:rsidP="00BE4145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79C1F" w14:textId="77777777" w:rsidR="00723242" w:rsidRPr="000143E3" w:rsidRDefault="00723242" w:rsidP="00BE4145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f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 xml:space="preserve"> = </w:t>
            </w: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d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 xml:space="preserve"> + </w:t>
            </w: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e</w:t>
            </w:r>
          </w:p>
        </w:tc>
      </w:tr>
      <w:tr w:rsidR="00723242" w:rsidRPr="00E9064C" w14:paraId="4294C91E" w14:textId="77777777" w:rsidTr="00BE4145">
        <w:trPr>
          <w:trHeight w:val="9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C353FD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1.</w:t>
            </w:r>
          </w:p>
          <w:p w14:paraId="567A098B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D046C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 </w:t>
            </w:r>
          </w:p>
          <w:p w14:paraId="2E2F5E6E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  <w:p w14:paraId="6A466877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29A83" w14:textId="77777777" w:rsidR="00723242" w:rsidRDefault="00723242" w:rsidP="00BE4145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</w:p>
          <w:p w14:paraId="0C8E620B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3FA4A" w14:textId="3AB2E905" w:rsidR="00723242" w:rsidRPr="000143E3" w:rsidRDefault="004B5912" w:rsidP="00BE4145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>
              <w:rPr>
                <w:rFonts w:ascii="Lato" w:hAnsi="Lato"/>
                <w:sz w:val="18"/>
                <w:szCs w:val="18"/>
                <w:lang w:eastAsia="pl-PL"/>
              </w:rPr>
              <w:t>6,</w:t>
            </w:r>
            <w:r w:rsidR="00F61F8F">
              <w:rPr>
                <w:rFonts w:ascii="Lato" w:hAnsi="Lato"/>
                <w:sz w:val="18"/>
                <w:szCs w:val="18"/>
                <w:lang w:eastAsia="pl-PL"/>
              </w:rPr>
              <w:t>13</w:t>
            </w:r>
          </w:p>
          <w:p w14:paraId="29B5CEDD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DAFEE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  <w:p w14:paraId="73E3076A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0520F" w14:textId="77777777" w:rsidR="00723242" w:rsidRPr="000143E3" w:rsidRDefault="00723242" w:rsidP="00BE4145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900AA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  <w:p w14:paraId="191B2CDD" w14:textId="77777777" w:rsidR="00723242" w:rsidRPr="000143E3" w:rsidRDefault="00723242" w:rsidP="00BE4145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</w:tr>
    </w:tbl>
    <w:p w14:paraId="6004CBD6" w14:textId="77777777" w:rsidR="00123EBA" w:rsidRDefault="00123EBA" w:rsidP="00047979">
      <w:pPr>
        <w:spacing w:line="276" w:lineRule="auto"/>
        <w:jc w:val="both"/>
        <w:rPr>
          <w:rFonts w:ascii="Lato" w:hAnsi="Lato" w:cs="Arial"/>
        </w:rPr>
      </w:pPr>
    </w:p>
    <w:p w14:paraId="779D0570" w14:textId="77777777" w:rsidR="00123EBA" w:rsidRPr="00B40E6D" w:rsidRDefault="00123EBA" w:rsidP="00047979">
      <w:pPr>
        <w:spacing w:line="276" w:lineRule="auto"/>
        <w:jc w:val="both"/>
        <w:rPr>
          <w:rFonts w:ascii="Lato" w:hAnsi="Lato" w:cs="Arial"/>
        </w:rPr>
      </w:pPr>
    </w:p>
    <w:p w14:paraId="1041103B" w14:textId="77777777" w:rsidR="00047979" w:rsidRPr="00B40E6D" w:rsidRDefault="00047979" w:rsidP="00047979">
      <w:pPr>
        <w:pStyle w:val="Teksttreci1"/>
        <w:spacing w:line="360" w:lineRule="auto"/>
        <w:ind w:left="20" w:firstLine="0"/>
        <w:contextualSpacing/>
        <w:jc w:val="both"/>
        <w:rPr>
          <w:rFonts w:ascii="Lato" w:hAnsi="Lato"/>
          <w:b/>
          <w:sz w:val="20"/>
          <w:szCs w:val="20"/>
          <w:lang w:eastAsia="zh-CN"/>
        </w:rPr>
      </w:pPr>
    </w:p>
    <w:p w14:paraId="3170BA99" w14:textId="79D4BC32" w:rsidR="00F61F8F" w:rsidRPr="000E28BB" w:rsidRDefault="00F61F8F" w:rsidP="00F61F8F">
      <w:pPr>
        <w:spacing w:before="200" w:after="200" w:line="360" w:lineRule="auto"/>
        <w:ind w:left="284"/>
        <w:jc w:val="both"/>
        <w:rPr>
          <w:rFonts w:ascii="Lato" w:hAnsi="Lato" w:cs="Arial"/>
        </w:rPr>
      </w:pPr>
      <w:r>
        <w:rPr>
          <w:rFonts w:ascii="Lato" w:hAnsi="Lato" w:cs="Arial"/>
          <w:b/>
          <w:bCs/>
          <w:szCs w:val="24"/>
        </w:rPr>
        <w:t xml:space="preserve">5 </w:t>
      </w:r>
      <w:r w:rsidRPr="000E21ED">
        <w:rPr>
          <w:rFonts w:ascii="Lato" w:hAnsi="Lato" w:cs="Arial"/>
          <w:b/>
          <w:bCs/>
          <w:szCs w:val="24"/>
        </w:rPr>
        <w:t xml:space="preserve">część: </w:t>
      </w:r>
      <w:r w:rsidRPr="00F61F8F">
        <w:rPr>
          <w:rFonts w:ascii="Lato" w:hAnsi="Lato"/>
          <w:b/>
          <w:bCs/>
          <w:u w:color="000000"/>
          <w:bdr w:val="nil"/>
        </w:rPr>
        <w:t>Wykonanie zabiegów ochrony czynnej na obszarze Górnej Biebrzy, obręb Kamienna Nowa: KN1/2024, KN2/2024, KN3/2024, KN4/2024, KN5/2024, KN7/2024, KN8/2024, obręb Kamienna Stara: KS12/2024, KS1/2024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751"/>
        <w:gridCol w:w="1602"/>
        <w:gridCol w:w="1399"/>
        <w:gridCol w:w="1320"/>
        <w:gridCol w:w="1286"/>
        <w:gridCol w:w="1362"/>
      </w:tblGrid>
      <w:tr w:rsidR="00F61F8F" w:rsidRPr="00E9064C" w14:paraId="4C67F02A" w14:textId="77777777" w:rsidTr="00757336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14:paraId="4CB34DBB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B9EA15" w14:textId="77777777" w:rsidR="00F61F8F" w:rsidRDefault="00F61F8F" w:rsidP="00757336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Cena jednostkowa netto za wykonani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 xml:space="preserve">e </w:t>
            </w:r>
          </w:p>
          <w:p w14:paraId="1855F7BB" w14:textId="77777777" w:rsidR="00F61F8F" w:rsidRPr="000143E3" w:rsidRDefault="00F61F8F" w:rsidP="00757336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1 h 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>prac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50D7B14" w14:textId="77777777" w:rsidR="00F61F8F" w:rsidRDefault="00F61F8F" w:rsidP="00757336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Cena </w:t>
            </w:r>
          </w:p>
          <w:p w14:paraId="6137864E" w14:textId="77777777" w:rsidR="00F61F8F" w:rsidRDefault="00F61F8F" w:rsidP="00757336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jednostkowa </w:t>
            </w:r>
          </w:p>
          <w:p w14:paraId="2A284896" w14:textId="77777777" w:rsidR="00F61F8F" w:rsidRDefault="00F61F8F" w:rsidP="00757336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>
              <w:rPr>
                <w:rFonts w:ascii="Lato" w:hAnsi="Lato"/>
                <w:sz w:val="18"/>
                <w:szCs w:val="18"/>
                <w:lang w:eastAsia="pl-PL"/>
              </w:rPr>
              <w:t>brutto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za </w:t>
            </w:r>
          </w:p>
          <w:p w14:paraId="66756BB2" w14:textId="77777777" w:rsidR="00F61F8F" w:rsidRDefault="00F61F8F" w:rsidP="00757336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wykonani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 xml:space="preserve">e </w:t>
            </w:r>
          </w:p>
          <w:p w14:paraId="41B17743" w14:textId="77777777" w:rsidR="00F61F8F" w:rsidRPr="000143E3" w:rsidRDefault="00F61F8F" w:rsidP="00757336">
            <w:pPr>
              <w:jc w:val="center"/>
              <w:rPr>
                <w:rFonts w:ascii="Lato" w:hAnsi="Lato"/>
                <w:bCs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1 h 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>prac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3918E2" w14:textId="77777777" w:rsidR="00F61F8F" w:rsidRPr="000143E3" w:rsidRDefault="00F61F8F" w:rsidP="00757336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Maksymalna</w:t>
            </w:r>
          </w:p>
          <w:p w14:paraId="397C843F" w14:textId="77777777" w:rsidR="00F61F8F" w:rsidRPr="000143E3" w:rsidRDefault="00F61F8F" w:rsidP="00757336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 xml:space="preserve">powierzchnia </w:t>
            </w:r>
          </w:p>
          <w:p w14:paraId="78EA3F2C" w14:textId="77777777" w:rsidR="00F61F8F" w:rsidRPr="000143E3" w:rsidRDefault="00F61F8F" w:rsidP="00757336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części zamówienia</w:t>
            </w:r>
          </w:p>
          <w:p w14:paraId="4D867677" w14:textId="77777777" w:rsidR="00F61F8F" w:rsidRPr="000143E3" w:rsidRDefault="00F61F8F" w:rsidP="00757336">
            <w:pPr>
              <w:jc w:val="center"/>
              <w:rPr>
                <w:rFonts w:ascii="Lato" w:hAnsi="Lato"/>
                <w:bCs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(h)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7B9A42" w14:textId="77777777" w:rsidR="00F61F8F" w:rsidRPr="000143E3" w:rsidRDefault="00F61F8F" w:rsidP="00757336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Łączna wartość netto</w:t>
            </w:r>
          </w:p>
          <w:p w14:paraId="32D9A673" w14:textId="77777777" w:rsidR="00F61F8F" w:rsidRPr="000143E3" w:rsidRDefault="00F61F8F" w:rsidP="00757336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366C3" w14:textId="77777777" w:rsidR="00F61F8F" w:rsidRPr="000143E3" w:rsidRDefault="00F61F8F" w:rsidP="00757336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Kwota podatku VAT</w:t>
            </w:r>
          </w:p>
          <w:p w14:paraId="631A30A3" w14:textId="77777777" w:rsidR="00F61F8F" w:rsidRPr="000143E3" w:rsidRDefault="00F61F8F" w:rsidP="00757336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  <w:p w14:paraId="7EC8C955" w14:textId="77777777" w:rsidR="00F61F8F" w:rsidRPr="000143E3" w:rsidRDefault="00F61F8F" w:rsidP="00757336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C633" w14:textId="77777777" w:rsidR="00F61F8F" w:rsidRPr="000143E3" w:rsidRDefault="00F61F8F" w:rsidP="00757336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Łączna wartość brutto </w:t>
            </w:r>
          </w:p>
          <w:p w14:paraId="05208A57" w14:textId="77777777" w:rsidR="00F61F8F" w:rsidRPr="000143E3" w:rsidRDefault="00F61F8F" w:rsidP="00757336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</w:tc>
      </w:tr>
      <w:tr w:rsidR="00F61F8F" w:rsidRPr="00E9064C" w14:paraId="6BA17289" w14:textId="77777777" w:rsidTr="00757336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A755CD0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768470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C36D3E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42B1FA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27E1D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9D0483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F798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</w:tr>
      <w:tr w:rsidR="00F61F8F" w:rsidRPr="00E9064C" w14:paraId="696B0A48" w14:textId="77777777" w:rsidTr="00757336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BB3D666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34DECC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54067C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899CBD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4EC265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847E53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03A1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</w:tr>
      <w:tr w:rsidR="00F61F8F" w:rsidRPr="00E9064C" w14:paraId="51172941" w14:textId="77777777" w:rsidTr="0075733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66158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814A1B" w14:textId="77777777" w:rsidR="00F61F8F" w:rsidRPr="000143E3" w:rsidRDefault="00F61F8F" w:rsidP="00757336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 w:rsidRPr="000143E3"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4BF2F" w14:textId="77777777" w:rsidR="00F61F8F" w:rsidRPr="000143E3" w:rsidRDefault="00F61F8F" w:rsidP="00757336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72B98" w14:textId="77777777" w:rsidR="00F61F8F" w:rsidRPr="000143E3" w:rsidRDefault="00F61F8F" w:rsidP="00757336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01E91" w14:textId="77777777" w:rsidR="00F61F8F" w:rsidRPr="000143E3" w:rsidRDefault="00F61F8F" w:rsidP="00757336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d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 xml:space="preserve">= a x </w:t>
            </w: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16AEE" w14:textId="77777777" w:rsidR="00F61F8F" w:rsidRPr="000143E3" w:rsidRDefault="00F61F8F" w:rsidP="00757336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00687" w14:textId="77777777" w:rsidR="00F61F8F" w:rsidRPr="000143E3" w:rsidRDefault="00F61F8F" w:rsidP="00757336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f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 xml:space="preserve"> = </w:t>
            </w: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d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 xml:space="preserve"> + </w:t>
            </w: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e</w:t>
            </w:r>
          </w:p>
        </w:tc>
      </w:tr>
      <w:tr w:rsidR="00F61F8F" w:rsidRPr="00E9064C" w14:paraId="2BF30B35" w14:textId="77777777" w:rsidTr="00757336">
        <w:trPr>
          <w:trHeight w:val="9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969602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1.</w:t>
            </w:r>
          </w:p>
          <w:p w14:paraId="2C0573B7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4F4AB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 </w:t>
            </w:r>
          </w:p>
          <w:p w14:paraId="529B2A83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  <w:p w14:paraId="25BAB26B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B69A6" w14:textId="77777777" w:rsidR="00F61F8F" w:rsidRDefault="00F61F8F" w:rsidP="00757336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</w:p>
          <w:p w14:paraId="7BF0B04F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8D0F1" w14:textId="6BEB8FEE" w:rsidR="00F61F8F" w:rsidRPr="000143E3" w:rsidRDefault="00F61F8F" w:rsidP="00757336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>
              <w:rPr>
                <w:rFonts w:ascii="Lato" w:hAnsi="Lato"/>
                <w:sz w:val="18"/>
                <w:szCs w:val="18"/>
                <w:lang w:eastAsia="pl-PL"/>
              </w:rPr>
              <w:t>6,43</w:t>
            </w:r>
          </w:p>
          <w:p w14:paraId="76648C55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89078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  <w:p w14:paraId="687AFB2C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2ADEF" w14:textId="77777777" w:rsidR="00F61F8F" w:rsidRPr="000143E3" w:rsidRDefault="00F61F8F" w:rsidP="00757336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799B1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  <w:p w14:paraId="602FFC68" w14:textId="77777777" w:rsidR="00F61F8F" w:rsidRPr="000143E3" w:rsidRDefault="00F61F8F" w:rsidP="00757336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</w:tr>
    </w:tbl>
    <w:p w14:paraId="42E75251" w14:textId="77777777" w:rsidR="00286B10" w:rsidRPr="00B40E6D" w:rsidRDefault="00286B10" w:rsidP="002E2CD0">
      <w:pPr>
        <w:spacing w:line="276" w:lineRule="auto"/>
        <w:ind w:left="709"/>
        <w:jc w:val="both"/>
        <w:rPr>
          <w:rFonts w:ascii="Lato" w:hAnsi="Lato" w:cs="Arial"/>
        </w:rPr>
      </w:pPr>
    </w:p>
    <w:p w14:paraId="71DE3353" w14:textId="77777777" w:rsidR="0097756A" w:rsidRPr="00B40E6D" w:rsidRDefault="0097756A" w:rsidP="00CD1A15">
      <w:pPr>
        <w:spacing w:after="96" w:line="259" w:lineRule="auto"/>
        <w:ind w:left="-5"/>
        <w:rPr>
          <w:rFonts w:ascii="Lato" w:hAnsi="Lato"/>
          <w:i/>
          <w:u w:val="single" w:color="000000"/>
        </w:rPr>
      </w:pPr>
    </w:p>
    <w:p w14:paraId="7441D750" w14:textId="77777777" w:rsidR="00F64855" w:rsidRDefault="00F64855" w:rsidP="00CD1A15">
      <w:pPr>
        <w:spacing w:after="96" w:line="259" w:lineRule="auto"/>
        <w:ind w:left="-5"/>
        <w:rPr>
          <w:rFonts w:ascii="Lato" w:hAnsi="Lato"/>
          <w:i/>
          <w:u w:val="single" w:color="000000"/>
        </w:rPr>
      </w:pPr>
    </w:p>
    <w:p w14:paraId="2788D7F0" w14:textId="77777777" w:rsidR="00F64855" w:rsidRDefault="00F64855" w:rsidP="00CD1A15">
      <w:pPr>
        <w:spacing w:after="96" w:line="259" w:lineRule="auto"/>
        <w:ind w:left="-5"/>
        <w:rPr>
          <w:rFonts w:ascii="Lato" w:hAnsi="Lato"/>
          <w:i/>
          <w:u w:val="single" w:color="000000"/>
        </w:rPr>
      </w:pPr>
    </w:p>
    <w:p w14:paraId="245E657E" w14:textId="21C89856" w:rsidR="00CD1A15" w:rsidRPr="00B40E6D" w:rsidRDefault="00CD1A15" w:rsidP="00CD1A15">
      <w:pPr>
        <w:spacing w:after="96" w:line="259" w:lineRule="auto"/>
        <w:ind w:left="-5"/>
        <w:rPr>
          <w:rFonts w:ascii="Lato" w:hAnsi="Lato"/>
        </w:rPr>
      </w:pPr>
      <w:r w:rsidRPr="00B40E6D">
        <w:rPr>
          <w:rFonts w:ascii="Lato" w:hAnsi="Lato"/>
          <w:i/>
          <w:u w:val="single" w:color="000000"/>
        </w:rPr>
        <w:t>Informacja dla Wykonawcy:</w:t>
      </w:r>
      <w:r w:rsidRPr="00B40E6D">
        <w:rPr>
          <w:rFonts w:ascii="Lato" w:hAnsi="Lato"/>
          <w:i/>
        </w:rPr>
        <w:t xml:space="preserve"> </w:t>
      </w:r>
    </w:p>
    <w:p w14:paraId="54686891" w14:textId="0002B285" w:rsidR="00CD1A15" w:rsidRPr="00B40E6D" w:rsidRDefault="00CD1A15" w:rsidP="00CD1A15">
      <w:pPr>
        <w:autoSpaceDE w:val="0"/>
        <w:spacing w:line="276" w:lineRule="auto"/>
        <w:jc w:val="both"/>
        <w:rPr>
          <w:rFonts w:ascii="Lato" w:hAnsi="Lato" w:cs="Arial"/>
        </w:rPr>
      </w:pPr>
      <w:r w:rsidRPr="567FB3D7">
        <w:rPr>
          <w:rFonts w:ascii="Lato" w:hAnsi="Lato"/>
          <w:i/>
          <w:iCs/>
        </w:rPr>
        <w:t xml:space="preserve">Formularz </w:t>
      </w:r>
      <w:r w:rsidR="223BAEF0" w:rsidRPr="567FB3D7">
        <w:rPr>
          <w:rFonts w:ascii="Lato" w:hAnsi="Lato"/>
          <w:i/>
          <w:iCs/>
        </w:rPr>
        <w:t>cenowy</w:t>
      </w:r>
      <w:r w:rsidRPr="567FB3D7">
        <w:rPr>
          <w:rFonts w:ascii="Lato" w:hAnsi="Lato"/>
          <w:i/>
          <w:iCs/>
        </w:rPr>
        <w:t xml:space="preserve">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567FB3D7">
        <w:rPr>
          <w:rFonts w:ascii="Lato" w:hAnsi="Lato"/>
          <w:i/>
          <w:iCs/>
        </w:rPr>
        <w:t>ami</w:t>
      </w:r>
      <w:proofErr w:type="spellEnd"/>
      <w:r w:rsidRPr="567FB3D7">
        <w:rPr>
          <w:rFonts w:ascii="Lato" w:hAnsi="Lato"/>
          <w:i/>
          <w:iCs/>
        </w:rPr>
        <w:t>) potwierdzającymi prawo do reprezentacji Wykonawcy przez osobę podpisującą ofertę.</w:t>
      </w:r>
      <w:r w:rsidRPr="567FB3D7">
        <w:rPr>
          <w:rFonts w:ascii="Lato" w:hAnsi="Lato"/>
        </w:rPr>
        <w:t xml:space="preserve">  </w:t>
      </w:r>
    </w:p>
    <w:p w14:paraId="242FC2F3" w14:textId="77777777" w:rsidR="00CD1A15" w:rsidRPr="00B40E6D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u w:val="single"/>
        </w:rPr>
      </w:pPr>
    </w:p>
    <w:p w14:paraId="35219E12" w14:textId="77777777" w:rsidR="00CD1A15" w:rsidRPr="00B40E6D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u w:val="single"/>
        </w:rPr>
      </w:pPr>
    </w:p>
    <w:p w14:paraId="05188898" w14:textId="193CE3F9" w:rsidR="00282562" w:rsidRPr="00B40E6D" w:rsidRDefault="00282562" w:rsidP="00E039C4">
      <w:pPr>
        <w:pStyle w:val="Tekstpodstawowy31"/>
        <w:rPr>
          <w:rFonts w:ascii="Lato" w:hAnsi="Lato" w:cs="Arial"/>
          <w:i w:val="0"/>
          <w:iCs/>
        </w:rPr>
      </w:pPr>
    </w:p>
    <w:p w14:paraId="50027623" w14:textId="77777777" w:rsidR="00282562" w:rsidRPr="00B40E6D" w:rsidRDefault="00282562" w:rsidP="00E039C4">
      <w:pPr>
        <w:pStyle w:val="Tekstpodstawowy31"/>
        <w:rPr>
          <w:rFonts w:ascii="Lato" w:hAnsi="Lato" w:cs="Arial"/>
          <w:i w:val="0"/>
          <w:iCs/>
        </w:rPr>
      </w:pPr>
    </w:p>
    <w:p w14:paraId="4C1961FA" w14:textId="5820135F" w:rsidR="00282562" w:rsidRPr="00B40E6D" w:rsidRDefault="00282562" w:rsidP="003A031C">
      <w:pPr>
        <w:tabs>
          <w:tab w:val="left" w:pos="1185"/>
        </w:tabs>
        <w:ind w:left="284" w:hanging="142"/>
        <w:jc w:val="both"/>
        <w:rPr>
          <w:rFonts w:ascii="Lato" w:hAnsi="Lato"/>
        </w:rPr>
      </w:pPr>
    </w:p>
    <w:sectPr w:rsidR="00282562" w:rsidRPr="00B40E6D" w:rsidSect="0068098E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1930B" w14:textId="77777777" w:rsidR="00A4181F" w:rsidRDefault="00A4181F" w:rsidP="006C57B8">
      <w:r>
        <w:separator/>
      </w:r>
    </w:p>
  </w:endnote>
  <w:endnote w:type="continuationSeparator" w:id="0">
    <w:p w14:paraId="2C8FB0A4" w14:textId="77777777" w:rsidR="00A4181F" w:rsidRDefault="00A4181F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612275">
      <w:rPr>
        <w:rStyle w:val="NrStronyZnak"/>
        <w:rFonts w:eastAsia="Calibri"/>
        <w:noProof/>
      </w:rPr>
      <w:t>5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612275">
      <w:rPr>
        <w:rStyle w:val="NrStronyZnak"/>
        <w:rFonts w:eastAsia="Calibri"/>
        <w:noProof/>
      </w:rPr>
      <w:t>9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4C404" w14:textId="69CB1FB0" w:rsidR="0094519A" w:rsidRDefault="00410996" w:rsidP="004F0043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  <w:lang w:eastAsia="pl-PL"/>
      </w:rPr>
      <w:drawing>
        <wp:inline distT="0" distB="0" distL="0" distR="0" wp14:anchorId="308B89BE" wp14:editId="742FF997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227FA" w14:textId="77777777" w:rsidR="00A4181F" w:rsidRDefault="00A4181F" w:rsidP="006C57B8">
      <w:r>
        <w:separator/>
      </w:r>
    </w:p>
  </w:footnote>
  <w:footnote w:type="continuationSeparator" w:id="0">
    <w:p w14:paraId="1FFDF839" w14:textId="77777777" w:rsidR="00A4181F" w:rsidRDefault="00A4181F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1B8078B4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0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E97E4C"/>
    <w:multiLevelType w:val="hybridMultilevel"/>
    <w:tmpl w:val="CC580312"/>
    <w:lvl w:ilvl="0" w:tplc="D1368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E330DF0"/>
    <w:multiLevelType w:val="hybridMultilevel"/>
    <w:tmpl w:val="EB38843E"/>
    <w:lvl w:ilvl="0" w:tplc="B7BC55E4">
      <w:start w:val="1"/>
      <w:numFmt w:val="decimal"/>
      <w:lvlText w:val="%1."/>
      <w:lvlJc w:val="left"/>
      <w:pPr>
        <w:ind w:left="644" w:hanging="360"/>
      </w:pPr>
      <w:rPr>
        <w:rFonts w:ascii="Lato" w:hAnsi="Lato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5" w15:restartNumberingAfterBreak="0">
    <w:nsid w:val="310D6CCA"/>
    <w:multiLevelType w:val="multilevel"/>
    <w:tmpl w:val="9A30AD74"/>
    <w:numStyleLink w:val="PlanOchrony2"/>
  </w:abstractNum>
  <w:abstractNum w:abstractNumId="16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8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9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3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4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5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8" w15:restartNumberingAfterBreak="0">
    <w:nsid w:val="4E152FBA"/>
    <w:multiLevelType w:val="hybridMultilevel"/>
    <w:tmpl w:val="87F8A950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5C40B77"/>
    <w:multiLevelType w:val="hybridMultilevel"/>
    <w:tmpl w:val="1DBC0E80"/>
    <w:lvl w:ilvl="0" w:tplc="A4CCAA32">
      <w:start w:val="1"/>
      <w:numFmt w:val="decimal"/>
      <w:lvlText w:val="%1.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84D7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22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EAE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3A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0B1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3686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4C98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02F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4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5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03B4D6D"/>
    <w:multiLevelType w:val="hybridMultilevel"/>
    <w:tmpl w:val="62FCF37C"/>
    <w:lvl w:ilvl="0" w:tplc="59F43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0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389423619">
    <w:abstractNumId w:val="0"/>
  </w:num>
  <w:num w:numId="2" w16cid:durableId="1572084387">
    <w:abstractNumId w:val="1"/>
  </w:num>
  <w:num w:numId="3" w16cid:durableId="1459107670">
    <w:abstractNumId w:val="14"/>
  </w:num>
  <w:num w:numId="4" w16cid:durableId="1071732081">
    <w:abstractNumId w:val="15"/>
  </w:num>
  <w:num w:numId="5" w16cid:durableId="1216162502">
    <w:abstractNumId w:val="40"/>
  </w:num>
  <w:num w:numId="6" w16cid:durableId="232204924">
    <w:abstractNumId w:val="36"/>
  </w:num>
  <w:num w:numId="7" w16cid:durableId="1931347058">
    <w:abstractNumId w:val="5"/>
  </w:num>
  <w:num w:numId="8" w16cid:durableId="2119443667">
    <w:abstractNumId w:val="42"/>
  </w:num>
  <w:num w:numId="9" w16cid:durableId="202252686">
    <w:abstractNumId w:val="32"/>
  </w:num>
  <w:num w:numId="10" w16cid:durableId="432826975">
    <w:abstractNumId w:val="26"/>
  </w:num>
  <w:num w:numId="11" w16cid:durableId="1323847348">
    <w:abstractNumId w:val="18"/>
  </w:num>
  <w:num w:numId="12" w16cid:durableId="1597784600">
    <w:abstractNumId w:val="16"/>
  </w:num>
  <w:num w:numId="13" w16cid:durableId="115221216">
    <w:abstractNumId w:val="19"/>
  </w:num>
  <w:num w:numId="14" w16cid:durableId="100225249">
    <w:abstractNumId w:val="27"/>
  </w:num>
  <w:num w:numId="15" w16cid:durableId="893395270">
    <w:abstractNumId w:val="25"/>
  </w:num>
  <w:num w:numId="16" w16cid:durableId="388119186">
    <w:abstractNumId w:val="8"/>
  </w:num>
  <w:num w:numId="17" w16cid:durableId="801773365">
    <w:abstractNumId w:val="17"/>
  </w:num>
  <w:num w:numId="18" w16cid:durableId="1759859991">
    <w:abstractNumId w:val="33"/>
  </w:num>
  <w:num w:numId="19" w16cid:durableId="67583917">
    <w:abstractNumId w:val="29"/>
  </w:num>
  <w:num w:numId="20" w16cid:durableId="1289701305">
    <w:abstractNumId w:val="10"/>
  </w:num>
  <w:num w:numId="21" w16cid:durableId="761493246">
    <w:abstractNumId w:val="2"/>
  </w:num>
  <w:num w:numId="22" w16cid:durableId="1940872397">
    <w:abstractNumId w:val="31"/>
  </w:num>
  <w:num w:numId="23" w16cid:durableId="544485621">
    <w:abstractNumId w:val="7"/>
  </w:num>
  <w:num w:numId="24" w16cid:durableId="1354185483">
    <w:abstractNumId w:val="3"/>
  </w:num>
  <w:num w:numId="25" w16cid:durableId="1232808297">
    <w:abstractNumId w:val="39"/>
  </w:num>
  <w:num w:numId="26" w16cid:durableId="1547524064">
    <w:abstractNumId w:val="4"/>
  </w:num>
  <w:num w:numId="27" w16cid:durableId="1013461789">
    <w:abstractNumId w:val="9"/>
  </w:num>
  <w:num w:numId="28" w16cid:durableId="1012680814">
    <w:abstractNumId w:val="43"/>
  </w:num>
  <w:num w:numId="29" w16cid:durableId="625234301">
    <w:abstractNumId w:val="23"/>
  </w:num>
  <w:num w:numId="30" w16cid:durableId="1206676822">
    <w:abstractNumId w:val="41"/>
  </w:num>
  <w:num w:numId="31" w16cid:durableId="1344745141">
    <w:abstractNumId w:val="24"/>
  </w:num>
  <w:num w:numId="32" w16cid:durableId="241766322">
    <w:abstractNumId w:val="12"/>
  </w:num>
  <w:num w:numId="33" w16cid:durableId="1801604195">
    <w:abstractNumId w:val="6"/>
  </w:num>
  <w:num w:numId="34" w16cid:durableId="574780862">
    <w:abstractNumId w:val="21"/>
  </w:num>
  <w:num w:numId="35" w16cid:durableId="1925337650">
    <w:abstractNumId w:val="22"/>
  </w:num>
  <w:num w:numId="36" w16cid:durableId="1736081167">
    <w:abstractNumId w:val="37"/>
  </w:num>
  <w:num w:numId="37" w16cid:durableId="1373770833">
    <w:abstractNumId w:val="20"/>
  </w:num>
  <w:num w:numId="38" w16cid:durableId="1358656065">
    <w:abstractNumId w:val="34"/>
  </w:num>
  <w:num w:numId="39" w16cid:durableId="1974602352">
    <w:abstractNumId w:val="35"/>
  </w:num>
  <w:num w:numId="40" w16cid:durableId="601375166">
    <w:abstractNumId w:val="28"/>
  </w:num>
  <w:num w:numId="41" w16cid:durableId="1226379538">
    <w:abstractNumId w:val="30"/>
  </w:num>
  <w:num w:numId="42" w16cid:durableId="643701395">
    <w:abstractNumId w:val="11"/>
  </w:num>
  <w:num w:numId="43" w16cid:durableId="1586114958">
    <w:abstractNumId w:val="13"/>
  </w:num>
  <w:num w:numId="44" w16cid:durableId="6241595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5D9"/>
    <w:rsid w:val="00006397"/>
    <w:rsid w:val="00010B8F"/>
    <w:rsid w:val="00012A65"/>
    <w:rsid w:val="000143E3"/>
    <w:rsid w:val="000152C4"/>
    <w:rsid w:val="00026553"/>
    <w:rsid w:val="00030B8B"/>
    <w:rsid w:val="0003138C"/>
    <w:rsid w:val="000379F0"/>
    <w:rsid w:val="00042D09"/>
    <w:rsid w:val="000441D8"/>
    <w:rsid w:val="00047979"/>
    <w:rsid w:val="00051E91"/>
    <w:rsid w:val="000543D5"/>
    <w:rsid w:val="00057512"/>
    <w:rsid w:val="00057862"/>
    <w:rsid w:val="00057EFE"/>
    <w:rsid w:val="000615E1"/>
    <w:rsid w:val="000616A5"/>
    <w:rsid w:val="00063A03"/>
    <w:rsid w:val="00064512"/>
    <w:rsid w:val="0006492F"/>
    <w:rsid w:val="00071081"/>
    <w:rsid w:val="00072823"/>
    <w:rsid w:val="000772EB"/>
    <w:rsid w:val="00080F3E"/>
    <w:rsid w:val="00082FC0"/>
    <w:rsid w:val="000833C0"/>
    <w:rsid w:val="000838DC"/>
    <w:rsid w:val="00094D25"/>
    <w:rsid w:val="000A0769"/>
    <w:rsid w:val="000A44C6"/>
    <w:rsid w:val="000A51E4"/>
    <w:rsid w:val="000A54D8"/>
    <w:rsid w:val="000B3D5D"/>
    <w:rsid w:val="000B4D09"/>
    <w:rsid w:val="000C215C"/>
    <w:rsid w:val="000C4B56"/>
    <w:rsid w:val="000C6184"/>
    <w:rsid w:val="000D31EC"/>
    <w:rsid w:val="000D51AF"/>
    <w:rsid w:val="000D58AA"/>
    <w:rsid w:val="000D6607"/>
    <w:rsid w:val="000E168E"/>
    <w:rsid w:val="000E4AA3"/>
    <w:rsid w:val="000E70DA"/>
    <w:rsid w:val="000F15FB"/>
    <w:rsid w:val="000F6C2F"/>
    <w:rsid w:val="00100889"/>
    <w:rsid w:val="00101C97"/>
    <w:rsid w:val="001034AA"/>
    <w:rsid w:val="00106025"/>
    <w:rsid w:val="00107A41"/>
    <w:rsid w:val="00117AAA"/>
    <w:rsid w:val="00123EBA"/>
    <w:rsid w:val="0013339F"/>
    <w:rsid w:val="00137287"/>
    <w:rsid w:val="00151274"/>
    <w:rsid w:val="001524CC"/>
    <w:rsid w:val="00153B03"/>
    <w:rsid w:val="001551D1"/>
    <w:rsid w:val="0015553A"/>
    <w:rsid w:val="00161762"/>
    <w:rsid w:val="00163D0F"/>
    <w:rsid w:val="00171970"/>
    <w:rsid w:val="0017474E"/>
    <w:rsid w:val="00187ADD"/>
    <w:rsid w:val="001915A7"/>
    <w:rsid w:val="00191873"/>
    <w:rsid w:val="001A0B2E"/>
    <w:rsid w:val="001A4B24"/>
    <w:rsid w:val="001A7F66"/>
    <w:rsid w:val="001B0DAD"/>
    <w:rsid w:val="001B47FA"/>
    <w:rsid w:val="001B58FE"/>
    <w:rsid w:val="001B6D87"/>
    <w:rsid w:val="001B6F7D"/>
    <w:rsid w:val="001C2A81"/>
    <w:rsid w:val="001C2C85"/>
    <w:rsid w:val="001C338A"/>
    <w:rsid w:val="001D48DF"/>
    <w:rsid w:val="001E3F25"/>
    <w:rsid w:val="001E639F"/>
    <w:rsid w:val="001F38DD"/>
    <w:rsid w:val="001F3E65"/>
    <w:rsid w:val="001F7A3C"/>
    <w:rsid w:val="00201CD5"/>
    <w:rsid w:val="002034D3"/>
    <w:rsid w:val="00224755"/>
    <w:rsid w:val="00227721"/>
    <w:rsid w:val="00231217"/>
    <w:rsid w:val="00233585"/>
    <w:rsid w:val="00235F60"/>
    <w:rsid w:val="0023683F"/>
    <w:rsid w:val="00237936"/>
    <w:rsid w:val="00242C17"/>
    <w:rsid w:val="0024516D"/>
    <w:rsid w:val="00253EDC"/>
    <w:rsid w:val="002544DB"/>
    <w:rsid w:val="0026395C"/>
    <w:rsid w:val="00265130"/>
    <w:rsid w:val="00267B19"/>
    <w:rsid w:val="00270BF3"/>
    <w:rsid w:val="00271C96"/>
    <w:rsid w:val="00272807"/>
    <w:rsid w:val="00275747"/>
    <w:rsid w:val="00282562"/>
    <w:rsid w:val="002849AD"/>
    <w:rsid w:val="00284CEB"/>
    <w:rsid w:val="00286B10"/>
    <w:rsid w:val="00287059"/>
    <w:rsid w:val="00293E7D"/>
    <w:rsid w:val="002A084A"/>
    <w:rsid w:val="002A2C6F"/>
    <w:rsid w:val="002B2871"/>
    <w:rsid w:val="002B7D0B"/>
    <w:rsid w:val="002C0DB7"/>
    <w:rsid w:val="002D09C4"/>
    <w:rsid w:val="002D54D1"/>
    <w:rsid w:val="002D5AF9"/>
    <w:rsid w:val="002D5BAD"/>
    <w:rsid w:val="002D5BE1"/>
    <w:rsid w:val="002D727F"/>
    <w:rsid w:val="002E2CD0"/>
    <w:rsid w:val="002E5EA6"/>
    <w:rsid w:val="002E7C42"/>
    <w:rsid w:val="002F286F"/>
    <w:rsid w:val="00300BD4"/>
    <w:rsid w:val="00303875"/>
    <w:rsid w:val="00303E75"/>
    <w:rsid w:val="00304152"/>
    <w:rsid w:val="00304332"/>
    <w:rsid w:val="00306CE0"/>
    <w:rsid w:val="00307540"/>
    <w:rsid w:val="00314F7B"/>
    <w:rsid w:val="00317601"/>
    <w:rsid w:val="003219CF"/>
    <w:rsid w:val="00323BF8"/>
    <w:rsid w:val="0034179F"/>
    <w:rsid w:val="00342F48"/>
    <w:rsid w:val="00343E9C"/>
    <w:rsid w:val="00346A32"/>
    <w:rsid w:val="003569FA"/>
    <w:rsid w:val="003574D9"/>
    <w:rsid w:val="003635EA"/>
    <w:rsid w:val="00363E6F"/>
    <w:rsid w:val="00371171"/>
    <w:rsid w:val="00375151"/>
    <w:rsid w:val="003775C6"/>
    <w:rsid w:val="00381609"/>
    <w:rsid w:val="003901EF"/>
    <w:rsid w:val="00391E09"/>
    <w:rsid w:val="003963F8"/>
    <w:rsid w:val="0039679A"/>
    <w:rsid w:val="00396A70"/>
    <w:rsid w:val="0039756E"/>
    <w:rsid w:val="00397AB7"/>
    <w:rsid w:val="003A031C"/>
    <w:rsid w:val="003A1DCA"/>
    <w:rsid w:val="003A5479"/>
    <w:rsid w:val="003A56DA"/>
    <w:rsid w:val="003A66EA"/>
    <w:rsid w:val="003B0D08"/>
    <w:rsid w:val="003B38F4"/>
    <w:rsid w:val="003C1F87"/>
    <w:rsid w:val="003C45DE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075B"/>
    <w:rsid w:val="00403F02"/>
    <w:rsid w:val="00410996"/>
    <w:rsid w:val="004130F5"/>
    <w:rsid w:val="00420967"/>
    <w:rsid w:val="0042511C"/>
    <w:rsid w:val="004262FB"/>
    <w:rsid w:val="00427E05"/>
    <w:rsid w:val="00430F00"/>
    <w:rsid w:val="00431116"/>
    <w:rsid w:val="0043596A"/>
    <w:rsid w:val="00436B21"/>
    <w:rsid w:val="00444BB7"/>
    <w:rsid w:val="00444CF9"/>
    <w:rsid w:val="00447A25"/>
    <w:rsid w:val="00457B99"/>
    <w:rsid w:val="00457FB5"/>
    <w:rsid w:val="004620B3"/>
    <w:rsid w:val="00470050"/>
    <w:rsid w:val="004702A3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5912"/>
    <w:rsid w:val="004B6127"/>
    <w:rsid w:val="004C28BB"/>
    <w:rsid w:val="004C7841"/>
    <w:rsid w:val="004D4482"/>
    <w:rsid w:val="004D6E16"/>
    <w:rsid w:val="004E426A"/>
    <w:rsid w:val="004F0043"/>
    <w:rsid w:val="004F10C6"/>
    <w:rsid w:val="00504868"/>
    <w:rsid w:val="00513E5A"/>
    <w:rsid w:val="00521922"/>
    <w:rsid w:val="00526F53"/>
    <w:rsid w:val="0054122B"/>
    <w:rsid w:val="00546EA8"/>
    <w:rsid w:val="00547605"/>
    <w:rsid w:val="005525B2"/>
    <w:rsid w:val="005602B9"/>
    <w:rsid w:val="0056173B"/>
    <w:rsid w:val="005625C3"/>
    <w:rsid w:val="00563007"/>
    <w:rsid w:val="005634CB"/>
    <w:rsid w:val="005656BE"/>
    <w:rsid w:val="005659ED"/>
    <w:rsid w:val="00566821"/>
    <w:rsid w:val="00567371"/>
    <w:rsid w:val="00567604"/>
    <w:rsid w:val="005706C2"/>
    <w:rsid w:val="00574A02"/>
    <w:rsid w:val="00577725"/>
    <w:rsid w:val="0058087B"/>
    <w:rsid w:val="00581239"/>
    <w:rsid w:val="00584C90"/>
    <w:rsid w:val="0058619B"/>
    <w:rsid w:val="00596109"/>
    <w:rsid w:val="005A0D91"/>
    <w:rsid w:val="005A3F93"/>
    <w:rsid w:val="005B3E1A"/>
    <w:rsid w:val="005C0A03"/>
    <w:rsid w:val="005C2A31"/>
    <w:rsid w:val="005C3663"/>
    <w:rsid w:val="005C4ED9"/>
    <w:rsid w:val="005D72FC"/>
    <w:rsid w:val="005E028D"/>
    <w:rsid w:val="005E3840"/>
    <w:rsid w:val="005F4841"/>
    <w:rsid w:val="005F5F6D"/>
    <w:rsid w:val="005F663A"/>
    <w:rsid w:val="0060158F"/>
    <w:rsid w:val="00606E82"/>
    <w:rsid w:val="00612275"/>
    <w:rsid w:val="006133B0"/>
    <w:rsid w:val="00613D6A"/>
    <w:rsid w:val="00620222"/>
    <w:rsid w:val="00627B90"/>
    <w:rsid w:val="006434B6"/>
    <w:rsid w:val="006446A5"/>
    <w:rsid w:val="00647661"/>
    <w:rsid w:val="00652ABC"/>
    <w:rsid w:val="0065608E"/>
    <w:rsid w:val="00661633"/>
    <w:rsid w:val="00661EF5"/>
    <w:rsid w:val="00664170"/>
    <w:rsid w:val="00667DF5"/>
    <w:rsid w:val="0068098E"/>
    <w:rsid w:val="00681DEB"/>
    <w:rsid w:val="00682E08"/>
    <w:rsid w:val="0068306C"/>
    <w:rsid w:val="00684F3C"/>
    <w:rsid w:val="006912AC"/>
    <w:rsid w:val="006946FF"/>
    <w:rsid w:val="006A2BA5"/>
    <w:rsid w:val="006A33F0"/>
    <w:rsid w:val="006A619D"/>
    <w:rsid w:val="006B2E1D"/>
    <w:rsid w:val="006B2F01"/>
    <w:rsid w:val="006B510F"/>
    <w:rsid w:val="006B6B1D"/>
    <w:rsid w:val="006B6E44"/>
    <w:rsid w:val="006B71A5"/>
    <w:rsid w:val="006C0497"/>
    <w:rsid w:val="006C3160"/>
    <w:rsid w:val="006C57B8"/>
    <w:rsid w:val="006D000E"/>
    <w:rsid w:val="006D00D3"/>
    <w:rsid w:val="006D0921"/>
    <w:rsid w:val="006E0645"/>
    <w:rsid w:val="006E2AF5"/>
    <w:rsid w:val="006E317C"/>
    <w:rsid w:val="006E384D"/>
    <w:rsid w:val="006F1E79"/>
    <w:rsid w:val="006F6D10"/>
    <w:rsid w:val="00700692"/>
    <w:rsid w:val="00700A8A"/>
    <w:rsid w:val="007045FB"/>
    <w:rsid w:val="00704F04"/>
    <w:rsid w:val="00705FBE"/>
    <w:rsid w:val="00722396"/>
    <w:rsid w:val="00723242"/>
    <w:rsid w:val="007236E6"/>
    <w:rsid w:val="00724519"/>
    <w:rsid w:val="00732EF6"/>
    <w:rsid w:val="007338CE"/>
    <w:rsid w:val="00736A00"/>
    <w:rsid w:val="00740386"/>
    <w:rsid w:val="00740DB9"/>
    <w:rsid w:val="007452C4"/>
    <w:rsid w:val="00747707"/>
    <w:rsid w:val="00755196"/>
    <w:rsid w:val="007622B0"/>
    <w:rsid w:val="00764522"/>
    <w:rsid w:val="007667FD"/>
    <w:rsid w:val="00772FC6"/>
    <w:rsid w:val="00787078"/>
    <w:rsid w:val="0079063F"/>
    <w:rsid w:val="00791F99"/>
    <w:rsid w:val="007975F7"/>
    <w:rsid w:val="007A1469"/>
    <w:rsid w:val="007A58E7"/>
    <w:rsid w:val="007A5C60"/>
    <w:rsid w:val="007A6957"/>
    <w:rsid w:val="007B14C2"/>
    <w:rsid w:val="007B3A0E"/>
    <w:rsid w:val="007B3BB8"/>
    <w:rsid w:val="007C29D5"/>
    <w:rsid w:val="007C5E69"/>
    <w:rsid w:val="007C7931"/>
    <w:rsid w:val="007D2911"/>
    <w:rsid w:val="007E4DD7"/>
    <w:rsid w:val="007E70F9"/>
    <w:rsid w:val="007F1929"/>
    <w:rsid w:val="007F4B7C"/>
    <w:rsid w:val="007F7E73"/>
    <w:rsid w:val="008060F8"/>
    <w:rsid w:val="00806199"/>
    <w:rsid w:val="008117A3"/>
    <w:rsid w:val="00812687"/>
    <w:rsid w:val="00814125"/>
    <w:rsid w:val="008148FE"/>
    <w:rsid w:val="00815191"/>
    <w:rsid w:val="00822AD6"/>
    <w:rsid w:val="00831C90"/>
    <w:rsid w:val="00833C88"/>
    <w:rsid w:val="00837313"/>
    <w:rsid w:val="00847C39"/>
    <w:rsid w:val="00850778"/>
    <w:rsid w:val="00851B50"/>
    <w:rsid w:val="00853806"/>
    <w:rsid w:val="008551B4"/>
    <w:rsid w:val="008671A4"/>
    <w:rsid w:val="00870483"/>
    <w:rsid w:val="00870B22"/>
    <w:rsid w:val="00871241"/>
    <w:rsid w:val="0087540E"/>
    <w:rsid w:val="008759D3"/>
    <w:rsid w:val="00882EBB"/>
    <w:rsid w:val="008849D7"/>
    <w:rsid w:val="008903EE"/>
    <w:rsid w:val="008917F2"/>
    <w:rsid w:val="00893A0A"/>
    <w:rsid w:val="008961CF"/>
    <w:rsid w:val="008975BE"/>
    <w:rsid w:val="008A41B3"/>
    <w:rsid w:val="008A5F14"/>
    <w:rsid w:val="008A6245"/>
    <w:rsid w:val="008A728B"/>
    <w:rsid w:val="008B6575"/>
    <w:rsid w:val="008B66B3"/>
    <w:rsid w:val="008C5632"/>
    <w:rsid w:val="008C6A41"/>
    <w:rsid w:val="008C7B23"/>
    <w:rsid w:val="008D45B4"/>
    <w:rsid w:val="008E15AF"/>
    <w:rsid w:val="008E4A21"/>
    <w:rsid w:val="008E604F"/>
    <w:rsid w:val="008F1574"/>
    <w:rsid w:val="008F706A"/>
    <w:rsid w:val="008F7C10"/>
    <w:rsid w:val="00901C95"/>
    <w:rsid w:val="00911F7F"/>
    <w:rsid w:val="0091479F"/>
    <w:rsid w:val="009212FF"/>
    <w:rsid w:val="0092186B"/>
    <w:rsid w:val="009246C3"/>
    <w:rsid w:val="00931B18"/>
    <w:rsid w:val="00935EA5"/>
    <w:rsid w:val="00936DAC"/>
    <w:rsid w:val="009446D4"/>
    <w:rsid w:val="009447BA"/>
    <w:rsid w:val="0094519A"/>
    <w:rsid w:val="00946529"/>
    <w:rsid w:val="00953089"/>
    <w:rsid w:val="0095446D"/>
    <w:rsid w:val="00954DC5"/>
    <w:rsid w:val="009640D7"/>
    <w:rsid w:val="00970A89"/>
    <w:rsid w:val="009740D8"/>
    <w:rsid w:val="00975CA2"/>
    <w:rsid w:val="00975CDB"/>
    <w:rsid w:val="0097756A"/>
    <w:rsid w:val="009824B3"/>
    <w:rsid w:val="00984DA3"/>
    <w:rsid w:val="009904AA"/>
    <w:rsid w:val="009A0E7D"/>
    <w:rsid w:val="009A4F88"/>
    <w:rsid w:val="009B16C1"/>
    <w:rsid w:val="009B1889"/>
    <w:rsid w:val="009B402A"/>
    <w:rsid w:val="009C42C0"/>
    <w:rsid w:val="009C621C"/>
    <w:rsid w:val="009C751F"/>
    <w:rsid w:val="009D3872"/>
    <w:rsid w:val="009E4E86"/>
    <w:rsid w:val="009F2788"/>
    <w:rsid w:val="00A00E02"/>
    <w:rsid w:val="00A05979"/>
    <w:rsid w:val="00A165A7"/>
    <w:rsid w:val="00A27D58"/>
    <w:rsid w:val="00A27F9D"/>
    <w:rsid w:val="00A338EE"/>
    <w:rsid w:val="00A401FC"/>
    <w:rsid w:val="00A40F0D"/>
    <w:rsid w:val="00A40F6C"/>
    <w:rsid w:val="00A4181F"/>
    <w:rsid w:val="00A43FAB"/>
    <w:rsid w:val="00A447F2"/>
    <w:rsid w:val="00A44E12"/>
    <w:rsid w:val="00A46176"/>
    <w:rsid w:val="00A619C6"/>
    <w:rsid w:val="00A6651C"/>
    <w:rsid w:val="00A73179"/>
    <w:rsid w:val="00A81B30"/>
    <w:rsid w:val="00A83CD8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A2A01"/>
    <w:rsid w:val="00AB09C3"/>
    <w:rsid w:val="00AB339D"/>
    <w:rsid w:val="00AC14D2"/>
    <w:rsid w:val="00AC3E6D"/>
    <w:rsid w:val="00AC665D"/>
    <w:rsid w:val="00AC6D7A"/>
    <w:rsid w:val="00AD3638"/>
    <w:rsid w:val="00AD6A7F"/>
    <w:rsid w:val="00AE0FBD"/>
    <w:rsid w:val="00AE1286"/>
    <w:rsid w:val="00AE2FD0"/>
    <w:rsid w:val="00AE4087"/>
    <w:rsid w:val="00AF7E53"/>
    <w:rsid w:val="00B00B84"/>
    <w:rsid w:val="00B024C9"/>
    <w:rsid w:val="00B03553"/>
    <w:rsid w:val="00B03654"/>
    <w:rsid w:val="00B06D83"/>
    <w:rsid w:val="00B15048"/>
    <w:rsid w:val="00B16096"/>
    <w:rsid w:val="00B22282"/>
    <w:rsid w:val="00B232EF"/>
    <w:rsid w:val="00B2344C"/>
    <w:rsid w:val="00B2369B"/>
    <w:rsid w:val="00B2401F"/>
    <w:rsid w:val="00B24BDF"/>
    <w:rsid w:val="00B24DD7"/>
    <w:rsid w:val="00B27CF3"/>
    <w:rsid w:val="00B40E6D"/>
    <w:rsid w:val="00B41E6A"/>
    <w:rsid w:val="00B42889"/>
    <w:rsid w:val="00B44AB9"/>
    <w:rsid w:val="00B47CD8"/>
    <w:rsid w:val="00B50048"/>
    <w:rsid w:val="00B63FBA"/>
    <w:rsid w:val="00B66C22"/>
    <w:rsid w:val="00B67437"/>
    <w:rsid w:val="00B7267E"/>
    <w:rsid w:val="00B730BA"/>
    <w:rsid w:val="00B77ECC"/>
    <w:rsid w:val="00B80889"/>
    <w:rsid w:val="00B8414A"/>
    <w:rsid w:val="00B925EA"/>
    <w:rsid w:val="00B95272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E2C6B"/>
    <w:rsid w:val="00BE3D50"/>
    <w:rsid w:val="00BE5306"/>
    <w:rsid w:val="00BE585E"/>
    <w:rsid w:val="00BE6AB0"/>
    <w:rsid w:val="00BE7444"/>
    <w:rsid w:val="00BF429A"/>
    <w:rsid w:val="00BF59D4"/>
    <w:rsid w:val="00C00DFA"/>
    <w:rsid w:val="00C12106"/>
    <w:rsid w:val="00C14736"/>
    <w:rsid w:val="00C16042"/>
    <w:rsid w:val="00C300E3"/>
    <w:rsid w:val="00C31ADE"/>
    <w:rsid w:val="00C321B9"/>
    <w:rsid w:val="00C443B8"/>
    <w:rsid w:val="00C5033E"/>
    <w:rsid w:val="00C523F4"/>
    <w:rsid w:val="00C5514C"/>
    <w:rsid w:val="00C6631D"/>
    <w:rsid w:val="00C67BE9"/>
    <w:rsid w:val="00C7173F"/>
    <w:rsid w:val="00C72353"/>
    <w:rsid w:val="00C7671E"/>
    <w:rsid w:val="00C926D5"/>
    <w:rsid w:val="00C94891"/>
    <w:rsid w:val="00C95A21"/>
    <w:rsid w:val="00C96F3C"/>
    <w:rsid w:val="00CA3EA0"/>
    <w:rsid w:val="00CA5FC3"/>
    <w:rsid w:val="00CA64C7"/>
    <w:rsid w:val="00CA67B7"/>
    <w:rsid w:val="00CA6D32"/>
    <w:rsid w:val="00CA7CE8"/>
    <w:rsid w:val="00CB0B9C"/>
    <w:rsid w:val="00CB0DF2"/>
    <w:rsid w:val="00CB0FFE"/>
    <w:rsid w:val="00CB41EB"/>
    <w:rsid w:val="00CC2213"/>
    <w:rsid w:val="00CC302F"/>
    <w:rsid w:val="00CC5F71"/>
    <w:rsid w:val="00CD015F"/>
    <w:rsid w:val="00CD1A15"/>
    <w:rsid w:val="00CE31A3"/>
    <w:rsid w:val="00CE4D14"/>
    <w:rsid w:val="00CE7A12"/>
    <w:rsid w:val="00CF4B87"/>
    <w:rsid w:val="00D00960"/>
    <w:rsid w:val="00D04A5C"/>
    <w:rsid w:val="00D201F7"/>
    <w:rsid w:val="00D24669"/>
    <w:rsid w:val="00D26A2F"/>
    <w:rsid w:val="00D33B5F"/>
    <w:rsid w:val="00D3752F"/>
    <w:rsid w:val="00D44D0F"/>
    <w:rsid w:val="00D528EE"/>
    <w:rsid w:val="00D6526A"/>
    <w:rsid w:val="00D67B77"/>
    <w:rsid w:val="00D700A7"/>
    <w:rsid w:val="00D70123"/>
    <w:rsid w:val="00D70B0B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D1208"/>
    <w:rsid w:val="00DD23E4"/>
    <w:rsid w:val="00DE20A2"/>
    <w:rsid w:val="00DE74B3"/>
    <w:rsid w:val="00DF0A5D"/>
    <w:rsid w:val="00DF7F7C"/>
    <w:rsid w:val="00E01CC8"/>
    <w:rsid w:val="00E039C4"/>
    <w:rsid w:val="00E06965"/>
    <w:rsid w:val="00E07A4E"/>
    <w:rsid w:val="00E11A89"/>
    <w:rsid w:val="00E14B44"/>
    <w:rsid w:val="00E20470"/>
    <w:rsid w:val="00E228FA"/>
    <w:rsid w:val="00E22C32"/>
    <w:rsid w:val="00E239BD"/>
    <w:rsid w:val="00E345C2"/>
    <w:rsid w:val="00E35007"/>
    <w:rsid w:val="00E355B2"/>
    <w:rsid w:val="00E40257"/>
    <w:rsid w:val="00E4052B"/>
    <w:rsid w:val="00E424E4"/>
    <w:rsid w:val="00E55C3F"/>
    <w:rsid w:val="00E56827"/>
    <w:rsid w:val="00E57CCA"/>
    <w:rsid w:val="00E60EA1"/>
    <w:rsid w:val="00E61D46"/>
    <w:rsid w:val="00E7208A"/>
    <w:rsid w:val="00E74667"/>
    <w:rsid w:val="00E7792B"/>
    <w:rsid w:val="00E874AE"/>
    <w:rsid w:val="00E91D11"/>
    <w:rsid w:val="00E92F41"/>
    <w:rsid w:val="00E931C5"/>
    <w:rsid w:val="00E95156"/>
    <w:rsid w:val="00E95DFD"/>
    <w:rsid w:val="00E969C9"/>
    <w:rsid w:val="00EA09CC"/>
    <w:rsid w:val="00EA2B88"/>
    <w:rsid w:val="00EA7397"/>
    <w:rsid w:val="00EA7CA8"/>
    <w:rsid w:val="00EB4375"/>
    <w:rsid w:val="00EB591C"/>
    <w:rsid w:val="00EC14E6"/>
    <w:rsid w:val="00EC76AD"/>
    <w:rsid w:val="00ED1DD8"/>
    <w:rsid w:val="00EE0D95"/>
    <w:rsid w:val="00EE3658"/>
    <w:rsid w:val="00EE39BD"/>
    <w:rsid w:val="00EE48AD"/>
    <w:rsid w:val="00EE5475"/>
    <w:rsid w:val="00EF1666"/>
    <w:rsid w:val="00EF233F"/>
    <w:rsid w:val="00EF5D82"/>
    <w:rsid w:val="00EF7B3C"/>
    <w:rsid w:val="00F0105A"/>
    <w:rsid w:val="00F02FB9"/>
    <w:rsid w:val="00F03BC2"/>
    <w:rsid w:val="00F03FF7"/>
    <w:rsid w:val="00F077BF"/>
    <w:rsid w:val="00F1059E"/>
    <w:rsid w:val="00F11033"/>
    <w:rsid w:val="00F11ADD"/>
    <w:rsid w:val="00F155A2"/>
    <w:rsid w:val="00F166E9"/>
    <w:rsid w:val="00F26692"/>
    <w:rsid w:val="00F30A34"/>
    <w:rsid w:val="00F30C8F"/>
    <w:rsid w:val="00F32A7A"/>
    <w:rsid w:val="00F33114"/>
    <w:rsid w:val="00F423EF"/>
    <w:rsid w:val="00F452AC"/>
    <w:rsid w:val="00F45C9C"/>
    <w:rsid w:val="00F501F3"/>
    <w:rsid w:val="00F54460"/>
    <w:rsid w:val="00F56913"/>
    <w:rsid w:val="00F61F8F"/>
    <w:rsid w:val="00F64855"/>
    <w:rsid w:val="00F7086D"/>
    <w:rsid w:val="00F70C77"/>
    <w:rsid w:val="00F722E5"/>
    <w:rsid w:val="00F761CD"/>
    <w:rsid w:val="00F76B0F"/>
    <w:rsid w:val="00F82B82"/>
    <w:rsid w:val="00F84B9D"/>
    <w:rsid w:val="00F91313"/>
    <w:rsid w:val="00F944D8"/>
    <w:rsid w:val="00F9469C"/>
    <w:rsid w:val="00FA0AD9"/>
    <w:rsid w:val="00FA0E68"/>
    <w:rsid w:val="00FA4158"/>
    <w:rsid w:val="00FA75B5"/>
    <w:rsid w:val="00FB120C"/>
    <w:rsid w:val="00FB1C02"/>
    <w:rsid w:val="00FB2417"/>
    <w:rsid w:val="00FB2682"/>
    <w:rsid w:val="00FB2DFF"/>
    <w:rsid w:val="00FB6837"/>
    <w:rsid w:val="00FC0285"/>
    <w:rsid w:val="00FC49D5"/>
    <w:rsid w:val="00FC7650"/>
    <w:rsid w:val="00FD2AA7"/>
    <w:rsid w:val="00FD57C3"/>
    <w:rsid w:val="00FD66CA"/>
    <w:rsid w:val="00FD69A2"/>
    <w:rsid w:val="00FD73CD"/>
    <w:rsid w:val="00FE48A2"/>
    <w:rsid w:val="00FE6326"/>
    <w:rsid w:val="00FF5739"/>
    <w:rsid w:val="00FF6A8B"/>
    <w:rsid w:val="223BAEF0"/>
    <w:rsid w:val="567FB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E0BF"/>
  <w15:docId w15:val="{BF2ABAD9-A05E-4E8C-8D19-39F76722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aliases w:val="lp1,Odstavec,Akapit z listą1"/>
    <w:basedOn w:val="Normalny"/>
    <w:link w:val="AkapitzlistZnak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  <w:style w:type="character" w:customStyle="1" w:styleId="AkapitzlistZnak">
    <w:name w:val="Akapit z listą Znak"/>
    <w:aliases w:val="lp1 Znak,Odstavec Znak,Akapit z listą1 Znak"/>
    <w:link w:val="Akapitzlist"/>
    <w:uiPriority w:val="34"/>
    <w:rsid w:val="00047979"/>
    <w:rPr>
      <w:rFonts w:ascii="Times New Roman" w:eastAsia="Times New Roman" w:hAnsi="Times New Roman" w:cs="Calibri"/>
      <w:lang w:eastAsia="ar-SA"/>
    </w:rPr>
  </w:style>
  <w:style w:type="character" w:customStyle="1" w:styleId="Teksttreci">
    <w:name w:val="Tekst treści_"/>
    <w:link w:val="Teksttreci1"/>
    <w:uiPriority w:val="99"/>
    <w:locked/>
    <w:rsid w:val="00047979"/>
    <w:rPr>
      <w:rFonts w:ascii="Arial" w:hAnsi="Arial" w:cs="Arial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047979"/>
    <w:pPr>
      <w:suppressAutoHyphens w:val="0"/>
      <w:spacing w:line="240" w:lineRule="atLeast"/>
      <w:ind w:hanging="640"/>
    </w:pPr>
    <w:rPr>
      <w:rFonts w:ascii="Arial" w:eastAsia="Calibri" w:hAnsi="Arial" w:cs="Arial"/>
      <w:sz w:val="21"/>
      <w:szCs w:val="21"/>
      <w:lang w:eastAsia="pl-PL"/>
    </w:rPr>
  </w:style>
  <w:style w:type="paragraph" w:styleId="Poprawka">
    <w:name w:val="Revision"/>
    <w:hidden/>
    <w:uiPriority w:val="99"/>
    <w:semiHidden/>
    <w:rsid w:val="00B40E6D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084C9-3126-4A2D-8A0D-9EFFB18E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9</TotalTime>
  <Pages>3</Pages>
  <Words>561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24</cp:revision>
  <cp:lastPrinted>2024-06-18T06:36:00Z</cp:lastPrinted>
  <dcterms:created xsi:type="dcterms:W3CDTF">2023-10-03T18:22:00Z</dcterms:created>
  <dcterms:modified xsi:type="dcterms:W3CDTF">2024-06-18T06:36:00Z</dcterms:modified>
</cp:coreProperties>
</file>