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49CFBB1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9958DE">
        <w:rPr>
          <w:rFonts w:ascii="Lato" w:hAnsi="Lato" w:cs="Arial"/>
          <w:color w:val="auto"/>
          <w:sz w:val="20"/>
        </w:rPr>
        <w:t>3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6C7B9972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530A1C">
        <w:rPr>
          <w:rFonts w:ascii="Lato" w:hAnsi="Lato" w:cs="Arial-BoldMT"/>
          <w:bCs/>
        </w:rPr>
        <w:t>.</w:t>
      </w:r>
      <w:r w:rsidR="000A20C5">
        <w:rPr>
          <w:rFonts w:ascii="Lato" w:hAnsi="Lato" w:cs="Arial-BoldMT"/>
          <w:bCs/>
        </w:rPr>
        <w:t>18</w:t>
      </w:r>
      <w:r w:rsidR="00530A1C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6631D" w:rsidRPr="00D52058">
        <w:rPr>
          <w:rFonts w:ascii="Lato" w:hAnsi="Lato" w:cs="Arial-BoldMT"/>
          <w:bCs/>
        </w:rPr>
        <w:t>1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F9649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F96493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Biebrzański Park Narodowy</w:t>
      </w:r>
    </w:p>
    <w:p w14:paraId="26CC535E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Osowiec Twierdza 8</w:t>
      </w:r>
    </w:p>
    <w:p w14:paraId="07A6FA72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F96493">
        <w:rPr>
          <w:rFonts w:ascii="Lato" w:hAnsi="Lato"/>
          <w:bCs/>
        </w:rPr>
        <w:t>19-110 Goniądz</w:t>
      </w:r>
      <w:r w:rsidRPr="00F96493">
        <w:rPr>
          <w:rFonts w:ascii="Lato" w:hAnsi="Lato"/>
          <w:b/>
        </w:rPr>
        <w:tab/>
      </w:r>
      <w:r w:rsidRPr="00F96493">
        <w:rPr>
          <w:rFonts w:ascii="Lato" w:hAnsi="Lato"/>
          <w:b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77777777" w:rsidR="003C3C3A" w:rsidRPr="0006284F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06284F">
        <w:rPr>
          <w:rFonts w:ascii="Lato" w:hAnsi="Lato"/>
          <w:b/>
        </w:rPr>
        <w:t>FORMULARZ OFERTOWY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  <w:r w:rsidR="00F00099">
        <w:rPr>
          <w:rFonts w:ascii="Lato" w:hAnsi="Lato"/>
        </w:rPr>
        <w:t>……………………………</w:t>
      </w:r>
      <w:r w:rsidR="001B6A1E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7EF03A10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</w:t>
      </w:r>
      <w:r w:rsidR="00F00099">
        <w:rPr>
          <w:rFonts w:ascii="Lato" w:hAnsi="Lato"/>
        </w:rPr>
        <w:t>……………………………..</w:t>
      </w:r>
      <w:r w:rsidR="009147E2">
        <w:rPr>
          <w:rFonts w:ascii="Lato" w:hAnsi="Lato"/>
        </w:rPr>
        <w:t>.</w:t>
      </w:r>
      <w:r w:rsidR="001B6A1E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</w:t>
      </w:r>
      <w:r w:rsidR="00F00099">
        <w:rPr>
          <w:rFonts w:ascii="Lato" w:hAnsi="Lato"/>
        </w:rPr>
        <w:t>………….</w:t>
      </w:r>
      <w:r w:rsidRPr="003C3C3A">
        <w:rPr>
          <w:rFonts w:ascii="Lato" w:hAnsi="Lato"/>
        </w:rPr>
        <w:t>……</w:t>
      </w:r>
      <w:r w:rsidR="009147E2">
        <w:rPr>
          <w:rFonts w:ascii="Lato" w:hAnsi="Lato"/>
        </w:rPr>
        <w:t>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5D13405E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</w:t>
      </w:r>
      <w:r w:rsidR="00602F3A">
        <w:rPr>
          <w:rFonts w:ascii="Lato" w:hAnsi="Lato"/>
        </w:rPr>
        <w:t>..</w:t>
      </w:r>
    </w:p>
    <w:p w14:paraId="7B257A2A" w14:textId="2C02AAA4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>
        <w:rPr>
          <w:rFonts w:ascii="Lato" w:hAnsi="Lato"/>
        </w:rPr>
        <w:t>…..</w:t>
      </w:r>
    </w:p>
    <w:p w14:paraId="4EB5AF92" w14:textId="7F0380DF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00EBF423" w14:textId="1F105D35" w:rsidR="003C3C3A" w:rsidRPr="003C3C3A" w:rsidRDefault="003C3C3A" w:rsidP="003C3C3A">
      <w:pPr>
        <w:numPr>
          <w:ilvl w:val="0"/>
          <w:numId w:val="41"/>
        </w:numPr>
        <w:spacing w:before="200" w:after="200" w:line="360" w:lineRule="auto"/>
        <w:ind w:left="284" w:hanging="284"/>
        <w:jc w:val="both"/>
        <w:rPr>
          <w:rFonts w:ascii="Lato" w:hAnsi="Lato"/>
          <w:bCs/>
          <w:lang w:val="en-US" w:bidi="en-US"/>
        </w:rPr>
      </w:pPr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0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0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 w:rsidR="00E972E8">
        <w:rPr>
          <w:rFonts w:ascii="Lato" w:eastAsia="Lato" w:hAnsi="Lato" w:cs="Lato"/>
        </w:rPr>
        <w:t>21</w:t>
      </w:r>
      <w:r w:rsidRPr="005B3308">
        <w:rPr>
          <w:rFonts w:ascii="Lato" w:eastAsia="Lato" w:hAnsi="Lato" w:cs="Lato"/>
        </w:rPr>
        <w:t xml:space="preserve"> poz. </w:t>
      </w:r>
      <w:r w:rsidR="00E972E8">
        <w:rPr>
          <w:rFonts w:ascii="Lato" w:eastAsia="Lato" w:hAnsi="Lato" w:cs="Lato"/>
        </w:rPr>
        <w:t>11</w:t>
      </w:r>
      <w:r w:rsidR="00BF05A9">
        <w:rPr>
          <w:rFonts w:ascii="Lato" w:eastAsia="Lato" w:hAnsi="Lato" w:cs="Lato"/>
        </w:rPr>
        <w:t>2</w:t>
      </w:r>
      <w:r>
        <w:rPr>
          <w:rFonts w:ascii="Lato" w:eastAsia="Lato" w:hAnsi="Lato" w:cs="Lato"/>
        </w:rPr>
        <w:t>9</w:t>
      </w:r>
      <w:r w:rsidR="00E66230">
        <w:rPr>
          <w:rFonts w:ascii="Lato" w:eastAsia="Lato" w:hAnsi="Lato" w:cs="Lato"/>
        </w:rPr>
        <w:t xml:space="preserve"> z późniejszymi zmianami</w:t>
      </w:r>
      <w:r w:rsidRPr="005B3308">
        <w:rPr>
          <w:rFonts w:ascii="Lato" w:eastAsia="Lato" w:hAnsi="Lato" w:cs="Lato"/>
        </w:rPr>
        <w:t>)</w:t>
      </w:r>
      <w:r w:rsidR="00165AE5"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r w:rsidR="000F74ED">
        <w:rPr>
          <w:rFonts w:ascii="Lato" w:hAnsi="Lato"/>
          <w:b/>
          <w:color w:val="000000"/>
        </w:rPr>
        <w:t xml:space="preserve">sukcesywną dostawę paliw do </w:t>
      </w:r>
      <w:r w:rsidR="00293593">
        <w:rPr>
          <w:rFonts w:ascii="Lato" w:hAnsi="Lato"/>
          <w:b/>
          <w:color w:val="000000"/>
        </w:rPr>
        <w:t>pojazdów</w:t>
      </w:r>
      <w:r w:rsidR="000F74ED">
        <w:rPr>
          <w:rFonts w:ascii="Lato" w:hAnsi="Lato"/>
          <w:b/>
          <w:color w:val="000000"/>
        </w:rPr>
        <w:t xml:space="preserve"> i urządzeń Biebrzańskiego Parku Narodowego</w:t>
      </w:r>
      <w:r w:rsidR="00E66230" w:rsidRPr="00996AE8">
        <w:rPr>
          <w:b/>
          <w:color w:val="000000"/>
        </w:rPr>
        <w:t xml:space="preserve"> </w:t>
      </w:r>
      <w:r w:rsidRPr="003C3C3A">
        <w:rPr>
          <w:rFonts w:ascii="Lato" w:hAnsi="Lato"/>
          <w:lang w:bidi="en-US"/>
        </w:rPr>
        <w:t>of</w:t>
      </w:r>
      <w:r w:rsidRPr="003C3C3A">
        <w:rPr>
          <w:rFonts w:ascii="Lato" w:hAnsi="Lato"/>
          <w:bCs/>
          <w:lang w:bidi="en-US"/>
        </w:rPr>
        <w:t>eruję wykonanie zamówienia w</w:t>
      </w:r>
      <w:r w:rsidR="00320394">
        <w:rPr>
          <w:rFonts w:ascii="Lato" w:hAnsi="Lato"/>
          <w:bCs/>
          <w:lang w:bidi="en-US"/>
        </w:rPr>
        <w:t> </w:t>
      </w:r>
      <w:r w:rsidRPr="003C3C3A">
        <w:rPr>
          <w:rFonts w:ascii="Lato" w:hAnsi="Lato"/>
          <w:bCs/>
          <w:lang w:bidi="en-US"/>
        </w:rPr>
        <w:t>zakresie objętym Specyfikacją Warunków Zamówienia i oświadczam, że uzyskałem konieczne informacje do przygotowania oferty i wykonania prac określonych w SWZ.</w:t>
      </w:r>
    </w:p>
    <w:p w14:paraId="2498DD80" w14:textId="65677DB9" w:rsidR="00705FBE" w:rsidRDefault="00705FBE" w:rsidP="00165AE5">
      <w:pPr>
        <w:pStyle w:val="Akapitzlist"/>
        <w:numPr>
          <w:ilvl w:val="0"/>
          <w:numId w:val="41"/>
        </w:numPr>
        <w:spacing w:before="240" w:after="240"/>
        <w:ind w:left="284" w:hanging="284"/>
        <w:jc w:val="both"/>
        <w:rPr>
          <w:rFonts w:ascii="Lato" w:hAnsi="Lato" w:cs="Arial"/>
          <w:szCs w:val="24"/>
        </w:rPr>
      </w:pPr>
      <w:r w:rsidRPr="00165AE5">
        <w:rPr>
          <w:rFonts w:ascii="Lato" w:hAnsi="Lato" w:cs="Arial"/>
          <w:szCs w:val="24"/>
        </w:rPr>
        <w:t xml:space="preserve">Oferuję realizację przedmiotu zamówienia za łączną cenę ofertową: </w:t>
      </w:r>
    </w:p>
    <w:p w14:paraId="4E4F1898" w14:textId="625EBFB0" w:rsidR="00E9064C" w:rsidRDefault="00E9064C" w:rsidP="00E9064C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lastRenderedPageBreak/>
        <w:t>Część I - Stacja paliw w promieniu nie większym niż 15 km od siedziby Zamawiającego</w:t>
      </w:r>
    </w:p>
    <w:p w14:paraId="47E757D7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1121AFB8" w14:textId="77777777" w:rsidR="00E9064C" w:rsidRPr="00E9064C" w:rsidRDefault="00E9064C" w:rsidP="00E9064C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545EECCD" w14:textId="237EF8C0" w:rsidR="00E9064C" w:rsidRPr="00E9064C" w:rsidRDefault="00E9064C" w:rsidP="00E9064C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 w:rsidR="00FF3E56">
        <w:rPr>
          <w:rFonts w:ascii="Lato" w:hAnsi="Lato"/>
        </w:rPr>
        <w:t>…..</w:t>
      </w:r>
    </w:p>
    <w:p w14:paraId="58AF4ED6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587043D4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5E6FEEB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69CE7494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305B5198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3A56096A" w14:textId="77777777" w:rsidR="00E9064C" w:rsidRPr="00E9064C" w:rsidRDefault="00E9064C" w:rsidP="00E9064C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11B3EF24" w14:textId="69A7E5D8" w:rsidR="00E9064C" w:rsidRPr="00E9064C" w:rsidRDefault="00E9064C" w:rsidP="00E9064C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……………………………………………………………………………………………………………………………………………………………………</w:t>
      </w:r>
    </w:p>
    <w:p w14:paraId="3EEA046E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32B8CD53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76A9A910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65C7C8B1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3C6B0E22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720A1467" w14:textId="77777777" w:rsidR="00E9064C" w:rsidRPr="00E9064C" w:rsidRDefault="00E9064C" w:rsidP="00E9064C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gazu LPG</w:t>
      </w:r>
      <w:r w:rsidRPr="00E9064C">
        <w:rPr>
          <w:rFonts w:ascii="Lato" w:hAnsi="Lato"/>
        </w:rPr>
        <w:t xml:space="preserve"> , na stacji paliw zlokalizowanej </w:t>
      </w:r>
    </w:p>
    <w:p w14:paraId="07BD9C65" w14:textId="69297ECF" w:rsidR="00E9064C" w:rsidRPr="00E9064C" w:rsidRDefault="00E9064C" w:rsidP="00E9064C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……………………………………………………………………………………………………………………………………………………………………</w:t>
      </w:r>
    </w:p>
    <w:p w14:paraId="1025949A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0CC29D7B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12040BE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</w:p>
    <w:p w14:paraId="6D607051" w14:textId="77777777" w:rsidR="00E9064C" w:rsidRPr="00E9064C" w:rsidRDefault="00E9064C" w:rsidP="00E9064C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gazu LPG w wysokości …………… zł netto obowiązujący przez cały okres realizacji umowy, o który każdorazowo zostanie pomniejszona cena zakupu paliw w stosunku do ceny oferowanej na danej stacji paliwowej w dniu zakupu.</w:t>
      </w:r>
    </w:p>
    <w:p w14:paraId="67EC9C7A" w14:textId="77F2C840" w:rsidR="00E9064C" w:rsidRDefault="00E9064C" w:rsidP="00E9064C">
      <w:pPr>
        <w:spacing w:before="240" w:after="240"/>
        <w:jc w:val="both"/>
        <w:rPr>
          <w:rFonts w:ascii="Lato" w:hAnsi="Lato" w:cs="Arial"/>
        </w:rPr>
      </w:pPr>
    </w:p>
    <w:p w14:paraId="37F94586" w14:textId="70ECEC56" w:rsidR="00D05880" w:rsidRDefault="00D05880" w:rsidP="00E9064C">
      <w:pPr>
        <w:spacing w:before="240" w:after="240"/>
        <w:jc w:val="both"/>
        <w:rPr>
          <w:rFonts w:ascii="Lato" w:hAnsi="Lato" w:cs="Arial"/>
        </w:rPr>
      </w:pPr>
    </w:p>
    <w:p w14:paraId="4C338418" w14:textId="77777777" w:rsidR="00D05880" w:rsidRPr="00E9064C" w:rsidRDefault="00D05880" w:rsidP="00E9064C">
      <w:pPr>
        <w:spacing w:before="240" w:after="240"/>
        <w:jc w:val="both"/>
        <w:rPr>
          <w:rFonts w:ascii="Lato" w:hAnsi="Lato" w:cs="Arial"/>
        </w:rPr>
      </w:pPr>
    </w:p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0B9E88F" w14:textId="77777777" w:rsidR="00E9064C" w:rsidRDefault="00E9064C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Cs/>
          <w:color w:val="000000"/>
        </w:rPr>
      </w:pPr>
    </w:p>
    <w:p w14:paraId="2E356718" w14:textId="737489FB" w:rsidR="000F15FB" w:rsidRPr="00071081" w:rsidRDefault="000F15FB" w:rsidP="00F233BF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E9064C" w:rsidRPr="00E9064C" w14:paraId="16B8BF37" w14:textId="77777777" w:rsidTr="00C2139D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CA74E84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C0714" w14:textId="77777777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52EC1" w14:textId="77777777" w:rsidR="008F72C2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29E34156" w14:textId="77777777" w:rsidR="00FF652F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</w:p>
          <w:p w14:paraId="6DAC3744" w14:textId="77777777" w:rsidR="00FF652F" w:rsidRDefault="00FF652F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30.11.2021 </w:t>
            </w:r>
            <w:r w:rsidR="00E9064C" w:rsidRPr="00E9064C">
              <w:rPr>
                <w:rFonts w:ascii="Lato" w:hAnsi="Lato"/>
                <w:lang w:eastAsia="pl-PL"/>
              </w:rPr>
              <w:t xml:space="preserve"> </w:t>
            </w:r>
          </w:p>
          <w:p w14:paraId="36285E09" w14:textId="0E4E51FE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51930C7B" w14:textId="77777777" w:rsidR="00FF652F" w:rsidRDefault="00FF652F" w:rsidP="00E9064C">
            <w:pPr>
              <w:jc w:val="center"/>
              <w:rPr>
                <w:rFonts w:ascii="Lato" w:hAnsi="Lato"/>
                <w:bCs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02.12.2021</w:t>
            </w:r>
          </w:p>
          <w:p w14:paraId="1289BAE8" w14:textId="444CCE4C" w:rsid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45AC5BF5" w14:textId="10234C98" w:rsidR="00116400" w:rsidRPr="00E9064C" w:rsidRDefault="00116400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5093EF" w14:textId="77777777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2E47E7B4" w14:textId="77777777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5B884" w14:textId="77777777" w:rsid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1790C0DB" w14:textId="362414E1" w:rsidR="00116400" w:rsidRPr="00E9064C" w:rsidRDefault="00116400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358F8" w14:textId="77777777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5DB8D98A" w14:textId="4F8F8CB9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AE0" w14:textId="77777777" w:rsid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177E6CDC" w14:textId="67EC9C25" w:rsidR="00116400" w:rsidRPr="00E9064C" w:rsidRDefault="00116400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2B6" w14:textId="7B2F2A14" w:rsidR="00E9064C" w:rsidRDefault="00DE6A03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="00E9064C" w:rsidRPr="00E9064C">
              <w:rPr>
                <w:rFonts w:ascii="Lato" w:hAnsi="Lato"/>
                <w:lang w:eastAsia="pl-PL"/>
              </w:rPr>
              <w:t>VAT</w:t>
            </w:r>
          </w:p>
          <w:p w14:paraId="5B6E3E05" w14:textId="41B93A6F" w:rsidR="00116400" w:rsidRPr="00E9064C" w:rsidRDefault="00116400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1FC61233" w14:textId="5BF8A2F4" w:rsidR="00E9064C" w:rsidRP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389" w14:textId="77777777" w:rsidR="00E9064C" w:rsidRDefault="00E9064C" w:rsidP="00E9064C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0CB4FF74" w14:textId="52B53DD9" w:rsidR="00116400" w:rsidRPr="00E9064C" w:rsidRDefault="00116400" w:rsidP="00E9064C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E9064C" w:rsidRPr="00E9064C" w14:paraId="1C5D44EC" w14:textId="77777777" w:rsidTr="00C2139D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88C4BB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08D4E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9D887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4A229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DE70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57D6B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4558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1C9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341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</w:tr>
      <w:tr w:rsidR="00E9064C" w:rsidRPr="00E9064C" w14:paraId="70E4CE0F" w14:textId="77777777" w:rsidTr="00C2139D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29D5EB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07D72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97FE5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C22DF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2A512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7822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8CF7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6B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884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</w:tr>
      <w:tr w:rsidR="00E9064C" w:rsidRPr="00E9064C" w14:paraId="497FD600" w14:textId="77777777" w:rsidTr="00C2139D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1F86F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646BD9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A6681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B5AAC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6355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8E9D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11BF6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AA12F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4272" w14:textId="77CABB64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 w:rsidR="00DE6A03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E9064C" w:rsidRPr="00E9064C" w14:paraId="227C6AF5" w14:textId="77777777" w:rsidTr="00C2139D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8C86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15B8D84F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F4F0A31" w14:textId="387EF59F" w:rsidR="00E9064C" w:rsidRPr="00E9064C" w:rsidRDefault="00E26CB1" w:rsidP="00E9064C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E9064C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E9064C" w:rsidRPr="00E9064C">
              <w:rPr>
                <w:rFonts w:ascii="Lato" w:hAnsi="Lato"/>
                <w:lang w:eastAsia="pl-PL"/>
              </w:rPr>
              <w:t xml:space="preserve"> bezołowio</w:t>
            </w:r>
            <w:r>
              <w:rPr>
                <w:rFonts w:ascii="Lato" w:hAnsi="Lato"/>
                <w:lang w:eastAsia="pl-PL"/>
              </w:rPr>
              <w:t>wa</w:t>
            </w:r>
            <w:r w:rsidR="00E9064C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6DC2E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2779BD95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046AD40D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59ED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CBA4BD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CF68A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508AC7C6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E73F" w14:textId="105771F5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1</w:t>
            </w:r>
            <w:r w:rsidR="008125BE">
              <w:rPr>
                <w:rFonts w:ascii="Lato" w:hAnsi="Lato"/>
                <w:b/>
                <w:bCs/>
                <w:lang w:eastAsia="pl-PL"/>
              </w:rPr>
              <w:t>1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407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3A6FFE5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3F418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5AA818F4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397B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04F412A8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E9064C" w:rsidRPr="00E9064C" w14:paraId="0DB54A21" w14:textId="77777777" w:rsidTr="00C2139D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0E2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CAA249" w14:textId="7A514600" w:rsidR="00E9064C" w:rsidRPr="00E9064C" w:rsidRDefault="00116400" w:rsidP="00E9064C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E9064C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0C15B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69D0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98C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8FDD" w14:textId="77777777" w:rsidR="00E9064C" w:rsidRPr="00E9064C" w:rsidRDefault="00E9064C" w:rsidP="00E9064C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20 000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159B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6D31E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E10C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</w:tr>
      <w:tr w:rsidR="00E9064C" w:rsidRPr="00E9064C" w14:paraId="60D9370E" w14:textId="77777777" w:rsidTr="00C2139D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8630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3.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CDD419" w14:textId="3271695C" w:rsidR="00E9064C" w:rsidRPr="00E9064C" w:rsidRDefault="00116400" w:rsidP="00E9064C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G</w:t>
            </w:r>
            <w:r w:rsidR="00E9064C" w:rsidRPr="00E9064C">
              <w:rPr>
                <w:rFonts w:ascii="Lato" w:hAnsi="Lato"/>
                <w:lang w:eastAsia="pl-PL"/>
              </w:rPr>
              <w:t>az LPG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EBC3D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86559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E479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A0F7" w14:textId="05EBC3F4" w:rsidR="00E9064C" w:rsidRPr="00E9064C" w:rsidRDefault="008125BE" w:rsidP="00E9064C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="00E9064C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5079C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1E162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5427" w14:textId="77777777" w:rsidR="00E9064C" w:rsidRPr="00E9064C" w:rsidRDefault="00E9064C" w:rsidP="00E9064C">
            <w:pPr>
              <w:rPr>
                <w:rFonts w:ascii="Lato" w:hAnsi="Lato"/>
                <w:lang w:eastAsia="pl-PL"/>
              </w:rPr>
            </w:pPr>
          </w:p>
        </w:tc>
      </w:tr>
      <w:tr w:rsidR="00C2139D" w14:paraId="1396B3C5" w14:textId="340978D2" w:rsidTr="00C2139D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405B" w14:textId="2F132E56" w:rsidR="00C2139D" w:rsidRPr="00E9064C" w:rsidRDefault="00C2139D" w:rsidP="00C2139D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FEA" w14:textId="124F58DF" w:rsidR="00C2139D" w:rsidRPr="00E9064C" w:rsidRDefault="00C2139D" w:rsidP="00C2139D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C60" w14:textId="77777777" w:rsidR="00C2139D" w:rsidRDefault="00C2139D" w:rsidP="00C2139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DA6" w14:textId="77777777" w:rsidR="00C2139D" w:rsidRDefault="00C2139D" w:rsidP="00C2139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D2AC79C" w14:textId="77777777" w:rsidR="005A24C5" w:rsidRDefault="005A24C5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0E34CEA4" w14:textId="77777777" w:rsidR="00034731" w:rsidRDefault="00034731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A72E1AF" w14:textId="0CD8B4D8" w:rsidR="00034731" w:rsidRDefault="00034731" w:rsidP="00034731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</w:t>
      </w:r>
      <w:r>
        <w:rPr>
          <w:rFonts w:ascii="Lato" w:hAnsi="Lato"/>
          <w:b/>
        </w:rPr>
        <w:t>I</w:t>
      </w:r>
      <w:r w:rsidRPr="00E9064C">
        <w:rPr>
          <w:rFonts w:ascii="Lato" w:hAnsi="Lato"/>
          <w:b/>
        </w:rPr>
        <w:t xml:space="preserve"> - Stacja paliw w promieniu nie większym niż 1</w:t>
      </w:r>
      <w:r>
        <w:rPr>
          <w:rFonts w:ascii="Lato" w:hAnsi="Lato"/>
          <w:b/>
        </w:rPr>
        <w:t>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>miejscowości Tama k/Rajgrodu</w:t>
      </w:r>
    </w:p>
    <w:p w14:paraId="1448C95F" w14:textId="554465E3" w:rsidR="00034731" w:rsidRPr="00E9064C" w:rsidRDefault="00034731" w:rsidP="00034731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 w:rsidR="00654E68">
        <w:rPr>
          <w:rFonts w:ascii="Lato" w:hAnsi="Lato"/>
        </w:rPr>
        <w:t>1</w:t>
      </w:r>
      <w:r w:rsidRPr="00E9064C">
        <w:rPr>
          <w:rFonts w:ascii="Lato" w:hAnsi="Lato"/>
        </w:rPr>
        <w:t>/202</w:t>
      </w:r>
      <w:r w:rsidR="00654E68">
        <w:rPr>
          <w:rFonts w:ascii="Lato" w:hAnsi="Lato"/>
        </w:rPr>
        <w:t>2</w:t>
      </w:r>
      <w:r w:rsidRPr="00E9064C">
        <w:rPr>
          <w:rFonts w:ascii="Lato" w:hAnsi="Lato"/>
        </w:rPr>
        <w:t xml:space="preserve"> roku:</w:t>
      </w:r>
    </w:p>
    <w:p w14:paraId="47621056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18199061" w14:textId="77777777" w:rsidR="00034731" w:rsidRPr="00E9064C" w:rsidRDefault="00034731" w:rsidP="00501AA5">
      <w:pPr>
        <w:numPr>
          <w:ilvl w:val="0"/>
          <w:numId w:val="45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27C4AA9D" w14:textId="77777777" w:rsidR="00034731" w:rsidRPr="00E9064C" w:rsidRDefault="00034731" w:rsidP="00034731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3ED2068D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1A522DEF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DB8F414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1B787D55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786CE617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04C3F3C0" w14:textId="77777777" w:rsidR="00034731" w:rsidRPr="00E9064C" w:rsidRDefault="00034731" w:rsidP="00501AA5">
      <w:pPr>
        <w:numPr>
          <w:ilvl w:val="0"/>
          <w:numId w:val="45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6C6AB5BC" w14:textId="443D0912" w:rsidR="00034731" w:rsidRPr="00E9064C" w:rsidRDefault="00034731" w:rsidP="00034731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 w:rsidR="00501AA5">
        <w:rPr>
          <w:rFonts w:ascii="Lato" w:hAnsi="Lato"/>
        </w:rPr>
        <w:t>…</w:t>
      </w:r>
    </w:p>
    <w:p w14:paraId="54CAD4D9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045463E0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34883017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p w14:paraId="67A9A02B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lastRenderedPageBreak/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71728C33" w14:textId="77777777" w:rsidR="00034731" w:rsidRPr="00E9064C" w:rsidRDefault="00034731" w:rsidP="00034731">
      <w:pPr>
        <w:spacing w:line="360" w:lineRule="auto"/>
        <w:contextualSpacing/>
        <w:jc w:val="both"/>
        <w:rPr>
          <w:rFonts w:ascii="Lato" w:hAnsi="Lato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034731" w:rsidRPr="00E9064C" w14:paraId="3F9013C8" w14:textId="77777777" w:rsidTr="00A925F1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25D9B5D8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1E1BF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4AD91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03639C33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</w:p>
          <w:p w14:paraId="1F6C0D99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30.11.2021 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</w:p>
          <w:p w14:paraId="0F525B7C" w14:textId="77777777" w:rsidR="00FF652F" w:rsidRPr="00E9064C" w:rsidRDefault="00FF652F" w:rsidP="00FF652F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658C60A9" w14:textId="77777777" w:rsidR="00FF652F" w:rsidRDefault="00FF652F" w:rsidP="00FF652F">
            <w:pPr>
              <w:jc w:val="center"/>
              <w:rPr>
                <w:rFonts w:ascii="Lato" w:hAnsi="Lato"/>
                <w:bCs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02.12.2021</w:t>
            </w:r>
          </w:p>
          <w:p w14:paraId="55653193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2500884A" w14:textId="262BA9BF" w:rsidR="00095DD6" w:rsidRPr="00E9064C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794A60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68270BA5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820AD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3CF69511" w14:textId="6033F2E3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18058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4C65A1A2" w14:textId="157F4BE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A25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71F6B2BE" w14:textId="6058864F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1CA2" w14:textId="3F257312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1ABC425F" w14:textId="0DA16F21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A3B4534" w14:textId="77777777" w:rsidR="00034731" w:rsidRPr="00E9064C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9A8" w14:textId="77777777" w:rsidR="00034731" w:rsidRDefault="00034731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1EDA80E8" w14:textId="2D16A43B" w:rsidR="00095DD6" w:rsidRPr="00E9064C" w:rsidRDefault="00095DD6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034731" w:rsidRPr="00E9064C" w14:paraId="019DEB7D" w14:textId="77777777" w:rsidTr="00A925F1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53AEC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5014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FCE3A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74616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88A9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A93F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F90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DF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7F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:rsidRPr="00E9064C" w14:paraId="5B26562F" w14:textId="77777777" w:rsidTr="00A925F1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5FD575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CA21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29D9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3799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DC09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18BF7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3E0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379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21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:rsidRPr="00E9064C" w14:paraId="5C801FF2" w14:textId="77777777" w:rsidTr="00A925F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286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AB133D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DEA9F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E9920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51F6B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30797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FCC7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C3EBA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36A5" w14:textId="77777777" w:rsidR="00034731" w:rsidRPr="00E9064C" w:rsidRDefault="00034731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034731" w:rsidRPr="00E9064C" w14:paraId="3B3F6281" w14:textId="77777777" w:rsidTr="00A925F1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6761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21FDD8EE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77E440" w14:textId="3D339B65" w:rsidR="00034731" w:rsidRPr="00E9064C" w:rsidRDefault="00095DD6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034731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034731" w:rsidRPr="00E9064C">
              <w:rPr>
                <w:rFonts w:ascii="Lato" w:hAnsi="Lato"/>
                <w:lang w:eastAsia="pl-PL"/>
              </w:rPr>
              <w:t xml:space="preserve"> bezołowio</w:t>
            </w:r>
            <w:r>
              <w:rPr>
                <w:rFonts w:ascii="Lato" w:hAnsi="Lato"/>
                <w:lang w:eastAsia="pl-PL"/>
              </w:rPr>
              <w:t>wa</w:t>
            </w:r>
            <w:r w:rsidR="00034731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3128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7376B76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C67C00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E373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4D80F3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BB41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4C81E9D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1B1D" w14:textId="271C9BF1" w:rsidR="00034731" w:rsidRPr="00E9064C" w:rsidRDefault="00501AA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2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C1C93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0C1029B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DA78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061FC1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7104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3CC9A11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034731" w:rsidRPr="00E9064C" w14:paraId="65E36BF2" w14:textId="77777777" w:rsidTr="00A925F1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D106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0984B5" w14:textId="08641104" w:rsidR="00034731" w:rsidRPr="00E9064C" w:rsidRDefault="00095DD6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034731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F012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A8D9F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F79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F669" w14:textId="2167E1B0" w:rsidR="00034731" w:rsidRPr="00E9064C" w:rsidRDefault="00501AA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="00034731"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3F2B5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2FE6A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21AC" w14:textId="77777777" w:rsidR="00034731" w:rsidRPr="00E9064C" w:rsidRDefault="00034731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034731" w14:paraId="1DAF9753" w14:textId="77777777" w:rsidTr="00A925F1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92444" w14:textId="77777777" w:rsidR="00034731" w:rsidRPr="00E9064C" w:rsidRDefault="00034731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459" w14:textId="77777777" w:rsidR="00034731" w:rsidRPr="00E9064C" w:rsidRDefault="00034731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688" w14:textId="77777777" w:rsidR="00034731" w:rsidRDefault="00034731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532" w14:textId="77777777" w:rsidR="00034731" w:rsidRDefault="00034731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952C9DB" w14:textId="58ACBFF2" w:rsidR="00034731" w:rsidRDefault="00034731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764C8B9D" w14:textId="71950B08" w:rsidR="00C851E5" w:rsidRDefault="00C851E5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7391D4B7" w14:textId="576F54ED" w:rsidR="00C851E5" w:rsidRDefault="00C851E5" w:rsidP="00C851E5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</w:t>
      </w:r>
      <w:r>
        <w:rPr>
          <w:rFonts w:ascii="Lato" w:hAnsi="Lato"/>
          <w:b/>
        </w:rPr>
        <w:t>II</w:t>
      </w:r>
      <w:r w:rsidRPr="00E9064C">
        <w:rPr>
          <w:rFonts w:ascii="Lato" w:hAnsi="Lato"/>
          <w:b/>
        </w:rPr>
        <w:t xml:space="preserve"> - Stacja paliw w promieniu nie większym niż </w:t>
      </w:r>
      <w:r>
        <w:rPr>
          <w:rFonts w:ascii="Lato" w:hAnsi="Lato"/>
          <w:b/>
        </w:rPr>
        <w:t>20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 xml:space="preserve">leśniczówki – </w:t>
      </w:r>
      <w:proofErr w:type="spellStart"/>
      <w:r>
        <w:rPr>
          <w:rFonts w:ascii="Lato" w:hAnsi="Lato"/>
          <w:b/>
        </w:rPr>
        <w:t>Kuderewszczyzna</w:t>
      </w:r>
      <w:proofErr w:type="spellEnd"/>
      <w:r>
        <w:rPr>
          <w:rFonts w:ascii="Lato" w:hAnsi="Lato"/>
          <w:b/>
        </w:rPr>
        <w:t xml:space="preserve"> 19, </w:t>
      </w:r>
      <w:r w:rsidR="000B23FF">
        <w:rPr>
          <w:rFonts w:ascii="Lato" w:hAnsi="Lato"/>
          <w:b/>
        </w:rPr>
        <w:t xml:space="preserve">                   </w:t>
      </w:r>
      <w:r w:rsidR="009D1190">
        <w:rPr>
          <w:rFonts w:ascii="Lato" w:hAnsi="Lato"/>
          <w:b/>
        </w:rPr>
        <w:t>gm.</w:t>
      </w:r>
      <w:r>
        <w:rPr>
          <w:rFonts w:ascii="Lato" w:hAnsi="Lato"/>
          <w:b/>
        </w:rPr>
        <w:t xml:space="preserve"> Dąbrowa Białostocka</w:t>
      </w:r>
    </w:p>
    <w:p w14:paraId="3C9A599B" w14:textId="77777777" w:rsidR="00C851E5" w:rsidRPr="00E9064C" w:rsidRDefault="00C851E5" w:rsidP="00C851E5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>
        <w:rPr>
          <w:rFonts w:ascii="Lato" w:hAnsi="Lato"/>
        </w:rPr>
        <w:t>1</w:t>
      </w:r>
      <w:r w:rsidRPr="00E9064C">
        <w:rPr>
          <w:rFonts w:ascii="Lato" w:hAnsi="Lato"/>
        </w:rPr>
        <w:t>/202</w:t>
      </w:r>
      <w:r>
        <w:rPr>
          <w:rFonts w:ascii="Lato" w:hAnsi="Lato"/>
        </w:rPr>
        <w:t>2</w:t>
      </w:r>
      <w:r w:rsidRPr="00E9064C">
        <w:rPr>
          <w:rFonts w:ascii="Lato" w:hAnsi="Lato"/>
        </w:rPr>
        <w:t xml:space="preserve"> roku:</w:t>
      </w:r>
    </w:p>
    <w:p w14:paraId="086C6328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4124B2D3" w14:textId="77777777" w:rsidR="00C851E5" w:rsidRPr="00E9064C" w:rsidRDefault="00C851E5" w:rsidP="00C851E5">
      <w:pPr>
        <w:numPr>
          <w:ilvl w:val="0"/>
          <w:numId w:val="46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37ED1275" w14:textId="77777777" w:rsidR="00C851E5" w:rsidRPr="00E9064C" w:rsidRDefault="00C851E5" w:rsidP="00C851E5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1CE9E920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54A12333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44D04CAB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061A209B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33617DAD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3E1F257F" w14:textId="77777777" w:rsidR="00C851E5" w:rsidRPr="00E9064C" w:rsidRDefault="00C851E5" w:rsidP="00C851E5">
      <w:pPr>
        <w:numPr>
          <w:ilvl w:val="0"/>
          <w:numId w:val="46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4BEE5632" w14:textId="77777777" w:rsidR="00C851E5" w:rsidRPr="00E9064C" w:rsidRDefault="00C851E5" w:rsidP="00C851E5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116DACEF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37900E76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lastRenderedPageBreak/>
        <w:t>( słownie ……………………………………………………………………………............................................ zł brutto).</w:t>
      </w:r>
    </w:p>
    <w:p w14:paraId="2C87A334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</w:p>
    <w:p w14:paraId="6A8CCFAA" w14:textId="77777777" w:rsidR="00C851E5" w:rsidRPr="00E9064C" w:rsidRDefault="00C851E5" w:rsidP="00C851E5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3EEAA130" w14:textId="77777777" w:rsidR="00C851E5" w:rsidRPr="00071081" w:rsidRDefault="00C851E5" w:rsidP="00C851E5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C851E5" w:rsidRPr="00E9064C" w14:paraId="2D2F4DC8" w14:textId="77777777" w:rsidTr="00A925F1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A3694B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40800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5501D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745F46B8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</w:p>
          <w:p w14:paraId="0628E720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30.11.2021 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</w:p>
          <w:p w14:paraId="6A3767DA" w14:textId="77777777" w:rsidR="00FF652F" w:rsidRPr="00E9064C" w:rsidRDefault="00FF652F" w:rsidP="00FF652F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6A97FCFF" w14:textId="77777777" w:rsidR="00FF652F" w:rsidRDefault="00FF652F" w:rsidP="00FF652F">
            <w:pPr>
              <w:jc w:val="center"/>
              <w:rPr>
                <w:rFonts w:ascii="Lato" w:hAnsi="Lato"/>
                <w:bCs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02.12.2021</w:t>
            </w:r>
          </w:p>
          <w:p w14:paraId="63D1A491" w14:textId="77777777" w:rsidR="00FF652F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2DB65EA6" w14:textId="7CA33806" w:rsidR="00A75C20" w:rsidRPr="00E9064C" w:rsidRDefault="00FF652F" w:rsidP="00FF652F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59C911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378364F2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AD394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46C4749A" w14:textId="5E135577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05DE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70801240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14C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7C492425" w14:textId="7B5F1E68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C3C" w14:textId="3555A828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  <w:r w:rsidR="00A75C20">
              <w:rPr>
                <w:rFonts w:ascii="Lato" w:hAnsi="Lato"/>
                <w:lang w:eastAsia="pl-PL"/>
              </w:rPr>
              <w:br/>
              <w:t>(zł)</w:t>
            </w:r>
          </w:p>
          <w:p w14:paraId="246838F7" w14:textId="77777777" w:rsidR="00C851E5" w:rsidRPr="00E9064C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9C" w14:textId="77777777" w:rsidR="00C851E5" w:rsidRDefault="00C851E5" w:rsidP="00A925F1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4D5E13ED" w14:textId="1F683FD7" w:rsidR="00A75C20" w:rsidRPr="00E9064C" w:rsidRDefault="00A75C20" w:rsidP="00A925F1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C851E5" w:rsidRPr="00E9064C" w14:paraId="53A167FF" w14:textId="77777777" w:rsidTr="00A925F1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7AD9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BAC6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20C3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B6C2E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DE28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455E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A0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B81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DF6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:rsidRPr="00E9064C" w14:paraId="6FBBC86C" w14:textId="77777777" w:rsidTr="00A925F1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1F958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91BF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383C4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2BB4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7CB7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670CB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1BA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B8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DF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:rsidRPr="00E9064C" w14:paraId="5383E4AF" w14:textId="77777777" w:rsidTr="00A925F1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4D7D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D814B6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9F7544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281CD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75FC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CF639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ED2F4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CA35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D3EED" w14:textId="7777777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C851E5" w:rsidRPr="00E9064C" w14:paraId="5E938B08" w14:textId="77777777" w:rsidTr="00A925F1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8FE9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567AD738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9F5151" w14:textId="509FA890" w:rsidR="00C851E5" w:rsidRPr="00E9064C" w:rsidRDefault="00B50994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C851E5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C851E5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C851E5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5F54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3AF8D74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766CC39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B153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E60987D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DD5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A26E64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CA25B" w14:textId="63EDBBC5" w:rsidR="00C851E5" w:rsidRPr="00E9064C" w:rsidRDefault="00D356C6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C851E5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6D3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8E420B1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D8E2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17AFA85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97E7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9A4490E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C851E5" w:rsidRPr="00E9064C" w14:paraId="5473F221" w14:textId="77777777" w:rsidTr="00A925F1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8FCA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1E2913" w14:textId="16C7B235" w:rsidR="00C851E5" w:rsidRPr="00E9064C" w:rsidRDefault="00B50994" w:rsidP="00A925F1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C851E5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EF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1947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AC90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B5D9" w14:textId="445F9A47" w:rsidR="00C851E5" w:rsidRPr="00E9064C" w:rsidRDefault="00C851E5" w:rsidP="00A925F1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 w:rsidR="00D356C6">
              <w:rPr>
                <w:rFonts w:ascii="Lato" w:hAnsi="Lato"/>
                <w:b/>
                <w:bCs/>
                <w:lang w:eastAsia="pl-PL"/>
              </w:rPr>
              <w:t>0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461C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78CF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98D6" w14:textId="77777777" w:rsidR="00C851E5" w:rsidRPr="00E9064C" w:rsidRDefault="00C851E5" w:rsidP="00A925F1">
            <w:pPr>
              <w:rPr>
                <w:rFonts w:ascii="Lato" w:hAnsi="Lato"/>
                <w:lang w:eastAsia="pl-PL"/>
              </w:rPr>
            </w:pPr>
          </w:p>
        </w:tc>
      </w:tr>
      <w:tr w:rsidR="00C851E5" w14:paraId="21EA3D97" w14:textId="77777777" w:rsidTr="00A925F1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CB227" w14:textId="77777777" w:rsidR="00C851E5" w:rsidRPr="00E9064C" w:rsidRDefault="00C851E5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E07" w14:textId="77777777" w:rsidR="00C851E5" w:rsidRPr="00E9064C" w:rsidRDefault="00C851E5" w:rsidP="00A925F1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FC3" w14:textId="77777777" w:rsidR="00C851E5" w:rsidRDefault="00C851E5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EAC" w14:textId="77777777" w:rsidR="00C851E5" w:rsidRDefault="00C851E5" w:rsidP="00A925F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DD51BA0" w14:textId="77777777" w:rsidR="00C851E5" w:rsidRDefault="00C851E5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7A883E91" w14:textId="77777777" w:rsidR="00034731" w:rsidRDefault="00034731" w:rsidP="000E63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63B10178" w14:textId="5112492A" w:rsidR="000E63C4" w:rsidRDefault="000E63C4" w:rsidP="001E4EC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/>
          <w:b/>
          <w:color w:val="000000"/>
        </w:rPr>
      </w:pPr>
      <w:r w:rsidRPr="00071081">
        <w:rPr>
          <w:rFonts w:ascii="Lato" w:hAnsi="Lato" w:cs="Arial"/>
          <w:szCs w:val="24"/>
        </w:rPr>
        <w:t>Oferowan</w:t>
      </w:r>
      <w:r w:rsidR="001E4EC0">
        <w:rPr>
          <w:rFonts w:ascii="Lato" w:hAnsi="Lato" w:cs="Arial"/>
          <w:szCs w:val="24"/>
        </w:rPr>
        <w:t>e</w:t>
      </w:r>
      <w:r w:rsidRPr="00071081">
        <w:rPr>
          <w:rFonts w:ascii="Lato" w:hAnsi="Lato" w:cs="Arial"/>
          <w:szCs w:val="24"/>
        </w:rPr>
        <w:t xml:space="preserve"> cen</w:t>
      </w:r>
      <w:r w:rsidR="00B5636E">
        <w:rPr>
          <w:rFonts w:ascii="Lato" w:hAnsi="Lato" w:cs="Arial"/>
          <w:szCs w:val="24"/>
        </w:rPr>
        <w:t>y</w:t>
      </w:r>
      <w:r w:rsidRPr="00071081">
        <w:rPr>
          <w:rFonts w:ascii="Lato" w:hAnsi="Lato" w:cs="Arial"/>
          <w:szCs w:val="24"/>
        </w:rPr>
        <w:t xml:space="preserve"> brutto uwzględni</w:t>
      </w:r>
      <w:r w:rsidR="00B5636E">
        <w:rPr>
          <w:rFonts w:ascii="Lato" w:hAnsi="Lato" w:cs="Arial"/>
          <w:szCs w:val="24"/>
        </w:rPr>
        <w:t>ą</w:t>
      </w:r>
      <w:r w:rsidRPr="00071081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</w:t>
      </w:r>
      <w:r w:rsidR="00FB0974">
        <w:rPr>
          <w:rFonts w:ascii="Lato" w:hAnsi="Lato" w:cs="Arial"/>
          <w:szCs w:val="24"/>
        </w:rPr>
        <w:t>S</w:t>
      </w:r>
      <w:r w:rsidRPr="00071081">
        <w:rPr>
          <w:rFonts w:ascii="Lato" w:hAnsi="Lato" w:cs="Arial"/>
          <w:szCs w:val="24"/>
        </w:rPr>
        <w:t>WZ.</w:t>
      </w:r>
    </w:p>
    <w:p w14:paraId="3C17A6CC" w14:textId="14EBC669" w:rsidR="00E039C4" w:rsidRPr="004675DB" w:rsidRDefault="001E4EC0" w:rsidP="009F51D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5</w:t>
      </w:r>
      <w:r w:rsidR="0058087B" w:rsidRPr="004675DB">
        <w:rPr>
          <w:rFonts w:ascii="Lato" w:hAnsi="Lato" w:cs="Arial"/>
          <w:szCs w:val="24"/>
        </w:rPr>
        <w:t xml:space="preserve">. </w:t>
      </w:r>
      <w:r w:rsidR="00E039C4" w:rsidRPr="004675DB">
        <w:rPr>
          <w:rFonts w:ascii="Lato" w:hAnsi="Lato" w:cs="Arial"/>
          <w:szCs w:val="24"/>
        </w:rPr>
        <w:t>Oświadczam, że zapoznałem się z treścią SWZ oraz wzorem umowy i nie wnoszę d</w:t>
      </w:r>
      <w:r w:rsidR="006946FF" w:rsidRPr="004675DB">
        <w:rPr>
          <w:rFonts w:ascii="Lato" w:hAnsi="Lato" w:cs="Arial"/>
          <w:szCs w:val="24"/>
        </w:rPr>
        <w:t>o nich zastrzeżeń oraz przyjmuję</w:t>
      </w:r>
      <w:r w:rsidR="00E039C4" w:rsidRPr="004675DB">
        <w:rPr>
          <w:rFonts w:ascii="Lato" w:hAnsi="Lato" w:cs="Arial"/>
          <w:szCs w:val="24"/>
        </w:rPr>
        <w:t xml:space="preserve"> warunki w nich zawarte</w:t>
      </w:r>
      <w:r w:rsidR="00FB2417" w:rsidRPr="004675DB">
        <w:rPr>
          <w:rFonts w:ascii="Lato" w:hAnsi="Lato" w:cs="Arial"/>
        </w:rPr>
        <w:t xml:space="preserve">.  </w:t>
      </w:r>
    </w:p>
    <w:p w14:paraId="7FA437EB" w14:textId="68184293" w:rsidR="00664170" w:rsidRPr="00A35A95" w:rsidRDefault="00664170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="001B778A" w:rsidRPr="00DD2D6F">
        <w:rPr>
          <w:rFonts w:ascii="Lato" w:hAnsi="Lato" w:cs="Arial"/>
          <w:b/>
          <w:lang w:eastAsia="en-US" w:bidi="en-US"/>
        </w:rPr>
        <w:t>30</w:t>
      </w:r>
      <w:r w:rsidRPr="00DD2D6F">
        <w:rPr>
          <w:rFonts w:ascii="Lato" w:hAnsi="Lato" w:cs="Arial"/>
          <w:b/>
          <w:lang w:eastAsia="en-US" w:bidi="en-US"/>
        </w:rPr>
        <w:t xml:space="preserve"> dni</w:t>
      </w:r>
      <w:r w:rsidRPr="00DD2D6F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bookmarkStart w:id="1" w:name="_Hlk41223670"/>
      <w:r w:rsidR="001B778A">
        <w:rPr>
          <w:rFonts w:ascii="Lato" w:hAnsi="Lato" w:cs="Arial"/>
          <w:lang w:eastAsia="en-US" w:bidi="en-US"/>
        </w:rPr>
        <w:t>dnia dostarczenia faktury do Zamawiaj</w:t>
      </w:r>
      <w:r w:rsidR="00D22CBA">
        <w:rPr>
          <w:rFonts w:ascii="Lato" w:hAnsi="Lato" w:cs="Arial"/>
          <w:lang w:eastAsia="en-US" w:bidi="en-US"/>
        </w:rPr>
        <w:t>ą</w:t>
      </w:r>
      <w:r w:rsidR="001B778A">
        <w:rPr>
          <w:rFonts w:ascii="Lato" w:hAnsi="Lato" w:cs="Arial"/>
          <w:lang w:eastAsia="en-US" w:bidi="en-US"/>
        </w:rPr>
        <w:t>cego</w:t>
      </w:r>
      <w:r w:rsidRPr="00071081">
        <w:rPr>
          <w:rFonts w:ascii="Lato" w:hAnsi="Lato" w:cs="Arial"/>
          <w:lang w:eastAsia="en-US" w:bidi="en-US"/>
        </w:rPr>
        <w:t>.</w:t>
      </w:r>
      <w:bookmarkEnd w:id="1"/>
    </w:p>
    <w:p w14:paraId="05BEF94B" w14:textId="432698B7" w:rsidR="00A35A95" w:rsidRPr="00A35A95" w:rsidRDefault="00A35A95" w:rsidP="00A35A95">
      <w:pPr>
        <w:numPr>
          <w:ilvl w:val="0"/>
          <w:numId w:val="49"/>
        </w:numPr>
        <w:suppressAutoHyphens w:val="0"/>
        <w:spacing w:line="360" w:lineRule="auto"/>
        <w:ind w:left="284" w:hanging="284"/>
        <w:contextualSpacing/>
        <w:jc w:val="both"/>
        <w:rPr>
          <w:rFonts w:ascii="Lato" w:hAnsi="Lato"/>
        </w:rPr>
      </w:pPr>
      <w:r w:rsidRPr="00A35A95">
        <w:rPr>
          <w:rFonts w:ascii="Lato" w:hAnsi="Lato"/>
        </w:rPr>
        <w:t>Oferujemy warunki płatności przelew ……………… dni.</w:t>
      </w:r>
    </w:p>
    <w:p w14:paraId="7266A664" w14:textId="440FBB51" w:rsidR="00E039C4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55F2A4B6" w14:textId="23CB878B" w:rsidR="00CA3524" w:rsidRPr="00CA3524" w:rsidRDefault="00CA352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CA3524">
        <w:rPr>
          <w:rFonts w:ascii="Lato" w:hAnsi="Lato" w:cs="Arial"/>
        </w:rPr>
        <w:t>Składam niniejszą ofertę we własnym imieniu/ jako Wykonawcy wspólnie ubiegający się o udzielenie zamówienia</w:t>
      </w:r>
      <w:r w:rsidRPr="00CA3524">
        <w:rPr>
          <w:rFonts w:ascii="Lato" w:hAnsi="Lato" w:cs="Arial"/>
          <w:vertAlign w:val="superscript"/>
        </w:rPr>
        <w:t>*</w:t>
      </w:r>
      <w:r w:rsidR="00320394">
        <w:rPr>
          <w:rFonts w:ascii="Lato" w:hAnsi="Lato" w:cs="Arial"/>
          <w:vertAlign w:val="superscript"/>
        </w:rPr>
        <w:t>3</w:t>
      </w:r>
    </w:p>
    <w:p w14:paraId="0D47FE48" w14:textId="2A8B1BD3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 wykonać sam</w:t>
      </w:r>
      <w:r w:rsidR="00596109" w:rsidRPr="00071081">
        <w:rPr>
          <w:rFonts w:ascii="Lato" w:hAnsi="Lato" w:cs="Arial"/>
          <w:szCs w:val="24"/>
        </w:rPr>
        <w:t>. Przewiduję</w:t>
      </w:r>
      <w:r w:rsidR="004243C8">
        <w:rPr>
          <w:rFonts w:ascii="Lato" w:hAnsi="Lato" w:cs="Arial"/>
          <w:szCs w:val="24"/>
        </w:rPr>
        <w:t xml:space="preserve">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7403FB04" w:rsidR="00E039C4" w:rsidRPr="00071081" w:rsidRDefault="00E039C4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523F7F79" w:rsidR="001034AA" w:rsidRPr="00071081" w:rsidRDefault="001034AA" w:rsidP="001E4EC0">
      <w:pPr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0D45060E" w:rsidR="0058087B" w:rsidRDefault="001034AA" w:rsidP="00FA7701">
      <w:pPr>
        <w:spacing w:line="360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lastRenderedPageBreak/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2" w:name="_Hlk516209710"/>
      <w:r w:rsidR="0058087B" w:rsidRPr="00071081">
        <w:rPr>
          <w:rFonts w:ascii="Lato" w:hAnsi="Lato" w:cs="Arial"/>
        </w:rPr>
        <w:t xml:space="preserve"> </w:t>
      </w:r>
    </w:p>
    <w:p w14:paraId="5ADD1B61" w14:textId="48571413" w:rsidR="00974B8F" w:rsidRPr="002F031B" w:rsidRDefault="00974B8F" w:rsidP="001E4EC0">
      <w:pPr>
        <w:pStyle w:val="Akapitzlist"/>
        <w:numPr>
          <w:ilvl w:val="0"/>
          <w:numId w:val="49"/>
        </w:numPr>
        <w:spacing w:line="360" w:lineRule="auto"/>
        <w:ind w:left="426" w:right="-110" w:hanging="426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 w:rsidR="00A73036"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="00A73036"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6F703AFE" w14:textId="488DD020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3F940B8C" w14:textId="668103D6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6975FDFD" w14:textId="1DF29321" w:rsidR="00974B8F" w:rsidRPr="00974B8F" w:rsidRDefault="00974B8F" w:rsidP="00974B8F">
      <w:pPr>
        <w:pStyle w:val="Teksttreci2"/>
        <w:shd w:val="clear" w:color="auto" w:fill="auto"/>
        <w:spacing w:line="360" w:lineRule="auto"/>
        <w:ind w:firstLine="0"/>
        <w:rPr>
          <w:rFonts w:ascii="Lato" w:hAnsi="Lato"/>
          <w:sz w:val="20"/>
          <w:szCs w:val="20"/>
        </w:rPr>
      </w:pPr>
      <w:r w:rsidRPr="00974B8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średni przedsiębiorca</w:t>
      </w:r>
    </w:p>
    <w:p w14:paraId="43BF54D2" w14:textId="4E4CEDE7" w:rsidR="00287059" w:rsidRPr="00287059" w:rsidRDefault="00661EF5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2"/>
    </w:p>
    <w:p w14:paraId="22D03041" w14:textId="007F1B1D" w:rsidR="00FA0E68" w:rsidRPr="00287059" w:rsidRDefault="00FA0E68" w:rsidP="001E4EC0">
      <w:pPr>
        <w:pStyle w:val="Akapitzlist"/>
        <w:numPr>
          <w:ilvl w:val="0"/>
          <w:numId w:val="49"/>
        </w:numPr>
        <w:spacing w:line="360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1E4EC0">
      <w:pPr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7AE762B4" w:rsidR="00FA0E68" w:rsidRPr="000D7256" w:rsidRDefault="00FA0E68" w:rsidP="001E4EC0">
      <w:pPr>
        <w:pStyle w:val="Akapitzlist"/>
        <w:numPr>
          <w:ilvl w:val="1"/>
          <w:numId w:val="49"/>
        </w:numPr>
        <w:spacing w:line="360" w:lineRule="auto"/>
        <w:ind w:left="567" w:hanging="283"/>
        <w:jc w:val="both"/>
        <w:rPr>
          <w:rFonts w:ascii="Lato" w:hAnsi="Lato" w:cs="Arial"/>
          <w:szCs w:val="24"/>
        </w:rPr>
      </w:pPr>
      <w:r w:rsidRPr="000D7256">
        <w:rPr>
          <w:rFonts w:ascii="Lato" w:hAnsi="Lato" w:cs="Arial"/>
          <w:szCs w:val="24"/>
        </w:rPr>
        <w:t>……………………………</w:t>
      </w:r>
      <w:r w:rsidR="000D7256">
        <w:rPr>
          <w:rFonts w:ascii="Lato" w:hAnsi="Lato" w:cs="Arial"/>
          <w:szCs w:val="24"/>
        </w:rPr>
        <w:t>…..</w:t>
      </w:r>
    </w:p>
    <w:p w14:paraId="251158F2" w14:textId="77777777" w:rsidR="00E039C4" w:rsidRPr="00071081" w:rsidRDefault="00E039C4" w:rsidP="00FA7701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FA7701">
      <w:pPr>
        <w:spacing w:line="360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84F86A3" w:rsidR="00282562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1DED259C" w14:textId="4AD6A283" w:rsidR="00B87B5D" w:rsidRDefault="00B87B5D" w:rsidP="00A73036">
      <w:pPr>
        <w:pStyle w:val="Default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 w:rsidR="00CC11C1">
        <w:rPr>
          <w:rFonts w:ascii="Lato" w:hAnsi="Lato" w:cs="Arial"/>
          <w:vertAlign w:val="superscript"/>
        </w:rPr>
        <w:t xml:space="preserve"> -  </w:t>
      </w:r>
      <w:r w:rsidR="00A73036">
        <w:rPr>
          <w:rFonts w:ascii="Lato" w:hAnsi="Lato"/>
          <w:sz w:val="20"/>
          <w:szCs w:val="20"/>
        </w:rPr>
        <w:t>w</w:t>
      </w:r>
      <w:r w:rsidR="00A73036"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 w:rsidR="000C5816">
        <w:rPr>
          <w:rFonts w:ascii="Lato" w:hAnsi="Lato" w:cs="Arial"/>
          <w:sz w:val="20"/>
          <w:szCs w:val="20"/>
        </w:rPr>
        <w:t>T</w:t>
      </w:r>
      <w:r w:rsidR="00CC11C1"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56A7B36E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3518D816" w14:textId="77777777" w:rsid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27254D43" w14:textId="7A9B5BAC" w:rsidR="000C5816" w:rsidRPr="000C5816" w:rsidRDefault="000C5816" w:rsidP="00A73036">
      <w:pPr>
        <w:pStyle w:val="Default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lastRenderedPageBreak/>
        <w:t>Średnie przedsiębiorstwa</w:t>
      </w:r>
      <w:r w:rsidRPr="000C5816">
        <w:rPr>
          <w:rFonts w:ascii="Lato" w:hAnsi="Lato"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  <w:p w14:paraId="6E3149AB" w14:textId="08EDCBF7" w:rsidR="00282562" w:rsidRPr="00071081" w:rsidRDefault="00282562" w:rsidP="00282562">
      <w:pPr>
        <w:jc w:val="both"/>
        <w:rPr>
          <w:rFonts w:ascii="Lato" w:hAnsi="Lato" w:cs="Arial"/>
        </w:rPr>
      </w:pPr>
      <w:bookmarkStart w:id="3" w:name="_Hlk516209750"/>
      <w:r w:rsidRPr="00071081">
        <w:rPr>
          <w:rFonts w:ascii="Lato" w:hAnsi="Lato" w:cs="Arial"/>
          <w:vertAlign w:val="superscript"/>
        </w:rPr>
        <w:t>*</w:t>
      </w:r>
      <w:r w:rsidR="00B87B5D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3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3858E05D" w:rsidR="00282562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4A41D90" w14:textId="3CA3B649" w:rsidR="00354F77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F94F3D2" w14:textId="405AAF4F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043274" w14:textId="2610744B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04A274D" w14:textId="77777777" w:rsidR="008714CD" w:rsidRDefault="008714CD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18BC31A" w14:textId="77777777" w:rsidR="00354F77" w:rsidRPr="00071081" w:rsidRDefault="00354F77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34A4FBB3" w:rsidR="00282562" w:rsidRPr="003C6F05" w:rsidRDefault="00282562" w:rsidP="00354F77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C824" w14:textId="77777777" w:rsidR="007159E1" w:rsidRDefault="007159E1" w:rsidP="006C57B8">
      <w:r>
        <w:separator/>
      </w:r>
    </w:p>
  </w:endnote>
  <w:endnote w:type="continuationSeparator" w:id="0">
    <w:p w14:paraId="4EBC590A" w14:textId="77777777" w:rsidR="007159E1" w:rsidRDefault="007159E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B43" w14:textId="77777777" w:rsidR="007159E1" w:rsidRDefault="007159E1" w:rsidP="006C57B8">
      <w:r>
        <w:separator/>
      </w:r>
    </w:p>
  </w:footnote>
  <w:footnote w:type="continuationSeparator" w:id="0">
    <w:p w14:paraId="4D7A7C7F" w14:textId="77777777" w:rsidR="007159E1" w:rsidRDefault="007159E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8B4FD2"/>
    <w:multiLevelType w:val="hybridMultilevel"/>
    <w:tmpl w:val="F6E67D56"/>
    <w:lvl w:ilvl="0" w:tplc="EAA6A2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5509"/>
    <w:multiLevelType w:val="hybridMultilevel"/>
    <w:tmpl w:val="3496C72E"/>
    <w:lvl w:ilvl="0" w:tplc="5E6814A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 w15:restartNumberingAfterBreak="0">
    <w:nsid w:val="310D6CCA"/>
    <w:multiLevelType w:val="multilevel"/>
    <w:tmpl w:val="9A30AD74"/>
    <w:numStyleLink w:val="PlanOchrony2"/>
  </w:abstractNum>
  <w:abstractNum w:abstractNumId="17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0C31324"/>
    <w:multiLevelType w:val="hybridMultilevel"/>
    <w:tmpl w:val="1D5EF74C"/>
    <w:lvl w:ilvl="0" w:tplc="A35435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10CBF"/>
    <w:multiLevelType w:val="hybridMultilevel"/>
    <w:tmpl w:val="1A8E30AC"/>
    <w:lvl w:ilvl="0" w:tplc="B2329E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67FAF"/>
    <w:multiLevelType w:val="hybridMultilevel"/>
    <w:tmpl w:val="1CFE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27382"/>
    <w:multiLevelType w:val="hybridMultilevel"/>
    <w:tmpl w:val="1CBE1D62"/>
    <w:lvl w:ilvl="0" w:tplc="867CDD7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46"/>
  </w:num>
  <w:num w:numId="6">
    <w:abstractNumId w:val="40"/>
  </w:num>
  <w:num w:numId="7">
    <w:abstractNumId w:val="5"/>
  </w:num>
  <w:num w:numId="8">
    <w:abstractNumId w:val="48"/>
  </w:num>
  <w:num w:numId="9">
    <w:abstractNumId w:val="35"/>
  </w:num>
  <w:num w:numId="10">
    <w:abstractNumId w:val="29"/>
  </w:num>
  <w:num w:numId="11">
    <w:abstractNumId w:val="21"/>
  </w:num>
  <w:num w:numId="12">
    <w:abstractNumId w:val="18"/>
  </w:num>
  <w:num w:numId="13">
    <w:abstractNumId w:val="22"/>
  </w:num>
  <w:num w:numId="14">
    <w:abstractNumId w:val="30"/>
  </w:num>
  <w:num w:numId="15">
    <w:abstractNumId w:val="28"/>
  </w:num>
  <w:num w:numId="16">
    <w:abstractNumId w:val="9"/>
  </w:num>
  <w:num w:numId="17">
    <w:abstractNumId w:val="20"/>
  </w:num>
  <w:num w:numId="18">
    <w:abstractNumId w:val="36"/>
  </w:num>
  <w:num w:numId="19">
    <w:abstractNumId w:val="32"/>
  </w:num>
  <w:num w:numId="20">
    <w:abstractNumId w:val="11"/>
  </w:num>
  <w:num w:numId="21">
    <w:abstractNumId w:val="2"/>
  </w:num>
  <w:num w:numId="22">
    <w:abstractNumId w:val="34"/>
  </w:num>
  <w:num w:numId="23">
    <w:abstractNumId w:val="7"/>
  </w:num>
  <w:num w:numId="24">
    <w:abstractNumId w:val="3"/>
  </w:num>
  <w:num w:numId="25">
    <w:abstractNumId w:val="45"/>
  </w:num>
  <w:num w:numId="26">
    <w:abstractNumId w:val="4"/>
  </w:num>
  <w:num w:numId="27">
    <w:abstractNumId w:val="10"/>
  </w:num>
  <w:num w:numId="28">
    <w:abstractNumId w:val="49"/>
  </w:num>
  <w:num w:numId="29">
    <w:abstractNumId w:val="26"/>
  </w:num>
  <w:num w:numId="30">
    <w:abstractNumId w:val="47"/>
  </w:num>
  <w:num w:numId="31">
    <w:abstractNumId w:val="27"/>
  </w:num>
  <w:num w:numId="32">
    <w:abstractNumId w:val="14"/>
  </w:num>
  <w:num w:numId="33">
    <w:abstractNumId w:val="6"/>
  </w:num>
  <w:num w:numId="34">
    <w:abstractNumId w:val="24"/>
  </w:num>
  <w:num w:numId="35">
    <w:abstractNumId w:val="25"/>
  </w:num>
  <w:num w:numId="36">
    <w:abstractNumId w:val="43"/>
  </w:num>
  <w:num w:numId="37">
    <w:abstractNumId w:val="23"/>
  </w:num>
  <w:num w:numId="38">
    <w:abstractNumId w:val="37"/>
  </w:num>
  <w:num w:numId="39">
    <w:abstractNumId w:val="38"/>
  </w:num>
  <w:num w:numId="40">
    <w:abstractNumId w:val="31"/>
  </w:num>
  <w:num w:numId="41">
    <w:abstractNumId w:val="44"/>
  </w:num>
  <w:num w:numId="42">
    <w:abstractNumId w:val="13"/>
  </w:num>
  <w:num w:numId="43">
    <w:abstractNumId w:val="33"/>
  </w:num>
  <w:num w:numId="44">
    <w:abstractNumId w:val="8"/>
  </w:num>
  <w:num w:numId="45">
    <w:abstractNumId w:val="19"/>
  </w:num>
  <w:num w:numId="46">
    <w:abstractNumId w:val="17"/>
  </w:num>
  <w:num w:numId="47">
    <w:abstractNumId w:val="39"/>
  </w:num>
  <w:num w:numId="48">
    <w:abstractNumId w:val="12"/>
  </w:num>
  <w:num w:numId="49">
    <w:abstractNumId w:val="4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6198"/>
    <w:rsid w:val="00026553"/>
    <w:rsid w:val="00030B8B"/>
    <w:rsid w:val="0003138C"/>
    <w:rsid w:val="00032ADE"/>
    <w:rsid w:val="00034731"/>
    <w:rsid w:val="000441D8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3D0F"/>
    <w:rsid w:val="00165AE5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D48DF"/>
    <w:rsid w:val="001E4EC0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0394"/>
    <w:rsid w:val="003219CF"/>
    <w:rsid w:val="00322F79"/>
    <w:rsid w:val="00323BF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1609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43C8"/>
    <w:rsid w:val="0042511C"/>
    <w:rsid w:val="004262FB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501AA5"/>
    <w:rsid w:val="00504868"/>
    <w:rsid w:val="00513E5A"/>
    <w:rsid w:val="00521922"/>
    <w:rsid w:val="00526F53"/>
    <w:rsid w:val="00530A1C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B63AA"/>
    <w:rsid w:val="005C0A03"/>
    <w:rsid w:val="005C0F61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4E68"/>
    <w:rsid w:val="0065608E"/>
    <w:rsid w:val="00661EF5"/>
    <w:rsid w:val="00664170"/>
    <w:rsid w:val="00667DF5"/>
    <w:rsid w:val="00672ED0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159E1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14CD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6DAC"/>
    <w:rsid w:val="009447BA"/>
    <w:rsid w:val="0094519A"/>
    <w:rsid w:val="00953089"/>
    <w:rsid w:val="0095446D"/>
    <w:rsid w:val="00954DC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F2788"/>
    <w:rsid w:val="009F51D4"/>
    <w:rsid w:val="00A00E02"/>
    <w:rsid w:val="00A05979"/>
    <w:rsid w:val="00A06833"/>
    <w:rsid w:val="00A165A7"/>
    <w:rsid w:val="00A25600"/>
    <w:rsid w:val="00A27D58"/>
    <w:rsid w:val="00A27F9D"/>
    <w:rsid w:val="00A338EE"/>
    <w:rsid w:val="00A35A95"/>
    <w:rsid w:val="00A401FC"/>
    <w:rsid w:val="00A40F0D"/>
    <w:rsid w:val="00A40F6C"/>
    <w:rsid w:val="00A447F2"/>
    <w:rsid w:val="00A44E12"/>
    <w:rsid w:val="00A46176"/>
    <w:rsid w:val="00A5388D"/>
    <w:rsid w:val="00A619C6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7ECC"/>
    <w:rsid w:val="00B80889"/>
    <w:rsid w:val="00B8414A"/>
    <w:rsid w:val="00B845D2"/>
    <w:rsid w:val="00B87B5D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12106"/>
    <w:rsid w:val="00C14736"/>
    <w:rsid w:val="00C16042"/>
    <w:rsid w:val="00C2139D"/>
    <w:rsid w:val="00C300E3"/>
    <w:rsid w:val="00C31ADE"/>
    <w:rsid w:val="00C321B9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B87"/>
    <w:rsid w:val="00D00960"/>
    <w:rsid w:val="00D04A5C"/>
    <w:rsid w:val="00D05880"/>
    <w:rsid w:val="00D201F7"/>
    <w:rsid w:val="00D22CBA"/>
    <w:rsid w:val="00D24669"/>
    <w:rsid w:val="00D319E3"/>
    <w:rsid w:val="00D33B5F"/>
    <w:rsid w:val="00D356C6"/>
    <w:rsid w:val="00D3752F"/>
    <w:rsid w:val="00D42B35"/>
    <w:rsid w:val="00D52058"/>
    <w:rsid w:val="00D528EE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5CCB"/>
    <w:rsid w:val="00E7792B"/>
    <w:rsid w:val="00E874AE"/>
    <w:rsid w:val="00E9064C"/>
    <w:rsid w:val="00E91D11"/>
    <w:rsid w:val="00E92F41"/>
    <w:rsid w:val="00E931C5"/>
    <w:rsid w:val="00E95156"/>
    <w:rsid w:val="00E95DFD"/>
    <w:rsid w:val="00E969C9"/>
    <w:rsid w:val="00E972E8"/>
    <w:rsid w:val="00EA2B88"/>
    <w:rsid w:val="00EA7397"/>
    <w:rsid w:val="00EA7CA8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913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48A2"/>
    <w:rsid w:val="00FE6326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112</TotalTime>
  <Pages>7</Pages>
  <Words>2231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95</cp:revision>
  <cp:lastPrinted>2021-12-03T14:14:00Z</cp:lastPrinted>
  <dcterms:created xsi:type="dcterms:W3CDTF">2021-06-29T12:17:00Z</dcterms:created>
  <dcterms:modified xsi:type="dcterms:W3CDTF">2021-12-03T14:15:00Z</dcterms:modified>
</cp:coreProperties>
</file>