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3A460EF7" w:rsidR="0095352B" w:rsidRPr="00C47BE1" w:rsidRDefault="0095352B" w:rsidP="00BB185D">
      <w:pPr>
        <w:autoSpaceDE w:val="0"/>
        <w:spacing w:line="360" w:lineRule="auto"/>
        <w:jc w:val="right"/>
        <w:rPr>
          <w:rFonts w:ascii="Lato" w:hAnsi="Lato" w:cs="Arial-BoldMT"/>
          <w:b/>
          <w:bCs/>
          <w:color w:val="FF0000"/>
        </w:rPr>
      </w:pPr>
      <w:r w:rsidRPr="00C47BE1">
        <w:rPr>
          <w:rFonts w:ascii="Lato" w:hAnsi="Lato" w:cs="Arial-BoldMT"/>
          <w:b/>
          <w:bCs/>
        </w:rPr>
        <w:t xml:space="preserve">Znak sprawy: </w:t>
      </w:r>
      <w:r w:rsidRPr="00612A43">
        <w:rPr>
          <w:rFonts w:ascii="Lato" w:hAnsi="Lato"/>
        </w:rPr>
        <w:t>ZP</w:t>
      </w:r>
      <w:r w:rsidR="007810F2">
        <w:rPr>
          <w:rFonts w:ascii="Lato" w:hAnsi="Lato"/>
        </w:rPr>
        <w:t>.26.</w:t>
      </w:r>
      <w:r w:rsidR="00D6143B">
        <w:rPr>
          <w:rFonts w:ascii="Lato" w:hAnsi="Lato"/>
        </w:rPr>
        <w:t>5</w:t>
      </w:r>
      <w:r w:rsidR="007810F2">
        <w:rPr>
          <w:rFonts w:ascii="Lato" w:hAnsi="Lato"/>
        </w:rPr>
        <w:t>.</w:t>
      </w:r>
      <w:r w:rsidRPr="00612A43">
        <w:rPr>
          <w:rFonts w:ascii="Lato" w:hAnsi="Lato"/>
        </w:rPr>
        <w:t>20</w:t>
      </w:r>
      <w:r w:rsidR="00245023" w:rsidRPr="00612A43">
        <w:rPr>
          <w:rFonts w:ascii="Lato" w:hAnsi="Lato"/>
        </w:rPr>
        <w:t>2</w:t>
      </w:r>
      <w:r w:rsidR="00036333">
        <w:rPr>
          <w:rFonts w:ascii="Lato" w:hAnsi="Lato"/>
        </w:rPr>
        <w:t>1</w:t>
      </w:r>
      <w:r>
        <w:rPr>
          <w:rFonts w:ascii="Lato" w:hAnsi="Lato"/>
        </w:rPr>
        <w:t xml:space="preserve">       </w:t>
      </w:r>
      <w:r w:rsidR="00BB185D">
        <w:rPr>
          <w:rFonts w:ascii="Lato" w:hAnsi="Lato"/>
        </w:rPr>
        <w:t xml:space="preserve">                                                                                                                            </w:t>
      </w:r>
      <w:r w:rsidR="00BB185D" w:rsidRPr="00C47BE1">
        <w:rPr>
          <w:rFonts w:ascii="Lato" w:hAnsi="Lato"/>
          <w:b/>
          <w:lang w:eastAsia="zh-CN"/>
        </w:rPr>
        <w:t xml:space="preserve">Załącznik nr </w:t>
      </w:r>
      <w:r w:rsidR="00BB185D">
        <w:rPr>
          <w:rFonts w:ascii="Lato" w:hAnsi="Lato"/>
          <w:b/>
          <w:lang w:eastAsia="zh-CN"/>
        </w:rPr>
        <w:t>3 do SWZ</w:t>
      </w: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5EC1C1B" w14:textId="77777777" w:rsidR="006D1195" w:rsidRPr="005136E2" w:rsidRDefault="006D119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88046DC" w14:textId="6902C462" w:rsidR="00245CDE" w:rsidRPr="00BE0C01" w:rsidRDefault="00BB7A54" w:rsidP="00245CDE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2"/>
          <w:szCs w:val="22"/>
        </w:rPr>
      </w:pPr>
      <w:r w:rsidRPr="00BE0C01">
        <w:rPr>
          <w:rFonts w:ascii="Lato" w:hAnsi="Lato"/>
          <w:b/>
          <w:color w:val="000000"/>
          <w:sz w:val="22"/>
          <w:szCs w:val="22"/>
        </w:rPr>
        <w:t>WYKAZ OSÓB</w:t>
      </w:r>
    </w:p>
    <w:p w14:paraId="27CBCC34" w14:textId="77777777" w:rsidR="00245CDE" w:rsidRPr="00245CDE" w:rsidRDefault="00245CDE" w:rsidP="00245CDE"/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2677C676" w14:textId="589554AB" w:rsidR="00494AA4" w:rsidRPr="00D96612" w:rsidRDefault="009B3594" w:rsidP="00494AA4">
      <w:pPr>
        <w:spacing w:line="276" w:lineRule="auto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Pr="00E508F5">
        <w:rPr>
          <w:rFonts w:ascii="Lato" w:hAnsi="Lato" w:cs="Arial"/>
          <w:szCs w:val="18"/>
        </w:rPr>
        <w:t xml:space="preserve">na </w:t>
      </w:r>
      <w:r w:rsidR="00A320FF">
        <w:rPr>
          <w:rFonts w:ascii="Lato" w:hAnsi="Lato"/>
          <w:b/>
          <w:bCs/>
        </w:rPr>
        <w:t>„Opracowani</w:t>
      </w:r>
      <w:r w:rsidR="00A320FF">
        <w:rPr>
          <w:b/>
          <w:bCs/>
        </w:rPr>
        <w:t>e</w:t>
      </w:r>
      <w:r w:rsidR="00A320FF">
        <w:rPr>
          <w:rFonts w:ascii="Lato" w:hAnsi="Lato"/>
          <w:b/>
          <w:bCs/>
        </w:rPr>
        <w:t xml:space="preserve"> kompletnej dokumentacji projektowej na rozbudowę i przebudowę oraz budowę i rozbiórkę budynków Biebrzańskiego Parku Narodowego w Grzędach i Trzyrzeczkach”</w:t>
      </w:r>
      <w:r w:rsidR="00D96612">
        <w:rPr>
          <w:rFonts w:ascii="Lato" w:hAnsi="Lato"/>
          <w:b/>
          <w:bCs/>
        </w:rPr>
        <w:t xml:space="preserve">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  <w:r w:rsidR="00D96612">
        <w:rPr>
          <w:rFonts w:ascii="Lato" w:hAnsi="Lato" w:cs="Arial"/>
          <w:szCs w:val="18"/>
        </w:rPr>
        <w:t xml:space="preserve"> </w:t>
      </w:r>
      <w:r w:rsidR="00494AA4" w:rsidRPr="00494AA4">
        <w:rPr>
          <w:rFonts w:ascii="Lato" w:hAnsi="Lato" w:cs="Arial"/>
          <w:bCs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1B374231" w:rsidR="00494AA4" w:rsidRPr="00494AA4" w:rsidRDefault="00494AA4" w:rsidP="00494AA4">
      <w:pPr>
        <w:spacing w:line="276" w:lineRule="auto"/>
        <w:rPr>
          <w:rFonts w:ascii="Lato" w:hAnsi="Lato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1559"/>
        <w:gridCol w:w="1276"/>
      </w:tblGrid>
      <w:tr w:rsidR="00A018C0" w:rsidRPr="0015637F" w14:paraId="27681C51" w14:textId="77777777" w:rsidTr="00650188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u w:val="single"/>
                <w:lang w:eastAsia="en-US"/>
              </w:rPr>
            </w:pPr>
            <w:bookmarkStart w:id="0" w:name="_Hlk484164326"/>
            <w:bookmarkStart w:id="1" w:name="_Hlk484164355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Lp</w:t>
            </w:r>
            <w:r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14:paraId="74086263" w14:textId="77777777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proofErr w:type="spellStart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Imie</w:t>
            </w:r>
            <w:proofErr w:type="spellEnd"/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 xml:space="preserve"> i Nazwisko, Uprawnienia, </w:t>
            </w:r>
          </w:p>
          <w:p w14:paraId="00B356D8" w14:textId="77777777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2D6580DA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Opis elementów wykonanej dokumentacji projektowej/zakres</w:t>
            </w:r>
            <w:r w:rsidR="00650188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 xml:space="preserve"> czynności</w:t>
            </w:r>
          </w:p>
        </w:tc>
        <w:tc>
          <w:tcPr>
            <w:tcW w:w="1559" w:type="dxa"/>
            <w:vAlign w:val="center"/>
          </w:tcPr>
          <w:p w14:paraId="4C7ED05E" w14:textId="77777777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Zamawiający</w:t>
            </w:r>
            <w:r w:rsidRPr="00A50122">
              <w:rPr>
                <w:rFonts w:ascii="Lato" w:hAnsi="Lato"/>
                <w:sz w:val="16"/>
                <w:szCs w:val="16"/>
              </w:rPr>
              <w:t xml:space="preserve"> </w:t>
            </w: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Podmiot na rzecz którego usługa została wykonana (nazwa podmiotu, dane adresowe</w:t>
            </w:r>
            <w:r w:rsidRPr="00A50122"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1DE9A4E8" w14:textId="74B6319D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bCs/>
                <w:sz w:val="16"/>
                <w:szCs w:val="16"/>
              </w:rPr>
              <w:t>Podstawa do dysponowania daną osobą</w:t>
            </w:r>
            <w:r w:rsidRPr="00A50122">
              <w:rPr>
                <w:rFonts w:ascii="Lato" w:eastAsia="Calibri" w:hAnsi="Lato" w:cs="Arial"/>
                <w:bCs/>
                <w:spacing w:val="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018C0" w:rsidRPr="0015637F" w14:paraId="5C77F24A" w14:textId="77777777" w:rsidTr="00650188">
        <w:trPr>
          <w:trHeight w:val="412"/>
        </w:trPr>
        <w:tc>
          <w:tcPr>
            <w:tcW w:w="534" w:type="dxa"/>
            <w:vAlign w:val="center"/>
          </w:tcPr>
          <w:p w14:paraId="60132691" w14:textId="77777777" w:rsidR="00A018C0" w:rsidRPr="00A50122" w:rsidRDefault="00A018C0" w:rsidP="00CF7C44">
            <w:pPr>
              <w:ind w:right="-1"/>
              <w:jc w:val="center"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</w:tcPr>
          <w:p w14:paraId="59BB6C08" w14:textId="77777777" w:rsidR="00A018C0" w:rsidRPr="00A50122" w:rsidRDefault="00A018C0" w:rsidP="00494AA4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Imię i nazwisko</w:t>
            </w:r>
          </w:p>
          <w:p w14:paraId="062C4334" w14:textId="77777777" w:rsidR="00A018C0" w:rsidRPr="00A50122" w:rsidRDefault="00A018C0" w:rsidP="00CF7C44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B1AE2A0" w14:textId="77777777" w:rsidR="00A018C0" w:rsidRPr="00A50122" w:rsidRDefault="00A018C0" w:rsidP="00CF7C44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</w:p>
          <w:p w14:paraId="017511EF" w14:textId="77777777" w:rsidR="00A018C0" w:rsidRPr="00A50122" w:rsidRDefault="00A018C0" w:rsidP="00494AA4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Rodzaj Uprawnień</w:t>
            </w:r>
          </w:p>
          <w:p w14:paraId="033DB068" w14:textId="77777777" w:rsidR="00A018C0" w:rsidRPr="00A50122" w:rsidRDefault="00A018C0" w:rsidP="00CF7C44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 xml:space="preserve">Uprawnienia do projektowania w specjalności architektonicznej bez ograniczeń </w:t>
            </w: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– TAK / NIE*</w:t>
            </w:r>
          </w:p>
          <w:p w14:paraId="70A52A32" w14:textId="77777777" w:rsidR="00A018C0" w:rsidRPr="00A50122" w:rsidRDefault="00A018C0" w:rsidP="00CF7C44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</w:p>
          <w:p w14:paraId="0B50B025" w14:textId="77777777" w:rsidR="00A018C0" w:rsidRPr="00A50122" w:rsidRDefault="00A018C0" w:rsidP="00494AA4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b/>
                <w:bCs/>
                <w:spacing w:val="4"/>
                <w:sz w:val="16"/>
                <w:szCs w:val="16"/>
                <w:lang w:eastAsia="en-US"/>
              </w:rPr>
              <w:t>Nr Uprawnień</w:t>
            </w:r>
          </w:p>
          <w:p w14:paraId="31823CDB" w14:textId="77777777" w:rsidR="00A018C0" w:rsidRPr="00A50122" w:rsidRDefault="00A018C0" w:rsidP="00CF7C44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  <w:r w:rsidRPr="00A50122"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vAlign w:val="center"/>
          </w:tcPr>
          <w:p w14:paraId="6C6566FC" w14:textId="77777777" w:rsidR="00A018C0" w:rsidRPr="00A50122" w:rsidRDefault="00A018C0" w:rsidP="00CF7C44">
            <w:pPr>
              <w:spacing w:before="60" w:after="60" w:line="276" w:lineRule="auto"/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>Opis zadania:</w:t>
            </w:r>
          </w:p>
          <w:p w14:paraId="092CD20D" w14:textId="77777777" w:rsidR="00A018C0" w:rsidRPr="00A50122" w:rsidRDefault="00A018C0" w:rsidP="00CF7C44">
            <w:pPr>
              <w:spacing w:before="60" w:after="60" w:line="276" w:lineRule="auto"/>
              <w:rPr>
                <w:rFonts w:ascii="Lato" w:hAnsi="Lato" w:cs="Arial"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sz w:val="16"/>
                <w:szCs w:val="16"/>
                <w:lang w:eastAsia="en-US"/>
              </w:rPr>
              <w:t>………………………………….…………………………………………………………….……………………..……………………………………………………………………………………………………………………………….…**</w:t>
            </w:r>
          </w:p>
          <w:p w14:paraId="178303FB" w14:textId="77777777" w:rsidR="00A018C0" w:rsidRPr="00A50122" w:rsidRDefault="00A018C0" w:rsidP="00CF7C44">
            <w:pPr>
              <w:spacing w:before="60" w:after="60" w:line="276" w:lineRule="auto"/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>Przedmiot zadania:</w:t>
            </w:r>
          </w:p>
          <w:p w14:paraId="183C840F" w14:textId="448309FF" w:rsidR="00A018C0" w:rsidRPr="00A50122" w:rsidRDefault="00A018C0" w:rsidP="00494AA4">
            <w:pPr>
              <w:pStyle w:val="Akapitzlist"/>
              <w:numPr>
                <w:ilvl w:val="0"/>
                <w:numId w:val="6"/>
              </w:numPr>
              <w:suppressAutoHyphens w:val="0"/>
              <w:spacing w:before="60" w:after="60" w:line="276" w:lineRule="auto"/>
              <w:ind w:left="200" w:hanging="200"/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A50122">
              <w:rPr>
                <w:rFonts w:ascii="Lato" w:hAnsi="Lato" w:cs="Arial"/>
                <w:sz w:val="16"/>
                <w:szCs w:val="16"/>
                <w:lang w:eastAsia="en-US"/>
              </w:rPr>
              <w:t>budowa (odbudowa, rozbudowa lub nadbudowa)</w:t>
            </w: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50122">
              <w:rPr>
                <w:rFonts w:ascii="Lato" w:hAnsi="Lato" w:cs="Arial"/>
                <w:sz w:val="16"/>
                <w:szCs w:val="16"/>
                <w:lang w:eastAsia="en-US"/>
              </w:rPr>
              <w:t>lub przebudowa budynku</w:t>
            </w: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50122">
              <w:rPr>
                <w:rFonts w:ascii="Lato" w:hAnsi="Lato" w:cs="Arial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B0DD9E" w14:textId="357CCE33" w:rsidR="00650188" w:rsidRPr="00650188" w:rsidRDefault="00A018C0" w:rsidP="00650188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</w:pPr>
            <w:r w:rsidRPr="00A50122">
              <w:rPr>
                <w:rFonts w:ascii="Lato" w:hAnsi="Lato" w:cs="Arial"/>
                <w:sz w:val="16"/>
                <w:szCs w:val="16"/>
                <w:lang w:eastAsia="en-US"/>
              </w:rPr>
              <w:t>o powierzchni całkowitej</w:t>
            </w:r>
            <w:r w:rsidRPr="00A50122"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  <w:t xml:space="preserve"> …………… m</w:t>
            </w:r>
            <w:r w:rsidRPr="00A50122"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29D68F17" w14:textId="77777777" w:rsidR="00650188" w:rsidRDefault="00650188" w:rsidP="00A50122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</w:pPr>
          </w:p>
          <w:p w14:paraId="71F65333" w14:textId="6BDBCE20" w:rsidR="00650188" w:rsidRDefault="00650188" w:rsidP="00A50122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  <w:t>Zakres czynności…………………………………………</w:t>
            </w:r>
          </w:p>
          <w:p w14:paraId="6A7F8A26" w14:textId="7E22F366" w:rsidR="00650188" w:rsidRDefault="00650188" w:rsidP="00A50122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Lato" w:hAnsi="Lato"/>
                <w:b/>
                <w:bCs/>
                <w:sz w:val="16"/>
                <w:szCs w:val="16"/>
                <w:lang w:eastAsia="en-US"/>
              </w:rPr>
              <w:t>……………………………………………………………………</w:t>
            </w:r>
          </w:p>
          <w:p w14:paraId="5C1F7A20" w14:textId="4D954148" w:rsidR="00650188" w:rsidRPr="00A50122" w:rsidRDefault="00650188" w:rsidP="00A50122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918C786" w14:textId="77777777" w:rsidR="00A018C0" w:rsidRPr="00A50122" w:rsidRDefault="00A018C0" w:rsidP="00CF7C44">
            <w:pPr>
              <w:ind w:right="-1"/>
              <w:rPr>
                <w:rFonts w:ascii="Lato" w:eastAsia="Calibri" w:hAnsi="Lato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6AB1601" w14:textId="0C9A3D03" w:rsidR="00A018C0" w:rsidRPr="00A50122" w:rsidRDefault="00A018C0" w:rsidP="00CF7C44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bookmarkEnd w:id="0"/>
      <w:bookmarkEnd w:id="1"/>
    </w:tbl>
    <w:p w14:paraId="0096D721" w14:textId="77777777" w:rsidR="00494AA4" w:rsidRPr="0015637F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35C7C316" w14:textId="1E7CA3D6" w:rsidR="00494AA4" w:rsidRPr="0015637F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5637F">
        <w:rPr>
          <w:rFonts w:ascii="Calibri" w:eastAsia="Calibri" w:hAnsi="Calibri"/>
          <w:b/>
          <w:sz w:val="18"/>
          <w:szCs w:val="18"/>
          <w:lang w:eastAsia="en-US"/>
        </w:rPr>
        <w:lastRenderedPageBreak/>
        <w:t>Oświadczam/my</w:t>
      </w:r>
      <w:r w:rsidRPr="0015637F">
        <w:rPr>
          <w:rFonts w:ascii="Calibri" w:eastAsia="Calibri" w:hAnsi="Calibri"/>
          <w:sz w:val="18"/>
          <w:szCs w:val="18"/>
          <w:lang w:eastAsia="en-US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B940260" w14:textId="77777777" w:rsidR="00494AA4" w:rsidRDefault="00494AA4" w:rsidP="00494AA4">
      <w:pPr>
        <w:spacing w:line="276" w:lineRule="auto"/>
        <w:rPr>
          <w:rFonts w:ascii="Calibri" w:hAnsi="Calibri"/>
        </w:rPr>
      </w:pPr>
    </w:p>
    <w:p w14:paraId="082C0AF3" w14:textId="77777777" w:rsidR="00494AA4" w:rsidRPr="00EB1B46" w:rsidRDefault="00494AA4" w:rsidP="00494AA4">
      <w:pPr>
        <w:spacing w:line="276" w:lineRule="auto"/>
        <w:rPr>
          <w:rFonts w:ascii="Calibri" w:hAnsi="Calibr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494AA4" w:rsidRPr="00EB1B46" w14:paraId="19689C83" w14:textId="77777777" w:rsidTr="00CF7C44">
        <w:trPr>
          <w:trHeight w:val="395"/>
          <w:jc w:val="center"/>
        </w:trPr>
        <w:tc>
          <w:tcPr>
            <w:tcW w:w="2710" w:type="dxa"/>
            <w:vAlign w:val="bottom"/>
          </w:tcPr>
          <w:p w14:paraId="1CACB93D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294B0C0A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A7A512A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18879D3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6BB644A7" w14:textId="77777777" w:rsidR="00494AA4" w:rsidRPr="00EB1B46" w:rsidRDefault="00494AA4" w:rsidP="00CF7C4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4A74B2EE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7A012801" w14:textId="77777777" w:rsidR="00494AA4" w:rsidRPr="00EB1B46" w:rsidRDefault="00494AA4" w:rsidP="00CF7C4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494AA4" w:rsidRPr="00EB1B46" w14:paraId="78D50A8D" w14:textId="77777777" w:rsidTr="00CF7C44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5D4901AA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EB1B46">
              <w:rPr>
                <w:rFonts w:ascii="Calibri" w:hAnsi="Calibri"/>
                <w:b/>
                <w:sz w:val="18"/>
                <w:szCs w:val="18"/>
              </w:rPr>
              <w:t>Miejscowość, data</w:t>
            </w:r>
          </w:p>
        </w:tc>
        <w:tc>
          <w:tcPr>
            <w:tcW w:w="617" w:type="dxa"/>
          </w:tcPr>
          <w:p w14:paraId="54D1B9D0" w14:textId="77777777" w:rsidR="00494AA4" w:rsidRPr="00EB1B46" w:rsidRDefault="00494AA4" w:rsidP="00CF7C4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CD23F5A" w14:textId="33271B5A" w:rsidR="00494AA4" w:rsidRPr="00EB1B46" w:rsidRDefault="00494AA4" w:rsidP="00CF7C44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EB1B46">
              <w:rPr>
                <w:rFonts w:ascii="Calibri" w:hAnsi="Calibri"/>
                <w:i/>
                <w:sz w:val="16"/>
                <w:szCs w:val="16"/>
              </w:rPr>
              <w:t>podpis/y osoby/osób uprawnionej/</w:t>
            </w:r>
            <w:proofErr w:type="spellStart"/>
            <w:r w:rsidRPr="00EB1B46">
              <w:rPr>
                <w:rFonts w:ascii="Calibri" w:hAnsi="Calibri"/>
                <w:i/>
                <w:sz w:val="16"/>
                <w:szCs w:val="16"/>
              </w:rPr>
              <w:t>ych</w:t>
            </w:r>
            <w:proofErr w:type="spellEnd"/>
            <w:r w:rsidRPr="00EB1B4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EB1B46">
              <w:rPr>
                <w:rFonts w:ascii="Calibri" w:hAnsi="Calibri"/>
                <w:i/>
                <w:sz w:val="16"/>
                <w:szCs w:val="16"/>
              </w:rPr>
              <w:br/>
              <w:t>do składania oświadczeń woli w  imieniu Wykonawcy/Wykonawców występujących wspólnie</w:t>
            </w:r>
          </w:p>
        </w:tc>
      </w:tr>
    </w:tbl>
    <w:p w14:paraId="741B507D" w14:textId="56EBB176" w:rsidR="00494AA4" w:rsidRDefault="00494AA4" w:rsidP="00226DBB">
      <w:pPr>
        <w:rPr>
          <w:rFonts w:ascii="Lato" w:hAnsi="Lato" w:cs="Arial"/>
          <w:szCs w:val="18"/>
        </w:rPr>
      </w:pPr>
    </w:p>
    <w:p w14:paraId="4E1E96EB" w14:textId="77777777" w:rsidR="00494AA4" w:rsidRDefault="00494AA4" w:rsidP="00494AA4">
      <w:pPr>
        <w:rPr>
          <w:b/>
          <w:bCs/>
          <w:i/>
        </w:rPr>
      </w:pPr>
    </w:p>
    <w:p w14:paraId="069085D9" w14:textId="77777777" w:rsidR="00494AA4" w:rsidRPr="00382288" w:rsidRDefault="00494AA4" w:rsidP="00494AA4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716B8C74" w14:textId="77777777" w:rsidR="00494AA4" w:rsidRPr="00382288" w:rsidRDefault="00494AA4" w:rsidP="00494AA4">
      <w:pPr>
        <w:spacing w:line="360" w:lineRule="auto"/>
        <w:jc w:val="both"/>
      </w:pPr>
      <w:r w:rsidRPr="00382288">
        <w:rPr>
          <w:i/>
        </w:rPr>
        <w:t xml:space="preserve">Wykaz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</w:p>
    <w:p w14:paraId="45F827F0" w14:textId="77777777" w:rsidR="00494AA4" w:rsidRDefault="00494AA4" w:rsidP="00494AA4">
      <w:pPr>
        <w:rPr>
          <w:sz w:val="16"/>
          <w:szCs w:val="16"/>
        </w:rPr>
      </w:pPr>
    </w:p>
    <w:p w14:paraId="2B03E4FE" w14:textId="4F74B80B" w:rsidR="00494AA4" w:rsidRDefault="00494AA4" w:rsidP="00226DBB">
      <w:pPr>
        <w:rPr>
          <w:rFonts w:ascii="Lato" w:hAnsi="Lato" w:cs="Arial"/>
          <w:szCs w:val="18"/>
        </w:rPr>
      </w:pPr>
    </w:p>
    <w:p w14:paraId="4BC55AAF" w14:textId="6D34B97F" w:rsidR="00494AA4" w:rsidRDefault="00494AA4" w:rsidP="00226DBB">
      <w:pPr>
        <w:rPr>
          <w:rFonts w:ascii="Lato" w:hAnsi="Lato" w:cs="Arial"/>
          <w:szCs w:val="18"/>
        </w:rPr>
      </w:pPr>
    </w:p>
    <w:p w14:paraId="5FF157A8" w14:textId="77777777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sectPr w:rsidR="00226DBB" w:rsidRPr="00226DBB" w:rsidSect="00494A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1FD5" w14:textId="77777777" w:rsidR="001D4830" w:rsidRDefault="001D4830" w:rsidP="006C57B8">
      <w:r>
        <w:separator/>
      </w:r>
    </w:p>
  </w:endnote>
  <w:endnote w:type="continuationSeparator" w:id="0">
    <w:p w14:paraId="3391C6D4" w14:textId="77777777" w:rsidR="001D4830" w:rsidRDefault="001D4830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5691" w14:textId="77777777" w:rsidR="001D4830" w:rsidRDefault="001D4830" w:rsidP="006C57B8">
      <w:r>
        <w:separator/>
      </w:r>
    </w:p>
  </w:footnote>
  <w:footnote w:type="continuationSeparator" w:id="0">
    <w:p w14:paraId="5EFCDD5C" w14:textId="77777777" w:rsidR="001D4830" w:rsidRDefault="001D4830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abstractNum w:abstractNumId="4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794C"/>
    <w:rsid w:val="000B3D5D"/>
    <w:rsid w:val="000C215C"/>
    <w:rsid w:val="000D51AF"/>
    <w:rsid w:val="00100889"/>
    <w:rsid w:val="00102DB8"/>
    <w:rsid w:val="00110662"/>
    <w:rsid w:val="00111EA8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A2195"/>
    <w:rsid w:val="001B1891"/>
    <w:rsid w:val="001D4830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75747"/>
    <w:rsid w:val="002914AE"/>
    <w:rsid w:val="002E0A68"/>
    <w:rsid w:val="002F59B4"/>
    <w:rsid w:val="00303875"/>
    <w:rsid w:val="00304152"/>
    <w:rsid w:val="00306CE0"/>
    <w:rsid w:val="003200AB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A0E72"/>
    <w:rsid w:val="004B112D"/>
    <w:rsid w:val="004C28C8"/>
    <w:rsid w:val="004D4482"/>
    <w:rsid w:val="004D6E16"/>
    <w:rsid w:val="004E3217"/>
    <w:rsid w:val="005136E2"/>
    <w:rsid w:val="00513E5A"/>
    <w:rsid w:val="005141FF"/>
    <w:rsid w:val="0056173B"/>
    <w:rsid w:val="00567604"/>
    <w:rsid w:val="0057363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50188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2042"/>
    <w:rsid w:val="006E2AF5"/>
    <w:rsid w:val="006E384D"/>
    <w:rsid w:val="006F6D10"/>
    <w:rsid w:val="00704F04"/>
    <w:rsid w:val="00707AC7"/>
    <w:rsid w:val="00732FA4"/>
    <w:rsid w:val="00740386"/>
    <w:rsid w:val="007452C4"/>
    <w:rsid w:val="007667FD"/>
    <w:rsid w:val="007810F2"/>
    <w:rsid w:val="00783BC9"/>
    <w:rsid w:val="0079063F"/>
    <w:rsid w:val="00791F9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3EAA"/>
    <w:rsid w:val="0099657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851A1"/>
    <w:rsid w:val="00A9292A"/>
    <w:rsid w:val="00A967B6"/>
    <w:rsid w:val="00AB39EA"/>
    <w:rsid w:val="00AB4982"/>
    <w:rsid w:val="00AE2FD0"/>
    <w:rsid w:val="00AF0195"/>
    <w:rsid w:val="00B15048"/>
    <w:rsid w:val="00B42889"/>
    <w:rsid w:val="00B43F6D"/>
    <w:rsid w:val="00B463DC"/>
    <w:rsid w:val="00B77ECC"/>
    <w:rsid w:val="00B8414A"/>
    <w:rsid w:val="00BA463F"/>
    <w:rsid w:val="00BB185D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80CB1"/>
    <w:rsid w:val="00C9345E"/>
    <w:rsid w:val="00CA1AF5"/>
    <w:rsid w:val="00CA451F"/>
    <w:rsid w:val="00CA64C7"/>
    <w:rsid w:val="00CA67B7"/>
    <w:rsid w:val="00CB0DF2"/>
    <w:rsid w:val="00CC5F71"/>
    <w:rsid w:val="00CE1A03"/>
    <w:rsid w:val="00CE1D71"/>
    <w:rsid w:val="00D043B8"/>
    <w:rsid w:val="00D04A5C"/>
    <w:rsid w:val="00D6143B"/>
    <w:rsid w:val="00D6526A"/>
    <w:rsid w:val="00D67A1E"/>
    <w:rsid w:val="00D70B0B"/>
    <w:rsid w:val="00D73108"/>
    <w:rsid w:val="00D7745E"/>
    <w:rsid w:val="00D96612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A192D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A5DE9928-31A1-4B7F-B922-C15278D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CD2C-76B9-4928-9F0E-018EBC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77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31</cp:revision>
  <cp:lastPrinted>2021-06-18T12:21:00Z</cp:lastPrinted>
  <dcterms:created xsi:type="dcterms:W3CDTF">2019-09-19T07:52:00Z</dcterms:created>
  <dcterms:modified xsi:type="dcterms:W3CDTF">2021-06-18T12:21:00Z</dcterms:modified>
</cp:coreProperties>
</file>