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5CBD4716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>Załącznik nr</w:t>
      </w:r>
      <w:r w:rsidR="005A0C76">
        <w:rPr>
          <w:rFonts w:ascii="Lato" w:hAnsi="Lato" w:cs="Arial"/>
          <w:color w:val="auto"/>
          <w:sz w:val="20"/>
        </w:rPr>
        <w:t xml:space="preserve"> </w:t>
      </w:r>
      <w:r w:rsidR="00083016">
        <w:rPr>
          <w:rFonts w:ascii="Lato" w:hAnsi="Lato" w:cs="Arial"/>
          <w:color w:val="auto"/>
          <w:sz w:val="20"/>
        </w:rPr>
        <w:t>11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03265314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</w:t>
      </w:r>
      <w:r w:rsidR="00881E5B">
        <w:rPr>
          <w:rFonts w:ascii="Lato" w:hAnsi="Lato" w:cs="Arial-BoldMT"/>
          <w:bCs/>
        </w:rPr>
        <w:t>6.4.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C6631D" w:rsidRPr="00D52058">
        <w:rPr>
          <w:rFonts w:ascii="Lato" w:hAnsi="Lato" w:cs="Arial-BoldMT"/>
          <w:bCs/>
        </w:rPr>
        <w:t>1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D52058" w:rsidRDefault="00E931C5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D52058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423FDB49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Biebrzański Park Narodowy</w:t>
      </w:r>
    </w:p>
    <w:p w14:paraId="26CC535E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Osowiec Twierdza 8</w:t>
      </w:r>
    </w:p>
    <w:p w14:paraId="07A6FA72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D52058">
        <w:rPr>
          <w:rFonts w:ascii="Lato" w:hAnsi="Lato"/>
          <w:bCs/>
          <w:sz w:val="22"/>
          <w:szCs w:val="22"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0D669BD9" w14:textId="1A5CE8BD" w:rsidR="00E039C4" w:rsidRDefault="00E039C4" w:rsidP="00E039C4">
      <w:pPr>
        <w:jc w:val="center"/>
        <w:rPr>
          <w:rFonts w:ascii="Lato" w:hAnsi="Lato"/>
          <w:sz w:val="22"/>
          <w:szCs w:val="22"/>
        </w:rPr>
      </w:pPr>
    </w:p>
    <w:p w14:paraId="79594AE9" w14:textId="77777777" w:rsidR="003C3C3A" w:rsidRPr="00071081" w:rsidRDefault="003C3C3A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06A3CCD9" w14:textId="1DACFB90" w:rsidR="003C3C3A" w:rsidRDefault="003C3C3A" w:rsidP="003C3C3A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3C3C3A">
        <w:rPr>
          <w:rFonts w:ascii="Lato" w:hAnsi="Lato"/>
          <w:b/>
          <w:sz w:val="22"/>
          <w:szCs w:val="22"/>
        </w:rPr>
        <w:t xml:space="preserve">FORMULARZ </w:t>
      </w:r>
      <w:r w:rsidR="00805C41">
        <w:rPr>
          <w:rFonts w:ascii="Lato" w:hAnsi="Lato"/>
          <w:b/>
          <w:sz w:val="22"/>
          <w:szCs w:val="22"/>
        </w:rPr>
        <w:t>CENOWY</w:t>
      </w:r>
    </w:p>
    <w:p w14:paraId="1630BF0F" w14:textId="78F71A46" w:rsidR="00FD485F" w:rsidRDefault="00FD485F" w:rsidP="003C3C3A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dotyczy  części II</w:t>
      </w:r>
    </w:p>
    <w:p w14:paraId="3AB7E4EB" w14:textId="77777777" w:rsidR="00D061AD" w:rsidRPr="003C3C3A" w:rsidRDefault="00D061AD" w:rsidP="003C3C3A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54F65DE6" w14:textId="2AA2F956" w:rsidR="003C3C3A" w:rsidRDefault="003C3C3A" w:rsidP="003C3C3A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4944159C" w14:textId="77777777" w:rsidR="000A2615" w:rsidRPr="003C3C3A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18F389AB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………………………………</w:t>
      </w:r>
    </w:p>
    <w:p w14:paraId="7CA103E7" w14:textId="2B5DA3B4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……………………………..</w:t>
      </w:r>
    </w:p>
    <w:p w14:paraId="481FB319" w14:textId="2E7ADF83" w:rsidR="003C3C3A" w:rsidRPr="003C3C3A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 w:rsidR="009147E2"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 w:rsidR="009147E2"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03269B6E" w14:textId="1BAA76F3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</w:t>
      </w:r>
    </w:p>
    <w:p w14:paraId="7B257A2A" w14:textId="75A21407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……………..</w:t>
      </w:r>
    </w:p>
    <w:p w14:paraId="4EB5AF92" w14:textId="1451AA46" w:rsidR="003C3C3A" w:rsidRPr="003C3C3A" w:rsidRDefault="003C3C3A" w:rsidP="003C3C3A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</w:t>
      </w:r>
      <w:r w:rsidRPr="003C3C3A">
        <w:rPr>
          <w:rFonts w:ascii="Lato" w:hAnsi="Lato"/>
        </w:rPr>
        <w:t>.</w:t>
      </w:r>
    </w:p>
    <w:p w14:paraId="1ED150F9" w14:textId="3BD5DE05" w:rsidR="00E039C4" w:rsidRDefault="00E039C4" w:rsidP="00E039C4">
      <w:pPr>
        <w:jc w:val="center"/>
        <w:rPr>
          <w:rFonts w:ascii="Lato" w:hAnsi="Lato" w:cs="Arial"/>
          <w:b/>
          <w:bCs/>
        </w:rPr>
      </w:pPr>
    </w:p>
    <w:p w14:paraId="16B326B5" w14:textId="71E0ACC4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5350D230" w14:textId="5E9C665C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310FB8FB" w14:textId="43383BB1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5F56CC37" w14:textId="1FE54ECC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3B0CA267" w14:textId="6EBF2F65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378A17B3" w14:textId="47BBF7FB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11253CBE" w14:textId="5C97EF5B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4BC667F3" w14:textId="158EB2B7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1E6ADD5D" w14:textId="04BB0C2F" w:rsidR="00D061AD" w:rsidRDefault="00D061AD" w:rsidP="00E039C4">
      <w:pPr>
        <w:jc w:val="center"/>
        <w:rPr>
          <w:rFonts w:ascii="Lato" w:hAnsi="Lato" w:cs="Arial"/>
          <w:b/>
          <w:bCs/>
        </w:rPr>
      </w:pPr>
    </w:p>
    <w:p w14:paraId="16CF20EC" w14:textId="77777777" w:rsidR="00D061AD" w:rsidRPr="003C3C3A" w:rsidRDefault="00D061AD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3C3C3A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559"/>
        <w:gridCol w:w="1153"/>
        <w:gridCol w:w="1276"/>
        <w:gridCol w:w="1118"/>
        <w:gridCol w:w="1178"/>
        <w:gridCol w:w="720"/>
        <w:gridCol w:w="1785"/>
      </w:tblGrid>
      <w:tr w:rsidR="00FD485F" w:rsidRPr="00FD485F" w14:paraId="6AF526FB" w14:textId="77777777" w:rsidTr="0033685D">
        <w:trPr>
          <w:cantSplit/>
          <w:trHeight w:val="27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5BC1965F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lastRenderedPageBreak/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2A25D" w14:textId="6C7ED620" w:rsidR="00FD485F" w:rsidRPr="0033685D" w:rsidRDefault="00FD485F" w:rsidP="00C13865">
            <w:pPr>
              <w:jc w:val="center"/>
              <w:rPr>
                <w:rFonts w:ascii="Lato" w:hAnsi="Lato"/>
                <w:bCs/>
                <w:lang w:eastAsia="pl-PL"/>
              </w:rPr>
            </w:pPr>
            <w:r w:rsidRPr="0033685D">
              <w:rPr>
                <w:rFonts w:ascii="Lato" w:hAnsi="Lato"/>
                <w:bCs/>
              </w:rPr>
              <w:t>Cena jednostkowa netto za 1 m</w:t>
            </w:r>
            <w:r w:rsidRPr="0033685D">
              <w:rPr>
                <w:rFonts w:ascii="Lato" w:hAnsi="Lato"/>
                <w:bCs/>
                <w:vertAlign w:val="superscript"/>
              </w:rPr>
              <w:t>2</w:t>
            </w:r>
            <w:r w:rsidRPr="0033685D">
              <w:rPr>
                <w:rFonts w:ascii="Lato" w:hAnsi="Lato"/>
                <w:bCs/>
              </w:rPr>
              <w:t xml:space="preserve"> sprz</w:t>
            </w:r>
            <w:r w:rsidR="0033685D">
              <w:rPr>
                <w:rFonts w:ascii="Lato" w:hAnsi="Lato"/>
                <w:bCs/>
              </w:rPr>
              <w:t>ą</w:t>
            </w:r>
            <w:r w:rsidRPr="0033685D">
              <w:rPr>
                <w:rFonts w:ascii="Lato" w:hAnsi="Lato"/>
                <w:bCs/>
              </w:rPr>
              <w:t>tn</w:t>
            </w:r>
            <w:r w:rsidR="0033685D">
              <w:rPr>
                <w:rFonts w:ascii="Lato" w:hAnsi="Lato"/>
                <w:bCs/>
              </w:rPr>
              <w:t>ięcia</w:t>
            </w:r>
            <w:r w:rsidRPr="0033685D">
              <w:rPr>
                <w:rFonts w:ascii="Lato" w:hAnsi="Lato"/>
                <w:bCs/>
              </w:rPr>
              <w:t xml:space="preserve"> (zł)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0B9A2F" w14:textId="5C304E67" w:rsidR="00FD485F" w:rsidRPr="00FD485F" w:rsidRDefault="00FD485F" w:rsidP="00C13865">
            <w:pPr>
              <w:jc w:val="center"/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</w:rPr>
              <w:t xml:space="preserve">Zakładana </w:t>
            </w:r>
            <w:r w:rsidR="0033685D">
              <w:rPr>
                <w:rFonts w:ascii="Lato" w:hAnsi="Lato"/>
              </w:rPr>
              <w:t>wielkość do sprzątnięcia</w:t>
            </w:r>
            <w:r w:rsidRPr="00FD485F">
              <w:rPr>
                <w:rFonts w:ascii="Lato" w:hAnsi="Lato"/>
              </w:rPr>
              <w:t xml:space="preserve"> w skali miesiąca* służąca do porównania ofert </w:t>
            </w:r>
            <w:r w:rsidR="001C1968">
              <w:rPr>
                <w:rFonts w:ascii="Lato" w:hAnsi="Lato"/>
              </w:rPr>
              <w:t>(</w:t>
            </w:r>
            <w:r w:rsidRPr="00FD485F">
              <w:rPr>
                <w:rFonts w:ascii="Lato" w:hAnsi="Lato"/>
              </w:rPr>
              <w:t>m</w:t>
            </w:r>
            <w:r w:rsidR="001C1968">
              <w:rPr>
                <w:rFonts w:ascii="Lato" w:hAnsi="Lato"/>
                <w:vertAlign w:val="superscript"/>
              </w:rPr>
              <w:t>2</w:t>
            </w:r>
            <w:r w:rsidRPr="00FD485F">
              <w:rPr>
                <w:rFonts w:ascii="Lato" w:hAnsi="Lato"/>
              </w:rPr>
              <w:t>):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6D318" w14:textId="77777777" w:rsidR="00FD485F" w:rsidRPr="00FD485F" w:rsidRDefault="00FD485F" w:rsidP="00C13865">
            <w:pPr>
              <w:jc w:val="center"/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Cena netto za sprzątanie za miesiąc (zł)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D0747" w14:textId="1550036C" w:rsidR="00FD485F" w:rsidRPr="00FD485F" w:rsidRDefault="00FD485F" w:rsidP="00C13865">
            <w:pPr>
              <w:jc w:val="center"/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 xml:space="preserve">Przewidywana </w:t>
            </w:r>
            <w:r w:rsidR="00D061AD">
              <w:rPr>
                <w:rFonts w:ascii="Lato" w:hAnsi="Lato"/>
                <w:lang w:eastAsia="pl-PL"/>
              </w:rPr>
              <w:t>i</w:t>
            </w:r>
            <w:r w:rsidRPr="00FD485F">
              <w:rPr>
                <w:rFonts w:ascii="Lato" w:hAnsi="Lato"/>
                <w:lang w:eastAsia="pl-PL"/>
              </w:rPr>
              <w:t>lość miesięcy sprzątania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F42C" w14:textId="77777777" w:rsidR="00FD485F" w:rsidRPr="00FD485F" w:rsidRDefault="00FD485F" w:rsidP="00C13865">
            <w:pPr>
              <w:jc w:val="center"/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Łączna wartość netto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3D4" w14:textId="77777777" w:rsidR="00FD485F" w:rsidRPr="00FD485F" w:rsidRDefault="00FD485F" w:rsidP="00C13865">
            <w:pPr>
              <w:jc w:val="center"/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VAT</w:t>
            </w:r>
          </w:p>
          <w:p w14:paraId="54B701FE" w14:textId="77777777" w:rsidR="00FD485F" w:rsidRPr="00FD485F" w:rsidRDefault="00FD485F" w:rsidP="00C13865">
            <w:pPr>
              <w:jc w:val="center"/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(%)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4F5C" w14:textId="77777777" w:rsidR="00FD485F" w:rsidRPr="00FD485F" w:rsidRDefault="00FD485F" w:rsidP="00C13865">
            <w:pPr>
              <w:jc w:val="center"/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 xml:space="preserve">Łączna wartość brutto </w:t>
            </w:r>
          </w:p>
        </w:tc>
      </w:tr>
      <w:tr w:rsidR="00FD485F" w:rsidRPr="00FD485F" w14:paraId="4D8CE867" w14:textId="77777777" w:rsidTr="0033685D">
        <w:trPr>
          <w:cantSplit/>
          <w:trHeight w:val="273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9E54B9D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2BD8C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E72D6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84073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D6B45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AB2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F654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249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</w:tr>
      <w:tr w:rsidR="00FD485F" w:rsidRPr="00FD485F" w14:paraId="4318014F" w14:textId="77777777" w:rsidTr="0033685D">
        <w:trPr>
          <w:cantSplit/>
          <w:trHeight w:val="114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1BCA81C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A1B35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27C59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92FBB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90B1F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9D93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6DF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B3D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</w:p>
        </w:tc>
      </w:tr>
      <w:tr w:rsidR="00FD485F" w:rsidRPr="00FD485F" w14:paraId="2DA41383" w14:textId="77777777" w:rsidTr="0033685D">
        <w:trPr>
          <w:trHeight w:val="255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71EDA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673AEE" w14:textId="77777777" w:rsidR="00FD485F" w:rsidRPr="00FD485F" w:rsidRDefault="00FD485F" w:rsidP="00C13865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FD485F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C9CF8" w14:textId="77777777" w:rsidR="00FD485F" w:rsidRPr="00FD485F" w:rsidRDefault="00FD485F" w:rsidP="00C13865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FD485F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EAE23" w14:textId="77777777" w:rsidR="00FD485F" w:rsidRPr="00FD485F" w:rsidRDefault="00FD485F" w:rsidP="00C13865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FD485F">
              <w:rPr>
                <w:rFonts w:ascii="Lato" w:hAnsi="Lato"/>
                <w:b/>
                <w:bCs/>
                <w:lang w:val="en-US" w:eastAsia="pl-PL"/>
              </w:rPr>
              <w:t>c= a* 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B3899" w14:textId="4F4AD94B" w:rsidR="00FD485F" w:rsidRPr="00FD485F" w:rsidRDefault="005B5419" w:rsidP="00C13865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73527" w14:textId="77777777" w:rsidR="00FD485F" w:rsidRPr="00FD485F" w:rsidRDefault="00FD485F" w:rsidP="00C13865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FD485F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EDE68" w14:textId="77777777" w:rsidR="00FD485F" w:rsidRPr="00FD485F" w:rsidRDefault="00FD485F" w:rsidP="00C13865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FD485F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6E8F7" w14:textId="77777777" w:rsidR="00FD485F" w:rsidRPr="00FD485F" w:rsidRDefault="00FD485F" w:rsidP="00C13865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FD485F">
              <w:rPr>
                <w:rFonts w:ascii="Lato" w:hAnsi="Lato"/>
                <w:b/>
                <w:bCs/>
                <w:lang w:val="de-DE" w:eastAsia="pl-PL"/>
              </w:rPr>
              <w:t>g= e*f</w:t>
            </w:r>
          </w:p>
        </w:tc>
      </w:tr>
      <w:tr w:rsidR="00FD485F" w:rsidRPr="00FD485F" w14:paraId="5CCE649C" w14:textId="77777777" w:rsidTr="0033685D">
        <w:trPr>
          <w:trHeight w:val="1556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D62E2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1.</w:t>
            </w:r>
          </w:p>
          <w:p w14:paraId="6D1726DB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A8696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 </w:t>
            </w:r>
          </w:p>
          <w:p w14:paraId="5C49F90A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  <w:p w14:paraId="1CE3D897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D82B" w14:textId="66578234" w:rsidR="00FD485F" w:rsidRPr="00D061AD" w:rsidRDefault="004625C7" w:rsidP="00D061AD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554,14</w:t>
            </w:r>
          </w:p>
          <w:p w14:paraId="4489D61E" w14:textId="5595E62A" w:rsidR="00FD485F" w:rsidRPr="00D061AD" w:rsidRDefault="00FD485F" w:rsidP="00D061AD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81755" w14:textId="72ABC500" w:rsidR="00FD485F" w:rsidRPr="00D061AD" w:rsidRDefault="00FD485F" w:rsidP="00D061AD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</w:p>
          <w:p w14:paraId="40D4214C" w14:textId="42B198D8" w:rsidR="00FD485F" w:rsidRPr="00D061AD" w:rsidRDefault="00FD485F" w:rsidP="00D061AD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3F8C" w14:textId="77777777" w:rsidR="00FD485F" w:rsidRPr="00D061AD" w:rsidRDefault="00FD485F" w:rsidP="00D061AD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D061AD">
              <w:rPr>
                <w:rFonts w:ascii="Lato" w:hAnsi="Lato"/>
                <w:b/>
                <w:bCs/>
                <w:lang w:eastAsia="pl-PL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896A8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  <w:p w14:paraId="14A878BC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C85A3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  <w:p w14:paraId="2D0F80AD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84B1B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  <w:p w14:paraId="0CF637FC" w14:textId="77777777" w:rsidR="00FD485F" w:rsidRPr="00FD485F" w:rsidRDefault="00FD485F" w:rsidP="00C13865">
            <w:pPr>
              <w:rPr>
                <w:rFonts w:ascii="Lato" w:hAnsi="Lato"/>
                <w:lang w:eastAsia="pl-PL"/>
              </w:rPr>
            </w:pPr>
            <w:r w:rsidRPr="00FD485F">
              <w:rPr>
                <w:rFonts w:ascii="Lato" w:hAnsi="Lato"/>
                <w:lang w:eastAsia="pl-PL"/>
              </w:rPr>
              <w:t> </w:t>
            </w:r>
          </w:p>
        </w:tc>
      </w:tr>
    </w:tbl>
    <w:p w14:paraId="17241079" w14:textId="77777777" w:rsidR="00E039C4" w:rsidRPr="00071081" w:rsidRDefault="00E039C4" w:rsidP="00FD485F">
      <w:pPr>
        <w:spacing w:line="276" w:lineRule="auto"/>
        <w:jc w:val="both"/>
        <w:rPr>
          <w:rFonts w:ascii="Lato" w:hAnsi="Lato" w:cs="Arial"/>
          <w:szCs w:val="22"/>
        </w:rPr>
      </w:pPr>
    </w:p>
    <w:p w14:paraId="5D989DB7" w14:textId="0D8CA9D5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685BF9F6" w14:textId="2B914B4E" w:rsidR="00454FD2" w:rsidRDefault="00454FD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002A942" w14:textId="56A90496" w:rsidR="00454FD2" w:rsidRDefault="00454FD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D21D61F" w14:textId="77777777" w:rsidR="0033685D" w:rsidRPr="00071081" w:rsidRDefault="0033685D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3777102D" w14:textId="2739013B" w:rsidR="00E039C4" w:rsidRPr="00071081" w:rsidRDefault="00BF4E1B" w:rsidP="00E039C4">
      <w:pPr>
        <w:pStyle w:val="Tekstpodstawowy31"/>
        <w:rPr>
          <w:rFonts w:ascii="Lato" w:hAnsi="Lato" w:cs="Arial"/>
          <w:i w:val="0"/>
          <w:iCs/>
          <w:szCs w:val="22"/>
        </w:rPr>
      </w:pPr>
      <w:r>
        <w:rPr>
          <w:rFonts w:ascii="Lato" w:hAnsi="Lato" w:cs="Arial"/>
          <w:i w:val="0"/>
          <w:iCs/>
          <w:szCs w:val="22"/>
        </w:rPr>
        <w:t xml:space="preserve"> </w:t>
      </w:r>
    </w:p>
    <w:p w14:paraId="2B273DA1" w14:textId="77777777" w:rsidR="00BF4E1B" w:rsidRPr="00BF4E1B" w:rsidRDefault="00BF4E1B" w:rsidP="00BF4E1B">
      <w:pPr>
        <w:spacing w:after="96" w:line="259" w:lineRule="auto"/>
        <w:ind w:left="-5"/>
        <w:rPr>
          <w:rFonts w:ascii="Lato" w:hAnsi="Lato"/>
        </w:rPr>
      </w:pPr>
      <w:r w:rsidRPr="00BF4E1B">
        <w:rPr>
          <w:rFonts w:ascii="Lato" w:hAnsi="Lato"/>
          <w:i/>
          <w:u w:val="single" w:color="000000"/>
        </w:rPr>
        <w:t>Informacja dla Wykonawcy:</w:t>
      </w:r>
      <w:r w:rsidRPr="00BF4E1B">
        <w:rPr>
          <w:rFonts w:ascii="Lato" w:hAnsi="Lato"/>
          <w:i/>
        </w:rPr>
        <w:t xml:space="preserve"> </w:t>
      </w:r>
    </w:p>
    <w:p w14:paraId="1B741C5D" w14:textId="6C6A279F" w:rsidR="00BF4E1B" w:rsidRPr="00BF4E1B" w:rsidRDefault="00BF4E1B" w:rsidP="00BF4E1B">
      <w:pPr>
        <w:autoSpaceDE w:val="0"/>
        <w:spacing w:line="276" w:lineRule="auto"/>
        <w:jc w:val="both"/>
        <w:rPr>
          <w:rFonts w:ascii="Lato" w:hAnsi="Lato" w:cs="Arial"/>
        </w:rPr>
      </w:pPr>
      <w:r w:rsidRPr="00BF4E1B">
        <w:rPr>
          <w:rFonts w:ascii="Lato" w:hAnsi="Lato"/>
          <w:i/>
        </w:rPr>
        <w:t xml:space="preserve">Formularz </w:t>
      </w:r>
      <w:r w:rsidR="0096675F">
        <w:rPr>
          <w:rFonts w:ascii="Lato" w:hAnsi="Lato"/>
          <w:i/>
        </w:rPr>
        <w:t xml:space="preserve">cenowy </w:t>
      </w:r>
      <w:r w:rsidRPr="00BF4E1B">
        <w:rPr>
          <w:rFonts w:ascii="Lato" w:hAnsi="Lato"/>
          <w:i/>
        </w:rPr>
        <w:t>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F4E1B">
        <w:rPr>
          <w:rFonts w:ascii="Lato" w:hAnsi="Lato"/>
          <w:i/>
        </w:rPr>
        <w:t>ami</w:t>
      </w:r>
      <w:proofErr w:type="spellEnd"/>
      <w:r w:rsidRPr="00BF4E1B">
        <w:rPr>
          <w:rFonts w:ascii="Lato" w:hAnsi="Lato"/>
          <w:i/>
        </w:rPr>
        <w:t>) potwierdzającymi prawo do reprezentacji Wykonawcy przez osobę podpisującą</w:t>
      </w:r>
      <w:r w:rsidR="00E425B1">
        <w:rPr>
          <w:rFonts w:ascii="Lato" w:hAnsi="Lato"/>
          <w:i/>
        </w:rPr>
        <w:t>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7F43" w14:textId="77777777" w:rsidR="00A14327" w:rsidRDefault="00A14327" w:rsidP="006C57B8">
      <w:r>
        <w:separator/>
      </w:r>
    </w:p>
  </w:endnote>
  <w:endnote w:type="continuationSeparator" w:id="0">
    <w:p w14:paraId="795080A9" w14:textId="77777777" w:rsidR="00A14327" w:rsidRDefault="00A14327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B204" w14:textId="77777777" w:rsidR="00A14327" w:rsidRDefault="00A14327" w:rsidP="006C57B8">
      <w:r>
        <w:separator/>
      </w:r>
    </w:p>
  </w:footnote>
  <w:footnote w:type="continuationSeparator" w:id="0">
    <w:p w14:paraId="2D26493C" w14:textId="77777777" w:rsidR="00A14327" w:rsidRDefault="00A14327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" w15:restartNumberingAfterBreak="0">
    <w:nsid w:val="310D6CCA"/>
    <w:multiLevelType w:val="multilevel"/>
    <w:tmpl w:val="9A30AD74"/>
    <w:numStyleLink w:val="PlanOchrony2"/>
  </w:abstractNum>
  <w:abstractNum w:abstractNumId="14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03B4D6D"/>
    <w:multiLevelType w:val="hybridMultilevel"/>
    <w:tmpl w:val="1412426A"/>
    <w:lvl w:ilvl="0" w:tplc="F5A6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37"/>
  </w:num>
  <w:num w:numId="6">
    <w:abstractNumId w:val="33"/>
  </w:num>
  <w:num w:numId="7">
    <w:abstractNumId w:val="5"/>
  </w:num>
  <w:num w:numId="8">
    <w:abstractNumId w:val="39"/>
  </w:num>
  <w:num w:numId="9">
    <w:abstractNumId w:val="29"/>
  </w:num>
  <w:num w:numId="10">
    <w:abstractNumId w:val="24"/>
  </w:num>
  <w:num w:numId="11">
    <w:abstractNumId w:val="16"/>
  </w:num>
  <w:num w:numId="12">
    <w:abstractNumId w:val="14"/>
  </w:num>
  <w:num w:numId="13">
    <w:abstractNumId w:val="17"/>
  </w:num>
  <w:num w:numId="14">
    <w:abstractNumId w:val="25"/>
  </w:num>
  <w:num w:numId="15">
    <w:abstractNumId w:val="23"/>
  </w:num>
  <w:num w:numId="16">
    <w:abstractNumId w:val="8"/>
  </w:num>
  <w:num w:numId="17">
    <w:abstractNumId w:val="15"/>
  </w:num>
  <w:num w:numId="18">
    <w:abstractNumId w:val="30"/>
  </w:num>
  <w:num w:numId="19">
    <w:abstractNumId w:val="27"/>
  </w:num>
  <w:num w:numId="20">
    <w:abstractNumId w:val="10"/>
  </w:num>
  <w:num w:numId="21">
    <w:abstractNumId w:val="2"/>
  </w:num>
  <w:num w:numId="22">
    <w:abstractNumId w:val="28"/>
  </w:num>
  <w:num w:numId="23">
    <w:abstractNumId w:val="7"/>
  </w:num>
  <w:num w:numId="24">
    <w:abstractNumId w:val="3"/>
  </w:num>
  <w:num w:numId="25">
    <w:abstractNumId w:val="36"/>
  </w:num>
  <w:num w:numId="26">
    <w:abstractNumId w:val="4"/>
  </w:num>
  <w:num w:numId="27">
    <w:abstractNumId w:val="9"/>
  </w:num>
  <w:num w:numId="28">
    <w:abstractNumId w:val="40"/>
  </w:num>
  <w:num w:numId="29">
    <w:abstractNumId w:val="21"/>
  </w:num>
  <w:num w:numId="30">
    <w:abstractNumId w:val="38"/>
  </w:num>
  <w:num w:numId="31">
    <w:abstractNumId w:val="22"/>
  </w:num>
  <w:num w:numId="32">
    <w:abstractNumId w:val="11"/>
  </w:num>
  <w:num w:numId="33">
    <w:abstractNumId w:val="6"/>
  </w:num>
  <w:num w:numId="34">
    <w:abstractNumId w:val="19"/>
  </w:num>
  <w:num w:numId="35">
    <w:abstractNumId w:val="20"/>
  </w:num>
  <w:num w:numId="36">
    <w:abstractNumId w:val="34"/>
  </w:num>
  <w:num w:numId="37">
    <w:abstractNumId w:val="18"/>
  </w:num>
  <w:num w:numId="38">
    <w:abstractNumId w:val="31"/>
  </w:num>
  <w:num w:numId="39">
    <w:abstractNumId w:val="32"/>
  </w:num>
  <w:num w:numId="40">
    <w:abstractNumId w:val="2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6506"/>
    <w:rsid w:val="00057512"/>
    <w:rsid w:val="00057862"/>
    <w:rsid w:val="00057EFE"/>
    <w:rsid w:val="000616A5"/>
    <w:rsid w:val="00063A03"/>
    <w:rsid w:val="00064512"/>
    <w:rsid w:val="00064DF7"/>
    <w:rsid w:val="00071081"/>
    <w:rsid w:val="00072823"/>
    <w:rsid w:val="000772EB"/>
    <w:rsid w:val="00082FC0"/>
    <w:rsid w:val="00083016"/>
    <w:rsid w:val="000833C0"/>
    <w:rsid w:val="00094D25"/>
    <w:rsid w:val="000A0769"/>
    <w:rsid w:val="000A2615"/>
    <w:rsid w:val="000A44C6"/>
    <w:rsid w:val="000A51E4"/>
    <w:rsid w:val="000B3D5D"/>
    <w:rsid w:val="000C215C"/>
    <w:rsid w:val="000D31EC"/>
    <w:rsid w:val="000D51AF"/>
    <w:rsid w:val="000D58AA"/>
    <w:rsid w:val="000D6607"/>
    <w:rsid w:val="000D7256"/>
    <w:rsid w:val="000E168E"/>
    <w:rsid w:val="000E4AA3"/>
    <w:rsid w:val="000E70DA"/>
    <w:rsid w:val="000F15FB"/>
    <w:rsid w:val="000F66A9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65AE5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B778A"/>
    <w:rsid w:val="001C1968"/>
    <w:rsid w:val="001C2A81"/>
    <w:rsid w:val="001C2C85"/>
    <w:rsid w:val="001C338A"/>
    <w:rsid w:val="001C78AC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2F79"/>
    <w:rsid w:val="00323BF8"/>
    <w:rsid w:val="0033685D"/>
    <w:rsid w:val="0034179F"/>
    <w:rsid w:val="00342F48"/>
    <w:rsid w:val="00343E9C"/>
    <w:rsid w:val="00346A32"/>
    <w:rsid w:val="003569FA"/>
    <w:rsid w:val="003574D9"/>
    <w:rsid w:val="00361430"/>
    <w:rsid w:val="003635EA"/>
    <w:rsid w:val="00371171"/>
    <w:rsid w:val="0037141C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43C8"/>
    <w:rsid w:val="0042511C"/>
    <w:rsid w:val="004262FB"/>
    <w:rsid w:val="00431116"/>
    <w:rsid w:val="0043596A"/>
    <w:rsid w:val="004429E0"/>
    <w:rsid w:val="00444BB7"/>
    <w:rsid w:val="00444CF9"/>
    <w:rsid w:val="00447A25"/>
    <w:rsid w:val="00454FD2"/>
    <w:rsid w:val="00456BF6"/>
    <w:rsid w:val="00457B99"/>
    <w:rsid w:val="00457FB5"/>
    <w:rsid w:val="004620B3"/>
    <w:rsid w:val="004625C7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157C"/>
    <w:rsid w:val="004E426A"/>
    <w:rsid w:val="004F0043"/>
    <w:rsid w:val="00504868"/>
    <w:rsid w:val="00513E5A"/>
    <w:rsid w:val="00521922"/>
    <w:rsid w:val="00526F53"/>
    <w:rsid w:val="00536F2B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C76"/>
    <w:rsid w:val="005A0D91"/>
    <w:rsid w:val="005A24C5"/>
    <w:rsid w:val="005A38E5"/>
    <w:rsid w:val="005A3F93"/>
    <w:rsid w:val="005B3E1A"/>
    <w:rsid w:val="005B5419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5E69"/>
    <w:rsid w:val="007D2911"/>
    <w:rsid w:val="007E4DD7"/>
    <w:rsid w:val="007E70F9"/>
    <w:rsid w:val="007F1929"/>
    <w:rsid w:val="007F4B7C"/>
    <w:rsid w:val="00805C41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1E5B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D5539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147E2"/>
    <w:rsid w:val="009246C3"/>
    <w:rsid w:val="00931B18"/>
    <w:rsid w:val="00936DAC"/>
    <w:rsid w:val="009447BA"/>
    <w:rsid w:val="0094519A"/>
    <w:rsid w:val="00953089"/>
    <w:rsid w:val="0095446D"/>
    <w:rsid w:val="00954DC5"/>
    <w:rsid w:val="0096675F"/>
    <w:rsid w:val="009740D8"/>
    <w:rsid w:val="00975CA2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06833"/>
    <w:rsid w:val="00A14327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5049C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4E1B"/>
    <w:rsid w:val="00BF59D4"/>
    <w:rsid w:val="00C00DFA"/>
    <w:rsid w:val="00C04A48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09A4"/>
    <w:rsid w:val="00C6631D"/>
    <w:rsid w:val="00C7173F"/>
    <w:rsid w:val="00C7671E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CF4B87"/>
    <w:rsid w:val="00D00960"/>
    <w:rsid w:val="00D04A5C"/>
    <w:rsid w:val="00D061AD"/>
    <w:rsid w:val="00D201F7"/>
    <w:rsid w:val="00D22CBA"/>
    <w:rsid w:val="00D24669"/>
    <w:rsid w:val="00D319E3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10DB"/>
    <w:rsid w:val="00DF7F7C"/>
    <w:rsid w:val="00E01CC8"/>
    <w:rsid w:val="00E039C4"/>
    <w:rsid w:val="00E06965"/>
    <w:rsid w:val="00E06CA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425B1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3B1F"/>
    <w:rsid w:val="00F84B80"/>
    <w:rsid w:val="00F84B9D"/>
    <w:rsid w:val="00F944D8"/>
    <w:rsid w:val="00F9469C"/>
    <w:rsid w:val="00FA0AD9"/>
    <w:rsid w:val="00FA0E68"/>
    <w:rsid w:val="00FA4158"/>
    <w:rsid w:val="00FA75B5"/>
    <w:rsid w:val="00FA7701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485F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45</cp:revision>
  <cp:lastPrinted>2021-06-17T11:32:00Z</cp:lastPrinted>
  <dcterms:created xsi:type="dcterms:W3CDTF">2020-06-08T12:35:00Z</dcterms:created>
  <dcterms:modified xsi:type="dcterms:W3CDTF">2021-06-17T11:32:00Z</dcterms:modified>
</cp:coreProperties>
</file>