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1033" w14:textId="7C697E3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75C86">
        <w:rPr>
          <w:rFonts w:eastAsia="Times New Roman" w:cs="Arial"/>
          <w:b/>
          <w:bCs/>
          <w:color w:val="323232"/>
          <w:szCs w:val="16"/>
          <w:lang w:eastAsia="ar-SA"/>
        </w:rPr>
        <w:t>10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0CC38BAA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275C86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275C86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77777777" w:rsidR="00487A81" w:rsidRP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r>
        <w:rPr>
          <w:b/>
          <w:szCs w:val="20"/>
        </w:rPr>
        <w:t>P</w:t>
      </w:r>
      <w:r w:rsidRPr="00E54EA3">
        <w:rPr>
          <w:b/>
          <w:szCs w:val="20"/>
        </w:rPr>
        <w:t>zp)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259D9A29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 xml:space="preserve">„Przygotowanie </w:t>
      </w:r>
      <w:r w:rsidR="001910A6">
        <w:t>operatu ochrony grzybów Biebrzańskiego Parku Narodowego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>ustawy Pzp.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Oświadczam, że nie podlegam wykluczeniu z postępowania na podstawie art. 109 ust. 1 pkt 4 ustawy Pzp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>art. 109 ust. 1 pkt 4 ustawy Pzp).</w:t>
      </w:r>
      <w:r w:rsidRPr="00275C86">
        <w:rPr>
          <w:rFonts w:ascii="Lato" w:hAnsi="Lato" w:cstheme="minorHAnsi"/>
          <w:sz w:val="20"/>
          <w:szCs w:val="20"/>
        </w:rPr>
        <w:t xml:space="preserve"> Jednocześnie </w:t>
      </w:r>
      <w:r w:rsidRPr="00275C86">
        <w:rPr>
          <w:rFonts w:ascii="Lato" w:hAnsi="Lato" w:cstheme="minorHAnsi"/>
          <w:sz w:val="20"/>
          <w:szCs w:val="20"/>
        </w:rPr>
        <w:lastRenderedPageBreak/>
        <w:t>oświadczam, że w związku z ww. okolicznością, na podstawie art. 110 ust. 2 ustawy Pzp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4A0CF4E" w14:textId="183DAC65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0B55FE" w14:textId="77777777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AD32CC7" w14:textId="3B5B26E7" w:rsidR="005D0E42" w:rsidRPr="00487A81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</w:p>
    <w:p w14:paraId="5269AE93" w14:textId="77777777" w:rsidR="005D0E42" w:rsidRDefault="005D0E42" w:rsidP="005D0E42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>ustawy Pzp</w:t>
      </w:r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4CC93EF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F82C2A3" w14:textId="77777777" w:rsidR="005D0E42" w:rsidRPr="00487A81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</w:p>
    <w:p w14:paraId="3671C4E0" w14:textId="77777777" w:rsidR="005D0E42" w:rsidRDefault="005D0E42" w:rsidP="005D0E42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p w14:paraId="08527C9A" w14:textId="77777777" w:rsidR="005D0E42" w:rsidRPr="00275C86" w:rsidRDefault="005D0E42" w:rsidP="00E544E0">
      <w:pPr>
        <w:spacing w:line="360" w:lineRule="auto"/>
        <w:jc w:val="both"/>
        <w:rPr>
          <w:rFonts w:cstheme="minorHAnsi"/>
          <w:szCs w:val="20"/>
        </w:rPr>
      </w:pPr>
    </w:p>
    <w:p w14:paraId="1E7B32B5" w14:textId="2403AF15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735E738" w14:textId="6FC28F0F" w:rsidR="00110B6B" w:rsidRPr="00487A81" w:rsidRDefault="00110B6B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</w:p>
    <w:p w14:paraId="79F4335F" w14:textId="77777777" w:rsidR="00110B6B" w:rsidRDefault="00110B6B" w:rsidP="00110B6B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3F1F2" w14:textId="77777777" w:rsidR="0086389D" w:rsidRDefault="0086389D" w:rsidP="006C57B8">
      <w:pPr>
        <w:spacing w:after="0" w:line="240" w:lineRule="auto"/>
      </w:pPr>
      <w:r>
        <w:separator/>
      </w:r>
    </w:p>
  </w:endnote>
  <w:endnote w:type="continuationSeparator" w:id="0">
    <w:p w14:paraId="4997D5F5" w14:textId="77777777" w:rsidR="0086389D" w:rsidRDefault="0086389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06CD0" w14:textId="77777777" w:rsidR="0086389D" w:rsidRDefault="0086389D" w:rsidP="006C57B8">
      <w:pPr>
        <w:spacing w:after="0" w:line="240" w:lineRule="auto"/>
      </w:pPr>
      <w:r>
        <w:separator/>
      </w:r>
    </w:p>
  </w:footnote>
  <w:footnote w:type="continuationSeparator" w:id="0">
    <w:p w14:paraId="484D0DBD" w14:textId="77777777" w:rsidR="0086389D" w:rsidRDefault="0086389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B368E"/>
    <w:rsid w:val="000B3D5D"/>
    <w:rsid w:val="000B4A15"/>
    <w:rsid w:val="000C215C"/>
    <w:rsid w:val="000D51AF"/>
    <w:rsid w:val="000D7454"/>
    <w:rsid w:val="000F6D67"/>
    <w:rsid w:val="00110B6B"/>
    <w:rsid w:val="00151274"/>
    <w:rsid w:val="00153B03"/>
    <w:rsid w:val="00162C5A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75747"/>
    <w:rsid w:val="00275C86"/>
    <w:rsid w:val="002C4620"/>
    <w:rsid w:val="002C7617"/>
    <w:rsid w:val="00304152"/>
    <w:rsid w:val="00306CE0"/>
    <w:rsid w:val="00307A50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9063F"/>
    <w:rsid w:val="00791F99"/>
    <w:rsid w:val="007A4CAA"/>
    <w:rsid w:val="007A58E7"/>
    <w:rsid w:val="007C5E69"/>
    <w:rsid w:val="007F4B7C"/>
    <w:rsid w:val="00814125"/>
    <w:rsid w:val="00822AD6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447F2"/>
    <w:rsid w:val="00A46176"/>
    <w:rsid w:val="00A57D16"/>
    <w:rsid w:val="00A850FE"/>
    <w:rsid w:val="00A851A1"/>
    <w:rsid w:val="00AB053C"/>
    <w:rsid w:val="00AF025F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D429C5"/>
    <w:rsid w:val="00D60746"/>
    <w:rsid w:val="00D70B0B"/>
    <w:rsid w:val="00D9733A"/>
    <w:rsid w:val="00DB3C9A"/>
    <w:rsid w:val="00DB729C"/>
    <w:rsid w:val="00E11DE1"/>
    <w:rsid w:val="00E14B44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821E9"/>
    <w:rsid w:val="00F8588F"/>
    <w:rsid w:val="00F91674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60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17</cp:revision>
  <cp:lastPrinted>2021-03-09T12:41:00Z</cp:lastPrinted>
  <dcterms:created xsi:type="dcterms:W3CDTF">2020-11-30T09:32:00Z</dcterms:created>
  <dcterms:modified xsi:type="dcterms:W3CDTF">2021-03-09T12:41:00Z</dcterms:modified>
</cp:coreProperties>
</file>